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800D" w14:textId="77777777" w:rsidR="004161E8" w:rsidRDefault="004161E8" w:rsidP="004161E8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do Zapytania ofertowego</w:t>
      </w:r>
    </w:p>
    <w:p w14:paraId="6A6B46DD" w14:textId="77777777" w:rsidR="004161E8" w:rsidRDefault="004161E8" w:rsidP="004161E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A8BD0" w14:textId="77777777" w:rsidR="004161E8" w:rsidRDefault="004161E8" w:rsidP="004161E8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 spełnieniu warunków oraz o braku powiązań kapitałowych lub osobowych pomiędzy Wykonawcą a Zamawiającym</w:t>
      </w:r>
    </w:p>
    <w:p w14:paraId="4E228A3F" w14:textId="77777777" w:rsidR="004161E8" w:rsidRDefault="004161E8" w:rsidP="004161E8">
      <w:pPr>
        <w:pStyle w:val="Akapitzlist2"/>
        <w:spacing w:after="0"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1E1E6B01" w14:textId="77777777" w:rsidR="004161E8" w:rsidRDefault="004161E8" w:rsidP="004161E8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FBD038" w14:textId="77777777" w:rsidR="004161E8" w:rsidRDefault="004161E8" w:rsidP="004161E8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………………………………………………..………………………….…..</w:t>
      </w:r>
    </w:p>
    <w:p w14:paraId="4A6FB96D" w14:textId="77777777" w:rsidR="004161E8" w:rsidRDefault="004161E8" w:rsidP="004161E8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97692" w14:textId="1D79A162" w:rsidR="004161E8" w:rsidRDefault="004161E8" w:rsidP="004161E8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Składając ofertę na świadczenie u</w:t>
      </w:r>
      <w:bookmarkStart w:id="0" w:name="_Hlk4880866162"/>
      <w:r>
        <w:rPr>
          <w:rFonts w:asciiTheme="minorHAnsi" w:hAnsiTheme="minorHAnsi" w:cstheme="minorHAnsi"/>
          <w:color w:val="000000"/>
          <w:sz w:val="22"/>
          <w:szCs w:val="22"/>
        </w:rPr>
        <w:t xml:space="preserve">sług szkoleniowych, stosownie do treści zapytania ofertowego z dnia </w:t>
      </w:r>
      <w:r w:rsidR="00731219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maja 2026 r. w ramach projektu</w:t>
      </w:r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>: „Wsparcie i Promocja zatrudnienia osób niepełnosprawnych. Czwarta edycja.”, finansowanego ze środków PFRON, a realizowanego w Towarzystwie Przyjaciół Niepełnosprawnych, oświadczam, że:</w:t>
      </w:r>
    </w:p>
    <w:p w14:paraId="40B68F10" w14:textId="77777777" w:rsidR="004161E8" w:rsidRDefault="004161E8" w:rsidP="004161E8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spełniam wszystkie warunki udziału w postępowaniu określone w Zapytaniu ofertowym</w:t>
      </w:r>
    </w:p>
    <w:p w14:paraId="369B325A" w14:textId="77777777" w:rsidR="004161E8" w:rsidRDefault="004161E8" w:rsidP="004161E8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nie jestem podmiotem powiązanym z Zamawiającym kapitałowo lub osobowo. Przez powiązania kapitałowe lub osobowe rozumie się wzajemne powiązania między Zamawiającym a Wykonawcą polegające w szczególności na:</w:t>
      </w:r>
    </w:p>
    <w:p w14:paraId="7AE782DB" w14:textId="77777777" w:rsidR="004161E8" w:rsidRDefault="004161E8" w:rsidP="004161E8">
      <w:pPr>
        <w:pStyle w:val="Akapitzlist2"/>
        <w:numPr>
          <w:ilvl w:val="0"/>
          <w:numId w:val="49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1E93F56F" w14:textId="77777777" w:rsidR="004161E8" w:rsidRDefault="004161E8" w:rsidP="004161E8">
      <w:pPr>
        <w:pStyle w:val="Akapitzlist2"/>
        <w:numPr>
          <w:ilvl w:val="0"/>
          <w:numId w:val="50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posiadaniu co najmniej 10% udziałów lub akcji, o ile niższy próg nie wynika z przepisów prawa lub nie został określony przez IZ PO,</w:t>
      </w:r>
    </w:p>
    <w:p w14:paraId="2D3B7021" w14:textId="77777777" w:rsidR="004161E8" w:rsidRDefault="004161E8" w:rsidP="004161E8">
      <w:pPr>
        <w:pStyle w:val="Akapitzlist2"/>
        <w:numPr>
          <w:ilvl w:val="0"/>
          <w:numId w:val="50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5C495C6E" w14:textId="77777777" w:rsidR="004161E8" w:rsidRDefault="004161E8" w:rsidP="004161E8">
      <w:pPr>
        <w:pStyle w:val="Akapitzlist2"/>
        <w:numPr>
          <w:ilvl w:val="0"/>
          <w:numId w:val="50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056BDBE1" w14:textId="77777777" w:rsidR="004161E8" w:rsidRDefault="004161E8" w:rsidP="004161E8">
      <w:pPr>
        <w:pStyle w:val="Akapitzlist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DEFA24" w14:textId="77777777" w:rsidR="004161E8" w:rsidRDefault="004161E8" w:rsidP="004161E8">
      <w:pPr>
        <w:pStyle w:val="Akapitzlist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F01C9" w14:textId="77777777" w:rsidR="004161E8" w:rsidRDefault="004161E8" w:rsidP="004161E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4332A" w14:textId="77777777" w:rsidR="004161E8" w:rsidRDefault="004161E8" w:rsidP="004161E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                                                             …………………………..............................</w:t>
      </w:r>
    </w:p>
    <w:p w14:paraId="430BC679" w14:textId="77777777" w:rsidR="004161E8" w:rsidRDefault="004161E8" w:rsidP="004161E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Miejscowość, data                                                            Czytelny podpis  osoby  uprawnionej</w:t>
      </w:r>
    </w:p>
    <w:p w14:paraId="35C9DF4F" w14:textId="77777777" w:rsidR="004161E8" w:rsidRDefault="004161E8" w:rsidP="004161E8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C889AE4" w14:textId="77777777" w:rsidR="004161E8" w:rsidRDefault="004161E8" w:rsidP="004161E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AD15A" w14:textId="77777777" w:rsidR="004161E8" w:rsidRDefault="004161E8" w:rsidP="004161E8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72E5033" w14:textId="77777777" w:rsidR="004161E8" w:rsidRPr="00435333" w:rsidRDefault="004161E8" w:rsidP="004161E8"/>
    <w:p w14:paraId="2BEF10F6" w14:textId="77777777" w:rsidR="0007268E" w:rsidRPr="004161E8" w:rsidRDefault="0007268E" w:rsidP="004161E8"/>
    <w:sectPr w:rsidR="0007268E" w:rsidRPr="004161E8" w:rsidSect="006223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086F" w14:textId="77777777" w:rsidR="00893A5F" w:rsidRDefault="00893A5F" w:rsidP="00277EEA">
      <w:pPr>
        <w:spacing w:after="0" w:line="240" w:lineRule="auto"/>
      </w:pPr>
      <w:r>
        <w:separator/>
      </w:r>
    </w:p>
  </w:endnote>
  <w:endnote w:type="continuationSeparator" w:id="0">
    <w:p w14:paraId="714EF5C5" w14:textId="77777777" w:rsidR="00893A5F" w:rsidRDefault="00893A5F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1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6AD" w14:textId="77777777" w:rsidR="00A74B49" w:rsidRPr="00A74B49" w:rsidRDefault="004010BE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6EFCD8F" wp14:editId="18ADD0E7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47625" b="571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EAD66" id="Łącznik prostoliniow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14:paraId="00E55017" w14:textId="77777777" w:rsidR="00A74B49" w:rsidRPr="00653568" w:rsidRDefault="00A74B49">
    <w:pPr>
      <w:pStyle w:val="Stopka"/>
      <w:rPr>
        <w:sz w:val="16"/>
        <w:szCs w:val="16"/>
        <w:lang w:val="en-GB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="00211032">
      <w:rPr>
        <w:sz w:val="16"/>
        <w:szCs w:val="16"/>
      </w:rPr>
      <w:t xml:space="preserve"> ul. </w:t>
    </w:r>
    <w:r w:rsidR="00211032" w:rsidRPr="00653568">
      <w:rPr>
        <w:sz w:val="16"/>
        <w:szCs w:val="16"/>
        <w:lang w:val="en-GB"/>
      </w:rPr>
      <w:t>Staszica 1/3</w:t>
    </w:r>
    <w:r w:rsidRPr="00653568">
      <w:rPr>
        <w:sz w:val="16"/>
        <w:szCs w:val="16"/>
        <w:lang w:val="en-GB"/>
      </w:rPr>
      <w:t xml:space="preserve"> </w:t>
    </w:r>
    <w:r>
      <w:rPr>
        <w:sz w:val="16"/>
        <w:szCs w:val="16"/>
      </w:rPr>
      <w:sym w:font="Wingdings 2" w:char="F096"/>
    </w:r>
    <w:r w:rsidR="00211032" w:rsidRPr="00653568">
      <w:rPr>
        <w:sz w:val="16"/>
        <w:szCs w:val="16"/>
        <w:lang w:val="en-GB"/>
      </w:rPr>
      <w:t xml:space="preserve"> Łódź 91-746</w:t>
    </w:r>
    <w:r w:rsidRPr="00653568">
      <w:rPr>
        <w:sz w:val="16"/>
        <w:szCs w:val="16"/>
        <w:lang w:val="en-GB"/>
      </w:rPr>
      <w:tab/>
    </w:r>
    <w:r w:rsidRPr="00653568">
      <w:rPr>
        <w:sz w:val="16"/>
        <w:szCs w:val="16"/>
        <w:lang w:val="en-GB"/>
      </w:rPr>
      <w:tab/>
      <w:t xml:space="preserve">e-mail: </w:t>
    </w:r>
    <w:r w:rsidR="00962604" w:rsidRPr="00653568">
      <w:rPr>
        <w:rStyle w:val="Hipercze"/>
        <w:sz w:val="16"/>
        <w:szCs w:val="16"/>
        <w:lang w:val="en-GB"/>
      </w:rPr>
      <w:t>katarzyna.weglarska-chutnik@tpn.org.pl</w:t>
    </w:r>
    <w:r w:rsidRPr="00653568">
      <w:rPr>
        <w:sz w:val="16"/>
        <w:szCs w:val="16"/>
        <w:lang w:val="en-GB"/>
      </w:rPr>
      <w:t xml:space="preserve"> </w:t>
    </w:r>
    <w:r>
      <w:rPr>
        <w:sz w:val="16"/>
        <w:szCs w:val="16"/>
      </w:rPr>
      <w:sym w:font="Wingdings 2" w:char="F096"/>
    </w:r>
    <w:r w:rsidRPr="00653568">
      <w:rPr>
        <w:sz w:val="16"/>
        <w:szCs w:val="16"/>
        <w:lang w:val="en-GB"/>
      </w:rPr>
      <w:t xml:space="preserve"> www.tpn.org.pl</w:t>
    </w:r>
  </w:p>
  <w:p w14:paraId="783E4065" w14:textId="77777777" w:rsidR="00A74B49" w:rsidRDefault="004010BE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F33DB3F" wp14:editId="636EFBF7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47625" b="571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E51" id="Łącznik prostoliniow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25FE" w14:textId="77777777" w:rsidR="00893A5F" w:rsidRDefault="00893A5F" w:rsidP="00277EEA">
      <w:pPr>
        <w:spacing w:after="0" w:line="240" w:lineRule="auto"/>
      </w:pPr>
      <w:r>
        <w:separator/>
      </w:r>
    </w:p>
  </w:footnote>
  <w:footnote w:type="continuationSeparator" w:id="0">
    <w:p w14:paraId="6677F6B5" w14:textId="77777777" w:rsidR="00893A5F" w:rsidRDefault="00893A5F" w:rsidP="0027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14:paraId="499ACCE1" w14:textId="77777777" w:rsidTr="00CF7CD0">
      <w:tc>
        <w:tcPr>
          <w:tcW w:w="3020" w:type="dxa"/>
          <w:vAlign w:val="center"/>
          <w:hideMark/>
        </w:tcPr>
        <w:p w14:paraId="7C87C42D" w14:textId="77777777"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564E675" wp14:editId="4AEA021A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7F7DDBEB" w14:textId="77777777"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14:paraId="1A6AC407" w14:textId="77777777"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 wp14:anchorId="0E5F72FE" wp14:editId="7ECB420D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CEF0B8D" w14:textId="77777777"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14:paraId="52B2B778" w14:textId="77777777" w:rsidR="00277EEA" w:rsidRDefault="004010BE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6B1ED60" wp14:editId="02EC5113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571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A8CA2" id="Łącznik prostoliniowy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14:paraId="2D35475E" w14:textId="77777777" w:rsidR="001A4B84" w:rsidRDefault="001A4B84" w:rsidP="001A4B84">
    <w:pPr>
      <w:pStyle w:val="Nagwek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Zadania zlecane  </w:t>
    </w:r>
    <w:r>
      <w:rPr>
        <w:b/>
        <w:bCs/>
        <w:sz w:val="16"/>
        <w:szCs w:val="16"/>
      </w:rPr>
      <w:sym w:font="Wingdings 2" w:char="F096"/>
    </w:r>
    <w:r w:rsidR="00962604">
      <w:rPr>
        <w:b/>
        <w:bCs/>
        <w:sz w:val="16"/>
        <w:szCs w:val="16"/>
      </w:rPr>
      <w:t xml:space="preserve">  Konkurs 1/2024</w:t>
    </w:r>
    <w:r>
      <w:rPr>
        <w:b/>
        <w:bCs/>
        <w:sz w:val="16"/>
        <w:szCs w:val="16"/>
      </w:rPr>
      <w:t xml:space="preserve"> </w:t>
    </w:r>
    <w:r w:rsidR="00962604">
      <w:rPr>
        <w:b/>
        <w:bCs/>
        <w:sz w:val="16"/>
        <w:szCs w:val="16"/>
      </w:rPr>
      <w:t>Wspieramy aktywność</w:t>
    </w:r>
  </w:p>
  <w:p w14:paraId="6FFFB3A4" w14:textId="77777777" w:rsidR="001A4B84" w:rsidRDefault="001A4B84" w:rsidP="001A4B84">
    <w:pPr>
      <w:pStyle w:val="Nagwek"/>
      <w:jc w:val="center"/>
      <w:rPr>
        <w:i/>
        <w:sz w:val="16"/>
        <w:szCs w:val="16"/>
      </w:rPr>
    </w:pPr>
    <w:r>
      <w:rPr>
        <w:b/>
        <w:sz w:val="16"/>
        <w:szCs w:val="16"/>
      </w:rPr>
      <w:t>Państwowy Fundusz Rehabilitacji Osób Niepełnosprawnych</w:t>
    </w:r>
    <w:r>
      <w:rPr>
        <w:sz w:val="16"/>
        <w:szCs w:val="16"/>
      </w:rPr>
      <w:br/>
    </w:r>
    <w:r>
      <w:rPr>
        <w:rStyle w:val="italic-grey"/>
        <w:sz w:val="16"/>
        <w:szCs w:val="16"/>
      </w:rPr>
      <w:t xml:space="preserve">Kierunek pomocy </w:t>
    </w:r>
    <w:r>
      <w:rPr>
        <w:rStyle w:val="italic-grey"/>
        <w:sz w:val="16"/>
        <w:szCs w:val="16"/>
      </w:rPr>
      <w:sym w:font="Wingdings 2" w:char="F096"/>
    </w:r>
    <w:r>
      <w:rPr>
        <w:rStyle w:val="italic-grey"/>
        <w:sz w:val="16"/>
        <w:szCs w:val="16"/>
      </w:rPr>
      <w:t xml:space="preserve"> Wejście osób niepełnosprawnych na rynek pracy</w:t>
    </w:r>
    <w:r>
      <w:rPr>
        <w:sz w:val="16"/>
        <w:szCs w:val="16"/>
      </w:rPr>
      <w:br/>
    </w:r>
    <w:r>
      <w:rPr>
        <w:b/>
        <w:sz w:val="16"/>
        <w:szCs w:val="16"/>
      </w:rPr>
      <w:t>Projekt</w:t>
    </w:r>
    <w:r>
      <w:rPr>
        <w:i/>
        <w:sz w:val="16"/>
        <w:szCs w:val="16"/>
      </w:rPr>
      <w:t xml:space="preserve"> WiP: Wsparcie i Promocja zatrudnienia</w:t>
    </w:r>
    <w:r w:rsidR="00962604">
      <w:rPr>
        <w:i/>
        <w:sz w:val="16"/>
        <w:szCs w:val="16"/>
      </w:rPr>
      <w:t xml:space="preserve"> osób niepełnosprawnych. Czwarta</w:t>
    </w:r>
    <w:r>
      <w:rPr>
        <w:i/>
        <w:sz w:val="16"/>
        <w:szCs w:val="16"/>
      </w:rPr>
      <w:t xml:space="preserve"> edycja</w:t>
    </w:r>
  </w:p>
  <w:p w14:paraId="3F9B9A42" w14:textId="77777777" w:rsidR="00A74B49" w:rsidRPr="00A74B49" w:rsidRDefault="004010BE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EEE72C" wp14:editId="6E274F56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571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903E2" id="Łącznik prostoliniowy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9C9"/>
    <w:multiLevelType w:val="hybridMultilevel"/>
    <w:tmpl w:val="D64CADD0"/>
    <w:lvl w:ilvl="0" w:tplc="7B9C7C10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w w:val="94"/>
        <w:sz w:val="18"/>
        <w:szCs w:val="18"/>
      </w:rPr>
    </w:lvl>
    <w:lvl w:ilvl="1" w:tplc="1692663C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7E922D0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80B87C5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73C266B0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CA9A3406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50261DB4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EB4EB6EC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3334D642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1" w15:restartNumberingAfterBreak="0">
    <w:nsid w:val="0CF12F8D"/>
    <w:multiLevelType w:val="hybridMultilevel"/>
    <w:tmpl w:val="F0E2AD38"/>
    <w:lvl w:ilvl="0" w:tplc="B57AA30C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0"/>
        <w:sz w:val="18"/>
        <w:szCs w:val="18"/>
      </w:rPr>
    </w:lvl>
    <w:lvl w:ilvl="1" w:tplc="73B66C46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35F8DE66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A4ACD75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A0BE4788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AFE433C6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A7C82F7C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2082664E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27344C78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2" w15:restartNumberingAfterBreak="0">
    <w:nsid w:val="0F671365"/>
    <w:multiLevelType w:val="hybridMultilevel"/>
    <w:tmpl w:val="566E548C"/>
    <w:lvl w:ilvl="0" w:tplc="01EAE79C">
      <w:start w:val="5"/>
      <w:numFmt w:val="decimal"/>
      <w:lvlText w:val="%1."/>
      <w:lvlJc w:val="left"/>
      <w:pPr>
        <w:ind w:left="624" w:hanging="225"/>
      </w:pPr>
      <w:rPr>
        <w:rFonts w:hint="default"/>
        <w:b/>
        <w:bCs/>
        <w:w w:val="104"/>
      </w:rPr>
    </w:lvl>
    <w:lvl w:ilvl="1" w:tplc="EE5CC7A6">
      <w:numFmt w:val="bullet"/>
      <w:lvlText w:val="•"/>
      <w:lvlJc w:val="left"/>
      <w:pPr>
        <w:ind w:left="1412" w:hanging="225"/>
      </w:pPr>
      <w:rPr>
        <w:rFonts w:hint="default"/>
      </w:rPr>
    </w:lvl>
    <w:lvl w:ilvl="2" w:tplc="C72A4BCC">
      <w:numFmt w:val="bullet"/>
      <w:lvlText w:val="•"/>
      <w:lvlJc w:val="left"/>
      <w:pPr>
        <w:ind w:left="2204" w:hanging="225"/>
      </w:pPr>
      <w:rPr>
        <w:rFonts w:hint="default"/>
      </w:rPr>
    </w:lvl>
    <w:lvl w:ilvl="3" w:tplc="5FF8475A">
      <w:numFmt w:val="bullet"/>
      <w:lvlText w:val="•"/>
      <w:lvlJc w:val="left"/>
      <w:pPr>
        <w:ind w:left="2996" w:hanging="225"/>
      </w:pPr>
      <w:rPr>
        <w:rFonts w:hint="default"/>
      </w:rPr>
    </w:lvl>
    <w:lvl w:ilvl="4" w:tplc="AA0E6FB8">
      <w:numFmt w:val="bullet"/>
      <w:lvlText w:val="•"/>
      <w:lvlJc w:val="left"/>
      <w:pPr>
        <w:ind w:left="3788" w:hanging="225"/>
      </w:pPr>
      <w:rPr>
        <w:rFonts w:hint="default"/>
      </w:rPr>
    </w:lvl>
    <w:lvl w:ilvl="5" w:tplc="5366C872">
      <w:numFmt w:val="bullet"/>
      <w:lvlText w:val="•"/>
      <w:lvlJc w:val="left"/>
      <w:pPr>
        <w:ind w:left="4580" w:hanging="225"/>
      </w:pPr>
      <w:rPr>
        <w:rFonts w:hint="default"/>
      </w:rPr>
    </w:lvl>
    <w:lvl w:ilvl="6" w:tplc="64CC6C74">
      <w:numFmt w:val="bullet"/>
      <w:lvlText w:val="•"/>
      <w:lvlJc w:val="left"/>
      <w:pPr>
        <w:ind w:left="5372" w:hanging="225"/>
      </w:pPr>
      <w:rPr>
        <w:rFonts w:hint="default"/>
      </w:rPr>
    </w:lvl>
    <w:lvl w:ilvl="7" w:tplc="3DC63E1E">
      <w:numFmt w:val="bullet"/>
      <w:lvlText w:val="•"/>
      <w:lvlJc w:val="left"/>
      <w:pPr>
        <w:ind w:left="6164" w:hanging="225"/>
      </w:pPr>
      <w:rPr>
        <w:rFonts w:hint="default"/>
      </w:rPr>
    </w:lvl>
    <w:lvl w:ilvl="8" w:tplc="85544676">
      <w:numFmt w:val="bullet"/>
      <w:lvlText w:val="•"/>
      <w:lvlJc w:val="left"/>
      <w:pPr>
        <w:ind w:left="6956" w:hanging="225"/>
      </w:pPr>
      <w:rPr>
        <w:rFonts w:hint="default"/>
      </w:rPr>
    </w:lvl>
  </w:abstractNum>
  <w:abstractNum w:abstractNumId="3" w15:restartNumberingAfterBreak="0">
    <w:nsid w:val="1432758F"/>
    <w:multiLevelType w:val="hybridMultilevel"/>
    <w:tmpl w:val="8746ED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07C6E"/>
    <w:multiLevelType w:val="multilevel"/>
    <w:tmpl w:val="9F002D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125815"/>
    <w:multiLevelType w:val="hybridMultilevel"/>
    <w:tmpl w:val="C51672B4"/>
    <w:lvl w:ilvl="0" w:tplc="DA546BD4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13586AC6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C624D976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40CE9832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31141356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29B8ECDE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7FB81688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A76C74C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8DE652DE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6" w15:restartNumberingAfterBreak="0">
    <w:nsid w:val="166675B3"/>
    <w:multiLevelType w:val="hybridMultilevel"/>
    <w:tmpl w:val="696A6E86"/>
    <w:lvl w:ilvl="0" w:tplc="8F1A5326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1"/>
        <w:sz w:val="18"/>
        <w:szCs w:val="18"/>
      </w:rPr>
    </w:lvl>
    <w:lvl w:ilvl="1" w:tplc="62A4B17C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8CBC7BF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E7E245B8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35A8B4BA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B58C353A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673258D4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503A1E4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20EE63A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7" w15:restartNumberingAfterBreak="0">
    <w:nsid w:val="16C6642A"/>
    <w:multiLevelType w:val="hybridMultilevel"/>
    <w:tmpl w:val="E528B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D57F9"/>
    <w:multiLevelType w:val="multilevel"/>
    <w:tmpl w:val="4AD6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2E00D4"/>
    <w:multiLevelType w:val="hybridMultilevel"/>
    <w:tmpl w:val="28C8F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503CED"/>
    <w:multiLevelType w:val="multilevel"/>
    <w:tmpl w:val="3836BE8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  <w:kern w:val="3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D36E14"/>
    <w:multiLevelType w:val="hybridMultilevel"/>
    <w:tmpl w:val="E07806FA"/>
    <w:lvl w:ilvl="0" w:tplc="A98A98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C46DC"/>
    <w:multiLevelType w:val="multilevel"/>
    <w:tmpl w:val="582AD0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F3A00CD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0B55671"/>
    <w:multiLevelType w:val="hybridMultilevel"/>
    <w:tmpl w:val="DA3CEA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37C2"/>
    <w:multiLevelType w:val="hybridMultilevel"/>
    <w:tmpl w:val="EBF48C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54CF3"/>
    <w:multiLevelType w:val="hybridMultilevel"/>
    <w:tmpl w:val="A5BCB256"/>
    <w:lvl w:ilvl="0" w:tplc="38AEE884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9F3AEE1A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ED94F0F2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3BF45B78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743ED454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20FCC9C8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ADD2FB36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D75C62E2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F05C78E2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17" w15:restartNumberingAfterBreak="0">
    <w:nsid w:val="38AB41E0"/>
    <w:multiLevelType w:val="hybridMultilevel"/>
    <w:tmpl w:val="E65CD90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7D97"/>
    <w:multiLevelType w:val="multilevel"/>
    <w:tmpl w:val="B45236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A3E0B48"/>
    <w:multiLevelType w:val="hybridMultilevel"/>
    <w:tmpl w:val="0C3EF6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62F38"/>
    <w:multiLevelType w:val="hybridMultilevel"/>
    <w:tmpl w:val="72B27712"/>
    <w:lvl w:ilvl="0" w:tplc="4CC0C1EA">
      <w:start w:val="1"/>
      <w:numFmt w:val="decimal"/>
      <w:lvlText w:val="%1."/>
      <w:lvlJc w:val="left"/>
      <w:pPr>
        <w:ind w:left="425" w:hanging="180"/>
      </w:pPr>
      <w:rPr>
        <w:rFonts w:ascii="Garamond" w:eastAsia="Garamond" w:hAnsi="Garamond" w:cs="Garamond" w:hint="default"/>
        <w:color w:val="231F20"/>
        <w:w w:val="109"/>
        <w:sz w:val="18"/>
        <w:szCs w:val="18"/>
      </w:rPr>
    </w:lvl>
    <w:lvl w:ilvl="1" w:tplc="E8C21672">
      <w:start w:val="1"/>
      <w:numFmt w:val="lowerLetter"/>
      <w:lvlText w:val="%2)"/>
      <w:lvlJc w:val="left"/>
      <w:pPr>
        <w:ind w:left="794" w:hanging="260"/>
      </w:pPr>
      <w:rPr>
        <w:rFonts w:ascii="Times New Roman" w:eastAsia="Times New Roman" w:hAnsi="Times New Roman" w:cs="Times New Roman" w:hint="default"/>
        <w:color w:val="231F20"/>
        <w:w w:val="93"/>
        <w:sz w:val="18"/>
        <w:szCs w:val="18"/>
      </w:rPr>
    </w:lvl>
    <w:lvl w:ilvl="2" w:tplc="90A0B69E">
      <w:numFmt w:val="bullet"/>
      <w:lvlText w:val="•"/>
      <w:lvlJc w:val="left"/>
      <w:pPr>
        <w:ind w:left="1555" w:hanging="260"/>
      </w:pPr>
      <w:rPr>
        <w:rFonts w:hint="default"/>
      </w:rPr>
    </w:lvl>
    <w:lvl w:ilvl="3" w:tplc="4500878A">
      <w:numFmt w:val="bullet"/>
      <w:lvlText w:val="•"/>
      <w:lvlJc w:val="left"/>
      <w:pPr>
        <w:ind w:left="2311" w:hanging="260"/>
      </w:pPr>
      <w:rPr>
        <w:rFonts w:hint="default"/>
      </w:rPr>
    </w:lvl>
    <w:lvl w:ilvl="4" w:tplc="2DA80E8A">
      <w:numFmt w:val="bullet"/>
      <w:lvlText w:val="•"/>
      <w:lvlJc w:val="left"/>
      <w:pPr>
        <w:ind w:left="3066" w:hanging="260"/>
      </w:pPr>
      <w:rPr>
        <w:rFonts w:hint="default"/>
      </w:rPr>
    </w:lvl>
    <w:lvl w:ilvl="5" w:tplc="4B486E84">
      <w:numFmt w:val="bullet"/>
      <w:lvlText w:val="•"/>
      <w:lvlJc w:val="left"/>
      <w:pPr>
        <w:ind w:left="3822" w:hanging="260"/>
      </w:pPr>
      <w:rPr>
        <w:rFonts w:hint="default"/>
      </w:rPr>
    </w:lvl>
    <w:lvl w:ilvl="6" w:tplc="334A2236">
      <w:numFmt w:val="bullet"/>
      <w:lvlText w:val="•"/>
      <w:lvlJc w:val="left"/>
      <w:pPr>
        <w:ind w:left="4578" w:hanging="260"/>
      </w:pPr>
      <w:rPr>
        <w:rFonts w:hint="default"/>
      </w:rPr>
    </w:lvl>
    <w:lvl w:ilvl="7" w:tplc="B2FE443C">
      <w:numFmt w:val="bullet"/>
      <w:lvlText w:val="•"/>
      <w:lvlJc w:val="left"/>
      <w:pPr>
        <w:ind w:left="5333" w:hanging="260"/>
      </w:pPr>
      <w:rPr>
        <w:rFonts w:hint="default"/>
      </w:rPr>
    </w:lvl>
    <w:lvl w:ilvl="8" w:tplc="03EA5FF0">
      <w:numFmt w:val="bullet"/>
      <w:lvlText w:val="•"/>
      <w:lvlJc w:val="left"/>
      <w:pPr>
        <w:ind w:left="6089" w:hanging="260"/>
      </w:pPr>
      <w:rPr>
        <w:rFonts w:hint="default"/>
      </w:rPr>
    </w:lvl>
  </w:abstractNum>
  <w:abstractNum w:abstractNumId="21" w15:restartNumberingAfterBreak="0">
    <w:nsid w:val="436374B2"/>
    <w:multiLevelType w:val="hybridMultilevel"/>
    <w:tmpl w:val="2A567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0167"/>
    <w:multiLevelType w:val="hybridMultilevel"/>
    <w:tmpl w:val="0A6C4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A238B"/>
    <w:multiLevelType w:val="hybridMultilevel"/>
    <w:tmpl w:val="60B2EEA0"/>
    <w:lvl w:ilvl="0" w:tplc="FAD2D4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A6EE9"/>
    <w:multiLevelType w:val="hybridMultilevel"/>
    <w:tmpl w:val="8BCED92C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D5A474C"/>
    <w:multiLevelType w:val="hybridMultilevel"/>
    <w:tmpl w:val="6F823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017C8"/>
    <w:multiLevelType w:val="hybridMultilevel"/>
    <w:tmpl w:val="1790396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D4E27"/>
    <w:multiLevelType w:val="hybridMultilevel"/>
    <w:tmpl w:val="03169BF2"/>
    <w:lvl w:ilvl="0" w:tplc="062C3588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5"/>
        <w:w w:val="87"/>
        <w:sz w:val="18"/>
        <w:szCs w:val="18"/>
      </w:rPr>
    </w:lvl>
    <w:lvl w:ilvl="1" w:tplc="F71CADCE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434C3174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ACB40FC4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292287CC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FFF060FC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3C32D58C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DDDCEF1E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040EC8BE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28" w15:restartNumberingAfterBreak="0">
    <w:nsid w:val="5465687B"/>
    <w:multiLevelType w:val="hybridMultilevel"/>
    <w:tmpl w:val="1D2EE182"/>
    <w:lvl w:ilvl="0" w:tplc="004CD74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13B65"/>
    <w:multiLevelType w:val="hybridMultilevel"/>
    <w:tmpl w:val="C3C01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2D2B"/>
    <w:multiLevelType w:val="hybridMultilevel"/>
    <w:tmpl w:val="F028D06A"/>
    <w:lvl w:ilvl="0" w:tplc="F906F8A6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3"/>
        <w:w w:val="91"/>
        <w:sz w:val="18"/>
        <w:szCs w:val="18"/>
      </w:rPr>
    </w:lvl>
    <w:lvl w:ilvl="1" w:tplc="84263552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FE7EE11A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3D40473E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6F34A8E8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6D6433F4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94FCF0F4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6876F556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8F262E92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31" w15:restartNumberingAfterBreak="0">
    <w:nsid w:val="5A2A407B"/>
    <w:multiLevelType w:val="hybridMultilevel"/>
    <w:tmpl w:val="04E63C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C0519B"/>
    <w:multiLevelType w:val="multilevel"/>
    <w:tmpl w:val="C5B43B1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5D1775D4"/>
    <w:multiLevelType w:val="hybridMultilevel"/>
    <w:tmpl w:val="5072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4BB9"/>
    <w:multiLevelType w:val="hybridMultilevel"/>
    <w:tmpl w:val="66EA7930"/>
    <w:lvl w:ilvl="0" w:tplc="C004142C">
      <w:start w:val="1"/>
      <w:numFmt w:val="upperRoman"/>
      <w:lvlText w:val="%1."/>
      <w:lvlJc w:val="left"/>
      <w:pPr>
        <w:ind w:left="3341" w:hanging="17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0"/>
        <w:szCs w:val="20"/>
      </w:rPr>
    </w:lvl>
    <w:lvl w:ilvl="1" w:tplc="1E12E764">
      <w:numFmt w:val="bullet"/>
      <w:lvlText w:val="•"/>
      <w:lvlJc w:val="left"/>
      <w:pPr>
        <w:ind w:left="3860" w:hanging="178"/>
      </w:pPr>
      <w:rPr>
        <w:rFonts w:hint="default"/>
      </w:rPr>
    </w:lvl>
    <w:lvl w:ilvl="2" w:tplc="A40020FA">
      <w:numFmt w:val="bullet"/>
      <w:lvlText w:val="•"/>
      <w:lvlJc w:val="left"/>
      <w:pPr>
        <w:ind w:left="4380" w:hanging="178"/>
      </w:pPr>
      <w:rPr>
        <w:rFonts w:hint="default"/>
      </w:rPr>
    </w:lvl>
    <w:lvl w:ilvl="3" w:tplc="746A6EF8">
      <w:numFmt w:val="bullet"/>
      <w:lvlText w:val="•"/>
      <w:lvlJc w:val="left"/>
      <w:pPr>
        <w:ind w:left="4900" w:hanging="178"/>
      </w:pPr>
      <w:rPr>
        <w:rFonts w:hint="default"/>
      </w:rPr>
    </w:lvl>
    <w:lvl w:ilvl="4" w:tplc="B224BA72">
      <w:numFmt w:val="bullet"/>
      <w:lvlText w:val="•"/>
      <w:lvlJc w:val="left"/>
      <w:pPr>
        <w:ind w:left="5420" w:hanging="178"/>
      </w:pPr>
      <w:rPr>
        <w:rFonts w:hint="default"/>
      </w:rPr>
    </w:lvl>
    <w:lvl w:ilvl="5" w:tplc="32BE264A">
      <w:numFmt w:val="bullet"/>
      <w:lvlText w:val="•"/>
      <w:lvlJc w:val="left"/>
      <w:pPr>
        <w:ind w:left="5940" w:hanging="178"/>
      </w:pPr>
      <w:rPr>
        <w:rFonts w:hint="default"/>
      </w:rPr>
    </w:lvl>
    <w:lvl w:ilvl="6" w:tplc="70D40D00">
      <w:numFmt w:val="bullet"/>
      <w:lvlText w:val="•"/>
      <w:lvlJc w:val="left"/>
      <w:pPr>
        <w:ind w:left="6460" w:hanging="178"/>
      </w:pPr>
      <w:rPr>
        <w:rFonts w:hint="default"/>
      </w:rPr>
    </w:lvl>
    <w:lvl w:ilvl="7" w:tplc="3F9A6AEC">
      <w:numFmt w:val="bullet"/>
      <w:lvlText w:val="•"/>
      <w:lvlJc w:val="left"/>
      <w:pPr>
        <w:ind w:left="6980" w:hanging="178"/>
      </w:pPr>
      <w:rPr>
        <w:rFonts w:hint="default"/>
      </w:rPr>
    </w:lvl>
    <w:lvl w:ilvl="8" w:tplc="7122C8DA">
      <w:numFmt w:val="bullet"/>
      <w:lvlText w:val="•"/>
      <w:lvlJc w:val="left"/>
      <w:pPr>
        <w:ind w:left="7500" w:hanging="178"/>
      </w:pPr>
      <w:rPr>
        <w:rFonts w:hint="default"/>
      </w:rPr>
    </w:lvl>
  </w:abstractNum>
  <w:abstractNum w:abstractNumId="35" w15:restartNumberingAfterBreak="0">
    <w:nsid w:val="62517E86"/>
    <w:multiLevelType w:val="hybridMultilevel"/>
    <w:tmpl w:val="57248298"/>
    <w:lvl w:ilvl="0" w:tplc="8DB2788E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4"/>
        <w:sz w:val="18"/>
        <w:szCs w:val="18"/>
      </w:rPr>
    </w:lvl>
    <w:lvl w:ilvl="1" w:tplc="65F49742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3A5AE2AA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234460A8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9EB27F5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E3BEAE92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94949AC6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22CC70FC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D82224EA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36" w15:restartNumberingAfterBreak="0">
    <w:nsid w:val="62D72D80"/>
    <w:multiLevelType w:val="multilevel"/>
    <w:tmpl w:val="A3F2080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63A92771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99304CC"/>
    <w:multiLevelType w:val="hybridMultilevel"/>
    <w:tmpl w:val="8A66CE1A"/>
    <w:lvl w:ilvl="0" w:tplc="56BAA50A">
      <w:start w:val="1"/>
      <w:numFmt w:val="decimal"/>
      <w:lvlText w:val="%1."/>
      <w:lvlJc w:val="left"/>
      <w:pPr>
        <w:ind w:left="844" w:hanging="220"/>
      </w:pPr>
      <w:rPr>
        <w:rFonts w:hint="default"/>
        <w:w w:val="109"/>
      </w:rPr>
    </w:lvl>
    <w:lvl w:ilvl="1" w:tplc="ED14E134">
      <w:numFmt w:val="bullet"/>
      <w:lvlText w:val="•"/>
      <w:lvlJc w:val="left"/>
      <w:pPr>
        <w:ind w:left="1610" w:hanging="220"/>
      </w:pPr>
      <w:rPr>
        <w:rFonts w:hint="default"/>
      </w:rPr>
    </w:lvl>
    <w:lvl w:ilvl="2" w:tplc="403EE520">
      <w:numFmt w:val="bullet"/>
      <w:lvlText w:val="•"/>
      <w:lvlJc w:val="left"/>
      <w:pPr>
        <w:ind w:left="2380" w:hanging="220"/>
      </w:pPr>
      <w:rPr>
        <w:rFonts w:hint="default"/>
      </w:rPr>
    </w:lvl>
    <w:lvl w:ilvl="3" w:tplc="7F4CE626">
      <w:numFmt w:val="bullet"/>
      <w:lvlText w:val="•"/>
      <w:lvlJc w:val="left"/>
      <w:pPr>
        <w:ind w:left="3150" w:hanging="220"/>
      </w:pPr>
      <w:rPr>
        <w:rFonts w:hint="default"/>
      </w:rPr>
    </w:lvl>
    <w:lvl w:ilvl="4" w:tplc="DBA28A2A">
      <w:numFmt w:val="bullet"/>
      <w:lvlText w:val="•"/>
      <w:lvlJc w:val="left"/>
      <w:pPr>
        <w:ind w:left="3920" w:hanging="220"/>
      </w:pPr>
      <w:rPr>
        <w:rFonts w:hint="default"/>
      </w:rPr>
    </w:lvl>
    <w:lvl w:ilvl="5" w:tplc="0082DC8A">
      <w:numFmt w:val="bullet"/>
      <w:lvlText w:val="•"/>
      <w:lvlJc w:val="left"/>
      <w:pPr>
        <w:ind w:left="4690" w:hanging="220"/>
      </w:pPr>
      <w:rPr>
        <w:rFonts w:hint="default"/>
      </w:rPr>
    </w:lvl>
    <w:lvl w:ilvl="6" w:tplc="4ADEA964">
      <w:numFmt w:val="bullet"/>
      <w:lvlText w:val="•"/>
      <w:lvlJc w:val="left"/>
      <w:pPr>
        <w:ind w:left="5460" w:hanging="220"/>
      </w:pPr>
      <w:rPr>
        <w:rFonts w:hint="default"/>
      </w:rPr>
    </w:lvl>
    <w:lvl w:ilvl="7" w:tplc="D0B683E8">
      <w:numFmt w:val="bullet"/>
      <w:lvlText w:val="•"/>
      <w:lvlJc w:val="left"/>
      <w:pPr>
        <w:ind w:left="6230" w:hanging="220"/>
      </w:pPr>
      <w:rPr>
        <w:rFonts w:hint="default"/>
      </w:rPr>
    </w:lvl>
    <w:lvl w:ilvl="8" w:tplc="CE9485A8">
      <w:numFmt w:val="bullet"/>
      <w:lvlText w:val="•"/>
      <w:lvlJc w:val="left"/>
      <w:pPr>
        <w:ind w:left="7000" w:hanging="220"/>
      </w:pPr>
      <w:rPr>
        <w:rFonts w:hint="default"/>
      </w:rPr>
    </w:lvl>
  </w:abstractNum>
  <w:abstractNum w:abstractNumId="39" w15:restartNumberingAfterBreak="0">
    <w:nsid w:val="6A145F71"/>
    <w:multiLevelType w:val="hybridMultilevel"/>
    <w:tmpl w:val="651406F8"/>
    <w:lvl w:ilvl="0" w:tplc="B9903D76">
      <w:start w:val="1"/>
      <w:numFmt w:val="lowerLetter"/>
      <w:lvlText w:val="%1)"/>
      <w:lvlJc w:val="left"/>
      <w:pPr>
        <w:ind w:left="838" w:hanging="215"/>
      </w:pPr>
      <w:rPr>
        <w:rFonts w:ascii="Times New Roman" w:eastAsia="Times New Roman" w:hAnsi="Times New Roman" w:cs="Times New Roman" w:hint="default"/>
        <w:color w:val="231F20"/>
        <w:w w:val="93"/>
        <w:sz w:val="22"/>
        <w:szCs w:val="22"/>
      </w:rPr>
    </w:lvl>
    <w:lvl w:ilvl="1" w:tplc="3B64B38C">
      <w:numFmt w:val="bullet"/>
      <w:lvlText w:val="•"/>
      <w:lvlJc w:val="left"/>
      <w:pPr>
        <w:ind w:left="1610" w:hanging="215"/>
      </w:pPr>
      <w:rPr>
        <w:rFonts w:hint="default"/>
      </w:rPr>
    </w:lvl>
    <w:lvl w:ilvl="2" w:tplc="A2DC4B24">
      <w:numFmt w:val="bullet"/>
      <w:lvlText w:val="•"/>
      <w:lvlJc w:val="left"/>
      <w:pPr>
        <w:ind w:left="2380" w:hanging="215"/>
      </w:pPr>
      <w:rPr>
        <w:rFonts w:hint="default"/>
      </w:rPr>
    </w:lvl>
    <w:lvl w:ilvl="3" w:tplc="35043A42">
      <w:numFmt w:val="bullet"/>
      <w:lvlText w:val="•"/>
      <w:lvlJc w:val="left"/>
      <w:pPr>
        <w:ind w:left="3150" w:hanging="215"/>
      </w:pPr>
      <w:rPr>
        <w:rFonts w:hint="default"/>
      </w:rPr>
    </w:lvl>
    <w:lvl w:ilvl="4" w:tplc="84762692">
      <w:numFmt w:val="bullet"/>
      <w:lvlText w:val="•"/>
      <w:lvlJc w:val="left"/>
      <w:pPr>
        <w:ind w:left="3920" w:hanging="215"/>
      </w:pPr>
      <w:rPr>
        <w:rFonts w:hint="default"/>
      </w:rPr>
    </w:lvl>
    <w:lvl w:ilvl="5" w:tplc="363C1CDC">
      <w:numFmt w:val="bullet"/>
      <w:lvlText w:val="•"/>
      <w:lvlJc w:val="left"/>
      <w:pPr>
        <w:ind w:left="4690" w:hanging="215"/>
      </w:pPr>
      <w:rPr>
        <w:rFonts w:hint="default"/>
      </w:rPr>
    </w:lvl>
    <w:lvl w:ilvl="6" w:tplc="6AEAF3E4">
      <w:numFmt w:val="bullet"/>
      <w:lvlText w:val="•"/>
      <w:lvlJc w:val="left"/>
      <w:pPr>
        <w:ind w:left="5460" w:hanging="215"/>
      </w:pPr>
      <w:rPr>
        <w:rFonts w:hint="default"/>
      </w:rPr>
    </w:lvl>
    <w:lvl w:ilvl="7" w:tplc="3B7EBFDE">
      <w:numFmt w:val="bullet"/>
      <w:lvlText w:val="•"/>
      <w:lvlJc w:val="left"/>
      <w:pPr>
        <w:ind w:left="6230" w:hanging="215"/>
      </w:pPr>
      <w:rPr>
        <w:rFonts w:hint="default"/>
      </w:rPr>
    </w:lvl>
    <w:lvl w:ilvl="8" w:tplc="45D68998">
      <w:numFmt w:val="bullet"/>
      <w:lvlText w:val="•"/>
      <w:lvlJc w:val="left"/>
      <w:pPr>
        <w:ind w:left="7000" w:hanging="215"/>
      </w:pPr>
      <w:rPr>
        <w:rFonts w:hint="default"/>
      </w:rPr>
    </w:lvl>
  </w:abstractNum>
  <w:abstractNum w:abstractNumId="40" w15:restartNumberingAfterBreak="0">
    <w:nsid w:val="6D553487"/>
    <w:multiLevelType w:val="hybridMultilevel"/>
    <w:tmpl w:val="D74C041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87D8F"/>
    <w:multiLevelType w:val="multilevel"/>
    <w:tmpl w:val="313C4DDE"/>
    <w:lvl w:ilvl="0">
      <w:start w:val="10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FE4451E"/>
    <w:multiLevelType w:val="hybridMultilevel"/>
    <w:tmpl w:val="C46ABE26"/>
    <w:lvl w:ilvl="0" w:tplc="315612EA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2140D474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05C6D1D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7520F0B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1884D2B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8D8A8B78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18920750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DC1EF03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65E9BC6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43" w15:restartNumberingAfterBreak="0">
    <w:nsid w:val="70774B6C"/>
    <w:multiLevelType w:val="hybridMultilevel"/>
    <w:tmpl w:val="4CDAA65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34426"/>
    <w:multiLevelType w:val="hybridMultilevel"/>
    <w:tmpl w:val="2B0E3C1A"/>
    <w:lvl w:ilvl="0" w:tplc="05B09D64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2"/>
        <w:sz w:val="18"/>
        <w:szCs w:val="18"/>
      </w:rPr>
    </w:lvl>
    <w:lvl w:ilvl="1" w:tplc="74FA3FB0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A1A81C8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910E6162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714E2F1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1AE663BC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7FB0ED12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5ECC0C02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C321C94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45" w15:restartNumberingAfterBreak="0">
    <w:nsid w:val="75D8219D"/>
    <w:multiLevelType w:val="hybridMultilevel"/>
    <w:tmpl w:val="0ED0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237B5"/>
    <w:multiLevelType w:val="hybridMultilevel"/>
    <w:tmpl w:val="9E92EBF2"/>
    <w:lvl w:ilvl="0" w:tplc="48765506">
      <w:start w:val="1"/>
      <w:numFmt w:val="decimal"/>
      <w:lvlText w:val="%1."/>
      <w:lvlJc w:val="left"/>
      <w:pPr>
        <w:ind w:left="844" w:hanging="220"/>
      </w:pPr>
      <w:rPr>
        <w:rFonts w:hint="default"/>
        <w:w w:val="109"/>
      </w:rPr>
    </w:lvl>
    <w:lvl w:ilvl="1" w:tplc="1D6E50EA">
      <w:numFmt w:val="bullet"/>
      <w:lvlText w:val="•"/>
      <w:lvlJc w:val="left"/>
      <w:pPr>
        <w:ind w:left="1610" w:hanging="220"/>
      </w:pPr>
      <w:rPr>
        <w:rFonts w:hint="default"/>
      </w:rPr>
    </w:lvl>
    <w:lvl w:ilvl="2" w:tplc="7F6CDC7E">
      <w:numFmt w:val="bullet"/>
      <w:lvlText w:val="•"/>
      <w:lvlJc w:val="left"/>
      <w:pPr>
        <w:ind w:left="2380" w:hanging="220"/>
      </w:pPr>
      <w:rPr>
        <w:rFonts w:hint="default"/>
      </w:rPr>
    </w:lvl>
    <w:lvl w:ilvl="3" w:tplc="609CB860">
      <w:numFmt w:val="bullet"/>
      <w:lvlText w:val="•"/>
      <w:lvlJc w:val="left"/>
      <w:pPr>
        <w:ind w:left="3150" w:hanging="220"/>
      </w:pPr>
      <w:rPr>
        <w:rFonts w:hint="default"/>
      </w:rPr>
    </w:lvl>
    <w:lvl w:ilvl="4" w:tplc="B9AC94EA">
      <w:numFmt w:val="bullet"/>
      <w:lvlText w:val="•"/>
      <w:lvlJc w:val="left"/>
      <w:pPr>
        <w:ind w:left="3920" w:hanging="220"/>
      </w:pPr>
      <w:rPr>
        <w:rFonts w:hint="default"/>
      </w:rPr>
    </w:lvl>
    <w:lvl w:ilvl="5" w:tplc="60CCD898">
      <w:numFmt w:val="bullet"/>
      <w:lvlText w:val="•"/>
      <w:lvlJc w:val="left"/>
      <w:pPr>
        <w:ind w:left="4690" w:hanging="220"/>
      </w:pPr>
      <w:rPr>
        <w:rFonts w:hint="default"/>
      </w:rPr>
    </w:lvl>
    <w:lvl w:ilvl="6" w:tplc="F668A628">
      <w:numFmt w:val="bullet"/>
      <w:lvlText w:val="•"/>
      <w:lvlJc w:val="left"/>
      <w:pPr>
        <w:ind w:left="5460" w:hanging="220"/>
      </w:pPr>
      <w:rPr>
        <w:rFonts w:hint="default"/>
      </w:rPr>
    </w:lvl>
    <w:lvl w:ilvl="7" w:tplc="C1B4AF34">
      <w:numFmt w:val="bullet"/>
      <w:lvlText w:val="•"/>
      <w:lvlJc w:val="left"/>
      <w:pPr>
        <w:ind w:left="6230" w:hanging="220"/>
      </w:pPr>
      <w:rPr>
        <w:rFonts w:hint="default"/>
      </w:rPr>
    </w:lvl>
    <w:lvl w:ilvl="8" w:tplc="01DA7CDE">
      <w:numFmt w:val="bullet"/>
      <w:lvlText w:val="•"/>
      <w:lvlJc w:val="left"/>
      <w:pPr>
        <w:ind w:left="7000" w:hanging="220"/>
      </w:pPr>
      <w:rPr>
        <w:rFonts w:hint="default"/>
      </w:rPr>
    </w:lvl>
  </w:abstractNum>
  <w:abstractNum w:abstractNumId="47" w15:restartNumberingAfterBreak="0">
    <w:nsid w:val="7DDC244F"/>
    <w:multiLevelType w:val="hybridMultilevel"/>
    <w:tmpl w:val="6144F4D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679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322159">
    <w:abstractNumId w:val="34"/>
  </w:num>
  <w:num w:numId="3" w16cid:durableId="416558863">
    <w:abstractNumId w:val="38"/>
  </w:num>
  <w:num w:numId="4" w16cid:durableId="958298806">
    <w:abstractNumId w:val="46"/>
  </w:num>
  <w:num w:numId="5" w16cid:durableId="17202302">
    <w:abstractNumId w:val="39"/>
  </w:num>
  <w:num w:numId="6" w16cid:durableId="45377800">
    <w:abstractNumId w:val="2"/>
  </w:num>
  <w:num w:numId="7" w16cid:durableId="1762754176">
    <w:abstractNumId w:val="20"/>
  </w:num>
  <w:num w:numId="8" w16cid:durableId="2021740793">
    <w:abstractNumId w:val="0"/>
  </w:num>
  <w:num w:numId="9" w16cid:durableId="1561088676">
    <w:abstractNumId w:val="5"/>
  </w:num>
  <w:num w:numId="10" w16cid:durableId="219097101">
    <w:abstractNumId w:val="27"/>
  </w:num>
  <w:num w:numId="11" w16cid:durableId="1343585292">
    <w:abstractNumId w:val="30"/>
  </w:num>
  <w:num w:numId="12" w16cid:durableId="1030423534">
    <w:abstractNumId w:val="1"/>
  </w:num>
  <w:num w:numId="13" w16cid:durableId="521868880">
    <w:abstractNumId w:val="6"/>
  </w:num>
  <w:num w:numId="14" w16cid:durableId="1071807575">
    <w:abstractNumId w:val="42"/>
  </w:num>
  <w:num w:numId="15" w16cid:durableId="422383881">
    <w:abstractNumId w:val="16"/>
  </w:num>
  <w:num w:numId="16" w16cid:durableId="1106539015">
    <w:abstractNumId w:val="44"/>
  </w:num>
  <w:num w:numId="17" w16cid:durableId="1915971374">
    <w:abstractNumId w:val="35"/>
  </w:num>
  <w:num w:numId="18" w16cid:durableId="641736700">
    <w:abstractNumId w:val="47"/>
  </w:num>
  <w:num w:numId="19" w16cid:durableId="987979765">
    <w:abstractNumId w:val="28"/>
  </w:num>
  <w:num w:numId="20" w16cid:durableId="826550449">
    <w:abstractNumId w:val="45"/>
  </w:num>
  <w:num w:numId="21" w16cid:durableId="561715351">
    <w:abstractNumId w:val="7"/>
  </w:num>
  <w:num w:numId="22" w16cid:durableId="404837730">
    <w:abstractNumId w:val="40"/>
  </w:num>
  <w:num w:numId="23" w16cid:durableId="814567590">
    <w:abstractNumId w:val="43"/>
  </w:num>
  <w:num w:numId="24" w16cid:durableId="846293062">
    <w:abstractNumId w:val="14"/>
  </w:num>
  <w:num w:numId="25" w16cid:durableId="630863245">
    <w:abstractNumId w:val="26"/>
  </w:num>
  <w:num w:numId="26" w16cid:durableId="1015183055">
    <w:abstractNumId w:val="17"/>
  </w:num>
  <w:num w:numId="27" w16cid:durableId="1069039574">
    <w:abstractNumId w:val="21"/>
  </w:num>
  <w:num w:numId="28" w16cid:durableId="1717239830">
    <w:abstractNumId w:val="25"/>
  </w:num>
  <w:num w:numId="29" w16cid:durableId="1028215243">
    <w:abstractNumId w:val="22"/>
  </w:num>
  <w:num w:numId="30" w16cid:durableId="665792535">
    <w:abstractNumId w:val="31"/>
  </w:num>
  <w:num w:numId="31" w16cid:durableId="1494373055">
    <w:abstractNumId w:val="9"/>
  </w:num>
  <w:num w:numId="32" w16cid:durableId="489561085">
    <w:abstractNumId w:val="3"/>
  </w:num>
  <w:num w:numId="33" w16cid:durableId="669526370">
    <w:abstractNumId w:val="36"/>
  </w:num>
  <w:num w:numId="34" w16cid:durableId="1182083022">
    <w:abstractNumId w:val="8"/>
  </w:num>
  <w:num w:numId="35" w16cid:durableId="1735080888">
    <w:abstractNumId w:val="32"/>
  </w:num>
  <w:num w:numId="36" w16cid:durableId="1982996604">
    <w:abstractNumId w:val="4"/>
  </w:num>
  <w:num w:numId="37" w16cid:durableId="13921951">
    <w:abstractNumId w:val="37"/>
  </w:num>
  <w:num w:numId="38" w16cid:durableId="2021155330">
    <w:abstractNumId w:val="18"/>
  </w:num>
  <w:num w:numId="39" w16cid:durableId="1686710711">
    <w:abstractNumId w:val="41"/>
  </w:num>
  <w:num w:numId="40" w16cid:durableId="44257271">
    <w:abstractNumId w:val="12"/>
  </w:num>
  <w:num w:numId="41" w16cid:durableId="1214543337">
    <w:abstractNumId w:val="24"/>
  </w:num>
  <w:num w:numId="42" w16cid:durableId="460921333">
    <w:abstractNumId w:val="15"/>
  </w:num>
  <w:num w:numId="43" w16cid:durableId="1330600817">
    <w:abstractNumId w:val="13"/>
  </w:num>
  <w:num w:numId="44" w16cid:durableId="557666616">
    <w:abstractNumId w:val="29"/>
  </w:num>
  <w:num w:numId="45" w16cid:durableId="527380192">
    <w:abstractNumId w:val="23"/>
  </w:num>
  <w:num w:numId="46" w16cid:durableId="1962690826">
    <w:abstractNumId w:val="33"/>
  </w:num>
  <w:num w:numId="47" w16cid:durableId="1998922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0011279">
    <w:abstractNumId w:val="10"/>
  </w:num>
  <w:num w:numId="49" w16cid:durableId="895892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7159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14"/>
    <w:rsid w:val="000165B0"/>
    <w:rsid w:val="00024560"/>
    <w:rsid w:val="000277B1"/>
    <w:rsid w:val="00040582"/>
    <w:rsid w:val="0004503E"/>
    <w:rsid w:val="00067D85"/>
    <w:rsid w:val="0007268E"/>
    <w:rsid w:val="000738BC"/>
    <w:rsid w:val="00090C2D"/>
    <w:rsid w:val="00097501"/>
    <w:rsid w:val="000B4768"/>
    <w:rsid w:val="000B4F75"/>
    <w:rsid w:val="000C02F7"/>
    <w:rsid w:val="000C2CC2"/>
    <w:rsid w:val="000D18BB"/>
    <w:rsid w:val="000E08D4"/>
    <w:rsid w:val="000E788D"/>
    <w:rsid w:val="00101001"/>
    <w:rsid w:val="001032BB"/>
    <w:rsid w:val="00104420"/>
    <w:rsid w:val="00120EA4"/>
    <w:rsid w:val="00142447"/>
    <w:rsid w:val="00156E10"/>
    <w:rsid w:val="001641E9"/>
    <w:rsid w:val="001728BC"/>
    <w:rsid w:val="00191439"/>
    <w:rsid w:val="001A4B84"/>
    <w:rsid w:val="001B38C6"/>
    <w:rsid w:val="001C24E0"/>
    <w:rsid w:val="001E0851"/>
    <w:rsid w:val="001F4F3F"/>
    <w:rsid w:val="00206828"/>
    <w:rsid w:val="00211032"/>
    <w:rsid w:val="00235343"/>
    <w:rsid w:val="0024439F"/>
    <w:rsid w:val="002654F8"/>
    <w:rsid w:val="00275F56"/>
    <w:rsid w:val="00277EEA"/>
    <w:rsid w:val="00294A06"/>
    <w:rsid w:val="002A7170"/>
    <w:rsid w:val="002D23E3"/>
    <w:rsid w:val="002D3A98"/>
    <w:rsid w:val="0031000A"/>
    <w:rsid w:val="003331C7"/>
    <w:rsid w:val="00344D0B"/>
    <w:rsid w:val="0037023D"/>
    <w:rsid w:val="0037446E"/>
    <w:rsid w:val="00393B7A"/>
    <w:rsid w:val="003D5D8E"/>
    <w:rsid w:val="003E4526"/>
    <w:rsid w:val="004002C9"/>
    <w:rsid w:val="004010BE"/>
    <w:rsid w:val="004161E8"/>
    <w:rsid w:val="0043694D"/>
    <w:rsid w:val="00457AAF"/>
    <w:rsid w:val="004706F9"/>
    <w:rsid w:val="0048537B"/>
    <w:rsid w:val="00485A60"/>
    <w:rsid w:val="004947AF"/>
    <w:rsid w:val="00495678"/>
    <w:rsid w:val="004C63B5"/>
    <w:rsid w:val="004C7995"/>
    <w:rsid w:val="004E0C13"/>
    <w:rsid w:val="004F5B83"/>
    <w:rsid w:val="005020FB"/>
    <w:rsid w:val="00510F1F"/>
    <w:rsid w:val="005122A5"/>
    <w:rsid w:val="00533CEF"/>
    <w:rsid w:val="005616F0"/>
    <w:rsid w:val="0056432F"/>
    <w:rsid w:val="00564D0E"/>
    <w:rsid w:val="00592179"/>
    <w:rsid w:val="005A747F"/>
    <w:rsid w:val="005D1AF4"/>
    <w:rsid w:val="00622314"/>
    <w:rsid w:val="006243DD"/>
    <w:rsid w:val="0064366B"/>
    <w:rsid w:val="00644532"/>
    <w:rsid w:val="00653568"/>
    <w:rsid w:val="00660AAA"/>
    <w:rsid w:val="00690BFD"/>
    <w:rsid w:val="006B7386"/>
    <w:rsid w:val="006D370E"/>
    <w:rsid w:val="006D53C5"/>
    <w:rsid w:val="006F1D4F"/>
    <w:rsid w:val="00700040"/>
    <w:rsid w:val="00721D6F"/>
    <w:rsid w:val="00726BAC"/>
    <w:rsid w:val="00731219"/>
    <w:rsid w:val="00733B10"/>
    <w:rsid w:val="00751ACC"/>
    <w:rsid w:val="007670B5"/>
    <w:rsid w:val="007726F9"/>
    <w:rsid w:val="00777D9F"/>
    <w:rsid w:val="007B283A"/>
    <w:rsid w:val="007B2ADC"/>
    <w:rsid w:val="007D1417"/>
    <w:rsid w:val="007D497F"/>
    <w:rsid w:val="007E28E7"/>
    <w:rsid w:val="007F1539"/>
    <w:rsid w:val="0081191E"/>
    <w:rsid w:val="00824988"/>
    <w:rsid w:val="008321CA"/>
    <w:rsid w:val="008340D8"/>
    <w:rsid w:val="00853753"/>
    <w:rsid w:val="00853E60"/>
    <w:rsid w:val="008563BD"/>
    <w:rsid w:val="00873F4C"/>
    <w:rsid w:val="00880871"/>
    <w:rsid w:val="00892B34"/>
    <w:rsid w:val="00893A5F"/>
    <w:rsid w:val="008B7D86"/>
    <w:rsid w:val="008D664A"/>
    <w:rsid w:val="008E5CA5"/>
    <w:rsid w:val="008F7092"/>
    <w:rsid w:val="00902211"/>
    <w:rsid w:val="00907B7A"/>
    <w:rsid w:val="00911393"/>
    <w:rsid w:val="00916281"/>
    <w:rsid w:val="00942B69"/>
    <w:rsid w:val="00962604"/>
    <w:rsid w:val="00973082"/>
    <w:rsid w:val="009748FE"/>
    <w:rsid w:val="009978DC"/>
    <w:rsid w:val="009A054B"/>
    <w:rsid w:val="009D5DC3"/>
    <w:rsid w:val="009E4D47"/>
    <w:rsid w:val="009E72B1"/>
    <w:rsid w:val="00A12642"/>
    <w:rsid w:val="00A17BAC"/>
    <w:rsid w:val="00A253E4"/>
    <w:rsid w:val="00A57D33"/>
    <w:rsid w:val="00A63A23"/>
    <w:rsid w:val="00A74B49"/>
    <w:rsid w:val="00A9238A"/>
    <w:rsid w:val="00A96F94"/>
    <w:rsid w:val="00AA2176"/>
    <w:rsid w:val="00AB115A"/>
    <w:rsid w:val="00AD422A"/>
    <w:rsid w:val="00AD432E"/>
    <w:rsid w:val="00AE0A03"/>
    <w:rsid w:val="00B232B6"/>
    <w:rsid w:val="00B26CAF"/>
    <w:rsid w:val="00B7739E"/>
    <w:rsid w:val="00B9037A"/>
    <w:rsid w:val="00B91FBE"/>
    <w:rsid w:val="00BA7387"/>
    <w:rsid w:val="00BC05F2"/>
    <w:rsid w:val="00C0576F"/>
    <w:rsid w:val="00C14CA0"/>
    <w:rsid w:val="00C345F1"/>
    <w:rsid w:val="00C4643C"/>
    <w:rsid w:val="00C61D5B"/>
    <w:rsid w:val="00C67475"/>
    <w:rsid w:val="00C7452E"/>
    <w:rsid w:val="00CA7DCA"/>
    <w:rsid w:val="00CC56FF"/>
    <w:rsid w:val="00CD4A15"/>
    <w:rsid w:val="00CE2187"/>
    <w:rsid w:val="00CF7CD0"/>
    <w:rsid w:val="00D04CEF"/>
    <w:rsid w:val="00D23E12"/>
    <w:rsid w:val="00D30BD4"/>
    <w:rsid w:val="00D417C8"/>
    <w:rsid w:val="00D51B3A"/>
    <w:rsid w:val="00D61823"/>
    <w:rsid w:val="00D710C9"/>
    <w:rsid w:val="00D96599"/>
    <w:rsid w:val="00DB3BB9"/>
    <w:rsid w:val="00DD4D91"/>
    <w:rsid w:val="00DD5FFD"/>
    <w:rsid w:val="00DE2381"/>
    <w:rsid w:val="00E045FC"/>
    <w:rsid w:val="00E31454"/>
    <w:rsid w:val="00E33B7E"/>
    <w:rsid w:val="00E51F15"/>
    <w:rsid w:val="00E61E12"/>
    <w:rsid w:val="00E72B18"/>
    <w:rsid w:val="00EA487A"/>
    <w:rsid w:val="00EB09FE"/>
    <w:rsid w:val="00EC219D"/>
    <w:rsid w:val="00EE2263"/>
    <w:rsid w:val="00EE386F"/>
    <w:rsid w:val="00EE7435"/>
    <w:rsid w:val="00EF561D"/>
    <w:rsid w:val="00F0575F"/>
    <w:rsid w:val="00F21BA3"/>
    <w:rsid w:val="00F21E88"/>
    <w:rsid w:val="00F827A5"/>
    <w:rsid w:val="00FA0323"/>
    <w:rsid w:val="00FC259C"/>
    <w:rsid w:val="00FC385B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FB0AC"/>
  <w15:docId w15:val="{550C944D-2BCA-46D6-A21C-425FED36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44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07268E"/>
    <w:pPr>
      <w:widowControl w:val="0"/>
      <w:autoSpaceDE w:val="0"/>
      <w:autoSpaceDN w:val="0"/>
      <w:spacing w:before="25" w:after="0" w:line="240" w:lineRule="auto"/>
      <w:ind w:left="454"/>
      <w:outlineLvl w:val="0"/>
    </w:pPr>
    <w:rPr>
      <w:rFonts w:ascii="Ebrima" w:eastAsia="Ebrima" w:hAnsi="Ebrima" w:cs="Ebrima"/>
      <w:sz w:val="39"/>
      <w:szCs w:val="39"/>
      <w:lang w:val="en-US"/>
    </w:rPr>
  </w:style>
  <w:style w:type="paragraph" w:styleId="Nagwek2">
    <w:name w:val="heading 2"/>
    <w:basedOn w:val="Normalny"/>
    <w:link w:val="Nagwek2Znak"/>
    <w:uiPriority w:val="1"/>
    <w:qFormat/>
    <w:rsid w:val="0007268E"/>
    <w:pPr>
      <w:widowControl w:val="0"/>
      <w:autoSpaceDE w:val="0"/>
      <w:autoSpaceDN w:val="0"/>
      <w:spacing w:after="0" w:line="240" w:lineRule="auto"/>
      <w:ind w:left="2154" w:hanging="98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Nagwek3">
    <w:name w:val="heading 3"/>
    <w:basedOn w:val="Normalny"/>
    <w:link w:val="Nagwek3Znak"/>
    <w:uiPriority w:val="1"/>
    <w:qFormat/>
    <w:rsid w:val="0007268E"/>
    <w:pPr>
      <w:widowControl w:val="0"/>
      <w:autoSpaceDE w:val="0"/>
      <w:autoSpaceDN w:val="0"/>
      <w:spacing w:before="9" w:after="0" w:line="240" w:lineRule="auto"/>
      <w:ind w:left="454"/>
      <w:outlineLvl w:val="2"/>
    </w:pPr>
    <w:rPr>
      <w:rFonts w:ascii="Ebrima" w:eastAsia="Ebrima" w:hAnsi="Ebrima" w:cs="Ebrima"/>
      <w:sz w:val="27"/>
      <w:szCs w:val="27"/>
      <w:lang w:val="en-US"/>
    </w:rPr>
  </w:style>
  <w:style w:type="paragraph" w:styleId="Nagwek4">
    <w:name w:val="heading 4"/>
    <w:basedOn w:val="Normalny"/>
    <w:link w:val="Nagwek4Znak"/>
    <w:uiPriority w:val="1"/>
    <w:qFormat/>
    <w:rsid w:val="0007268E"/>
    <w:pPr>
      <w:widowControl w:val="0"/>
      <w:autoSpaceDE w:val="0"/>
      <w:autoSpaceDN w:val="0"/>
      <w:spacing w:after="0" w:line="240" w:lineRule="auto"/>
      <w:ind w:left="851"/>
      <w:outlineLvl w:val="3"/>
    </w:pPr>
    <w:rPr>
      <w:rFonts w:ascii="Times New Roman" w:eastAsia="Times New Roman" w:hAnsi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002C9"/>
    <w:pPr>
      <w:ind w:left="720"/>
      <w:jc w:val="both"/>
    </w:pPr>
    <w:rPr>
      <w:rFonts w:eastAsia="Times New Roman" w:cs="Calibri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07268E"/>
    <w:rPr>
      <w:rFonts w:ascii="Ebrima" w:eastAsia="Ebrima" w:hAnsi="Ebrima" w:cs="Ebrima"/>
      <w:sz w:val="39"/>
      <w:szCs w:val="39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07268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1"/>
    <w:rsid w:val="0007268E"/>
    <w:rPr>
      <w:rFonts w:ascii="Ebrima" w:eastAsia="Ebrima" w:hAnsi="Ebrima" w:cs="Ebrima"/>
      <w:sz w:val="27"/>
      <w:szCs w:val="27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1"/>
    <w:rsid w:val="0007268E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726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72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268E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072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Zawartotabeli">
    <w:name w:val="Zawartość tabeli"/>
    <w:basedOn w:val="Normalny"/>
    <w:rsid w:val="008340D8"/>
    <w:pPr>
      <w:suppressLineNumbers/>
      <w:suppressAutoHyphens/>
      <w:spacing w:after="0" w:line="300" w:lineRule="exact"/>
      <w:ind w:firstLine="30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653568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3568"/>
    <w:pPr>
      <w:suppressLineNumbers/>
    </w:pPr>
  </w:style>
  <w:style w:type="paragraph" w:customStyle="1" w:styleId="Tekstpodstawowy31">
    <w:name w:val="Tekst podstawowy 31"/>
    <w:basedOn w:val="Normalny"/>
    <w:rsid w:val="006535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53753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753"/>
    <w:rPr>
      <w:vertAlign w:val="superscript"/>
    </w:rPr>
  </w:style>
  <w:style w:type="paragraph" w:customStyle="1" w:styleId="Akapitzlist2">
    <w:name w:val="Akapit z listą2"/>
    <w:basedOn w:val="Standard"/>
    <w:rsid w:val="004161E8"/>
    <w:pPr>
      <w:spacing w:after="160" w:line="251" w:lineRule="auto"/>
      <w:ind w:left="720"/>
    </w:pPr>
    <w:rPr>
      <w:rFonts w:ascii="Calibri" w:eastAsia="Times New Roman" w:hAnsi="Calibri" w:cs="font351"/>
      <w:lang w:eastAsia="ar-SA"/>
    </w:rPr>
  </w:style>
  <w:style w:type="numbering" w:customStyle="1" w:styleId="WWNum3">
    <w:name w:val="WWNum3"/>
    <w:basedOn w:val="Bezlisty"/>
    <w:rsid w:val="004161E8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C96266F16DF4A906295A6529ED51A" ma:contentTypeVersion="5" ma:contentTypeDescription="Utwórz nowy dokument." ma:contentTypeScope="" ma:versionID="98f188efc7170d14d436e049af51d123">
  <xsd:schema xmlns:xsd="http://www.w3.org/2001/XMLSchema" xmlns:xs="http://www.w3.org/2001/XMLSchema" xmlns:p="http://schemas.microsoft.com/office/2006/metadata/properties" xmlns:ns2="32bab5c1-9480-4b60-8746-d2820381eeea" xmlns:ns3="05117e15-40e2-4165-86a0-b46a97cb99a1" targetNamespace="http://schemas.microsoft.com/office/2006/metadata/properties" ma:root="true" ma:fieldsID="a6789e127204f8b7a18b2a416b3a5286" ns2:_="" ns3:_="">
    <xsd:import namespace="32bab5c1-9480-4b60-8746-d2820381eeea"/>
    <xsd:import namespace="05117e15-40e2-4165-86a0-b46a97cb9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ab5c1-9480-4b60-8746-d2820381e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7e15-40e2-4165-86a0-b46a97cb9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55EC-FDC8-422F-AF37-B1216DB14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5248B-D711-4370-A6BF-2ED9C1788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ab5c1-9480-4b60-8746-d2820381eeea"/>
    <ds:schemaRef ds:uri="05117e15-40e2-4165-86a0-b46a97cb9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A77C5-D02B-49D8-8F6C-1E1A1779B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BD404-C1E8-4F9B-9492-9ABF1C56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Michał Woldan</cp:lastModifiedBy>
  <cp:revision>4</cp:revision>
  <cp:lastPrinted>2025-05-05T13:34:00Z</cp:lastPrinted>
  <dcterms:created xsi:type="dcterms:W3CDTF">2026-05-05T10:03:00Z</dcterms:created>
  <dcterms:modified xsi:type="dcterms:W3CDTF">2026-05-07T12:28:00Z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0x010100C33C96266F16DF4A906295A6529ED51A</vt:lpwstr>
  </property>
</Properties>
</file>