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3C745" w14:textId="77777777" w:rsidR="0022278C" w:rsidRPr="008319E4" w:rsidRDefault="0022278C" w:rsidP="0022278C">
      <w:pPr>
        <w:pStyle w:val="Standard"/>
        <w:spacing w:line="276" w:lineRule="auto"/>
        <w:rPr>
          <w:rFonts w:asciiTheme="minorHAnsi" w:hAnsiTheme="minorHAnsi" w:cstheme="minorHAnsi"/>
          <w:sz w:val="22"/>
          <w:szCs w:val="22"/>
        </w:rPr>
      </w:pPr>
    </w:p>
    <w:p w14:paraId="0BF05386" w14:textId="664D1A99" w:rsidR="0022278C" w:rsidRPr="008319E4" w:rsidRDefault="00A92302" w:rsidP="0022278C">
      <w:pPr>
        <w:pStyle w:val="Standard"/>
        <w:spacing w:line="276" w:lineRule="auto"/>
        <w:jc w:val="right"/>
        <w:rPr>
          <w:rFonts w:asciiTheme="minorHAnsi" w:hAnsiTheme="minorHAnsi" w:cstheme="minorHAnsi"/>
          <w:sz w:val="22"/>
          <w:szCs w:val="22"/>
        </w:rPr>
      </w:pPr>
      <w:r w:rsidRPr="008319E4">
        <w:rPr>
          <w:rFonts w:asciiTheme="minorHAnsi" w:hAnsiTheme="minorHAnsi" w:cstheme="minorHAnsi"/>
          <w:sz w:val="22"/>
          <w:szCs w:val="22"/>
        </w:rPr>
        <w:t xml:space="preserve">Łódź, dnia </w:t>
      </w:r>
      <w:r w:rsidR="005D556D" w:rsidRPr="008319E4">
        <w:rPr>
          <w:rFonts w:asciiTheme="minorHAnsi" w:hAnsiTheme="minorHAnsi" w:cstheme="minorHAnsi"/>
          <w:sz w:val="22"/>
          <w:szCs w:val="22"/>
        </w:rPr>
        <w:t>24</w:t>
      </w:r>
      <w:r w:rsidR="00325360" w:rsidRPr="008319E4">
        <w:rPr>
          <w:rFonts w:asciiTheme="minorHAnsi" w:hAnsiTheme="minorHAnsi" w:cstheme="minorHAnsi"/>
          <w:sz w:val="22"/>
          <w:szCs w:val="22"/>
        </w:rPr>
        <w:t xml:space="preserve"> </w:t>
      </w:r>
      <w:r w:rsidR="00BB5333" w:rsidRPr="008319E4">
        <w:rPr>
          <w:rFonts w:asciiTheme="minorHAnsi" w:hAnsiTheme="minorHAnsi" w:cstheme="minorHAnsi"/>
          <w:sz w:val="22"/>
          <w:szCs w:val="22"/>
        </w:rPr>
        <w:t>kwietnia</w:t>
      </w:r>
      <w:r w:rsidRPr="008319E4">
        <w:rPr>
          <w:rFonts w:asciiTheme="minorHAnsi" w:hAnsiTheme="minorHAnsi" w:cstheme="minorHAnsi"/>
          <w:sz w:val="22"/>
          <w:szCs w:val="22"/>
        </w:rPr>
        <w:t xml:space="preserve"> 202</w:t>
      </w:r>
      <w:r w:rsidR="00BB5333" w:rsidRPr="008319E4">
        <w:rPr>
          <w:rFonts w:asciiTheme="minorHAnsi" w:hAnsiTheme="minorHAnsi" w:cstheme="minorHAnsi"/>
          <w:sz w:val="22"/>
          <w:szCs w:val="22"/>
        </w:rPr>
        <w:t>6</w:t>
      </w:r>
      <w:r w:rsidR="0022278C" w:rsidRPr="008319E4">
        <w:rPr>
          <w:rFonts w:asciiTheme="minorHAnsi" w:hAnsiTheme="minorHAnsi" w:cstheme="minorHAnsi"/>
          <w:sz w:val="22"/>
          <w:szCs w:val="22"/>
        </w:rPr>
        <w:t xml:space="preserve"> roku</w:t>
      </w:r>
    </w:p>
    <w:p w14:paraId="1DC0EAAA" w14:textId="77777777" w:rsidR="0022278C" w:rsidRPr="008319E4" w:rsidRDefault="0022278C" w:rsidP="0022278C">
      <w:pPr>
        <w:pStyle w:val="Standard"/>
        <w:spacing w:line="276" w:lineRule="auto"/>
        <w:rPr>
          <w:rFonts w:asciiTheme="minorHAnsi" w:hAnsiTheme="minorHAnsi" w:cstheme="minorHAnsi"/>
          <w:sz w:val="22"/>
          <w:szCs w:val="22"/>
        </w:rPr>
      </w:pPr>
    </w:p>
    <w:p w14:paraId="0CF73678" w14:textId="2707C75C" w:rsidR="0022278C" w:rsidRPr="008319E4" w:rsidRDefault="0022278C" w:rsidP="0022278C">
      <w:pPr>
        <w:pStyle w:val="Standard"/>
        <w:spacing w:line="276" w:lineRule="auto"/>
        <w:jc w:val="center"/>
        <w:rPr>
          <w:rFonts w:asciiTheme="minorHAnsi" w:hAnsiTheme="minorHAnsi" w:cstheme="minorHAnsi"/>
          <w:sz w:val="22"/>
          <w:szCs w:val="22"/>
        </w:rPr>
      </w:pPr>
      <w:r w:rsidRPr="008319E4">
        <w:rPr>
          <w:rFonts w:asciiTheme="minorHAnsi" w:hAnsiTheme="minorHAnsi" w:cstheme="minorHAnsi"/>
          <w:b/>
          <w:bCs/>
          <w:sz w:val="22"/>
          <w:szCs w:val="22"/>
        </w:rPr>
        <w:t>W związku z przystąpieniem do realizacji projektu pt. „</w:t>
      </w:r>
      <w:r w:rsidR="00BB5333" w:rsidRPr="008319E4">
        <w:rPr>
          <w:rFonts w:asciiTheme="minorHAnsi" w:hAnsiTheme="minorHAnsi" w:cs="Tahoma"/>
          <w:b/>
          <w:sz w:val="22"/>
          <w:szCs w:val="22"/>
        </w:rPr>
        <w:t>WiP: Wsparcie i Promocja zatrudnienia osób niepełnosprawnych. Czwarta edycja</w:t>
      </w:r>
      <w:r w:rsidRPr="008319E4">
        <w:rPr>
          <w:rFonts w:asciiTheme="minorHAnsi" w:hAnsiTheme="minorHAnsi" w:cstheme="minorHAnsi"/>
          <w:b/>
          <w:bCs/>
          <w:sz w:val="22"/>
          <w:szCs w:val="22"/>
        </w:rPr>
        <w:t>”, dla którego Zamawiający otrzymał dofinansowanie z Państwowego Funduszu Rehabilitacji Osób Niepełnosprawnych, zapraszamy wszystkie podmioty spełniające określone poniżej warunki do składania ofert na realizację przedmiotu niniejszego zapytania ofertowego zgodnie z zasadą konkurencyjności.</w:t>
      </w:r>
    </w:p>
    <w:p w14:paraId="02F145FE" w14:textId="77777777" w:rsidR="0022278C" w:rsidRPr="008319E4" w:rsidRDefault="0022278C" w:rsidP="0022278C">
      <w:pPr>
        <w:pStyle w:val="Standard"/>
        <w:spacing w:line="276" w:lineRule="auto"/>
        <w:jc w:val="center"/>
        <w:rPr>
          <w:rFonts w:asciiTheme="minorHAnsi" w:hAnsiTheme="minorHAnsi" w:cstheme="minorHAnsi"/>
          <w:sz w:val="22"/>
          <w:szCs w:val="22"/>
        </w:rPr>
      </w:pPr>
    </w:p>
    <w:p w14:paraId="7D16D96E" w14:textId="2AF5B33B" w:rsidR="0022278C" w:rsidRPr="008319E4" w:rsidRDefault="0022278C" w:rsidP="0022278C">
      <w:pPr>
        <w:pStyle w:val="Tekstpodstawowy31"/>
        <w:rPr>
          <w:rFonts w:asciiTheme="minorHAnsi" w:hAnsiTheme="minorHAnsi" w:cstheme="minorHAnsi"/>
          <w:b/>
          <w:sz w:val="22"/>
          <w:szCs w:val="22"/>
        </w:rPr>
      </w:pPr>
      <w:r w:rsidRPr="008319E4">
        <w:rPr>
          <w:rFonts w:asciiTheme="minorHAnsi" w:hAnsiTheme="minorHAnsi" w:cstheme="minorHAnsi"/>
          <w:sz w:val="22"/>
          <w:szCs w:val="22"/>
        </w:rPr>
        <w:t xml:space="preserve">Z uwagi na fakt, iż Zamawiający nie jest zobowiązany do stosowania przepisów ustawy z dnia </w:t>
      </w:r>
      <w:r w:rsidR="003B38A5" w:rsidRPr="008319E4">
        <w:rPr>
          <w:rFonts w:asciiTheme="minorHAnsi" w:hAnsiTheme="minorHAnsi" w:cstheme="minorHAnsi"/>
          <w:sz w:val="22"/>
          <w:szCs w:val="22"/>
        </w:rPr>
        <w:t>11 września</w:t>
      </w:r>
      <w:r w:rsidRPr="008319E4">
        <w:rPr>
          <w:rFonts w:asciiTheme="minorHAnsi" w:hAnsiTheme="minorHAnsi" w:cstheme="minorHAnsi"/>
          <w:sz w:val="22"/>
          <w:szCs w:val="22"/>
        </w:rPr>
        <w:t xml:space="preserve"> 20</w:t>
      </w:r>
      <w:r w:rsidR="003B38A5" w:rsidRPr="008319E4">
        <w:rPr>
          <w:rFonts w:asciiTheme="minorHAnsi" w:hAnsiTheme="minorHAnsi" w:cstheme="minorHAnsi"/>
          <w:sz w:val="22"/>
          <w:szCs w:val="22"/>
        </w:rPr>
        <w:t>19</w:t>
      </w:r>
      <w:r w:rsidRPr="008319E4">
        <w:rPr>
          <w:rFonts w:asciiTheme="minorHAnsi" w:hAnsiTheme="minorHAnsi" w:cstheme="minorHAnsi"/>
          <w:sz w:val="22"/>
          <w:szCs w:val="22"/>
        </w:rPr>
        <w:t xml:space="preserve"> r. Prawo zamówień publicznych (</w:t>
      </w:r>
      <w:proofErr w:type="spellStart"/>
      <w:r w:rsidR="00ED1152" w:rsidRPr="008319E4">
        <w:rPr>
          <w:rFonts w:asciiTheme="minorHAnsi" w:hAnsiTheme="minorHAnsi" w:cstheme="minorHAnsi"/>
          <w:color w:val="333333"/>
          <w:sz w:val="22"/>
          <w:szCs w:val="22"/>
          <w:shd w:val="clear" w:color="auto" w:fill="FFFFFF"/>
        </w:rPr>
        <w:t>t.j</w:t>
      </w:r>
      <w:proofErr w:type="spellEnd"/>
      <w:r w:rsidR="00ED1152" w:rsidRPr="008319E4">
        <w:rPr>
          <w:rFonts w:asciiTheme="minorHAnsi" w:hAnsiTheme="minorHAnsi" w:cstheme="minorHAnsi"/>
          <w:color w:val="333333"/>
          <w:sz w:val="22"/>
          <w:szCs w:val="22"/>
          <w:shd w:val="clear" w:color="auto" w:fill="FFFFFF"/>
        </w:rPr>
        <w:t xml:space="preserve">. Dz. U. z 2024 r. poz. 1320 z </w:t>
      </w:r>
      <w:proofErr w:type="spellStart"/>
      <w:r w:rsidR="00ED1152" w:rsidRPr="008319E4">
        <w:rPr>
          <w:rFonts w:asciiTheme="minorHAnsi" w:hAnsiTheme="minorHAnsi" w:cstheme="minorHAnsi"/>
          <w:color w:val="333333"/>
          <w:sz w:val="22"/>
          <w:szCs w:val="22"/>
          <w:shd w:val="clear" w:color="auto" w:fill="FFFFFF"/>
        </w:rPr>
        <w:t>późn</w:t>
      </w:r>
      <w:proofErr w:type="spellEnd"/>
      <w:r w:rsidR="00ED1152" w:rsidRPr="008319E4">
        <w:rPr>
          <w:rFonts w:asciiTheme="minorHAnsi" w:hAnsiTheme="minorHAnsi" w:cstheme="minorHAnsi"/>
          <w:color w:val="333333"/>
          <w:sz w:val="22"/>
          <w:szCs w:val="22"/>
          <w:shd w:val="clear" w:color="auto" w:fill="FFFFFF"/>
        </w:rPr>
        <w:t>. zm.</w:t>
      </w:r>
      <w:r w:rsidRPr="008319E4">
        <w:rPr>
          <w:rFonts w:asciiTheme="minorHAnsi" w:hAnsiTheme="minorHAnsi" w:cstheme="minorHAnsi"/>
          <w:sz w:val="22"/>
          <w:szCs w:val="22"/>
        </w:rPr>
        <w:t>), niniejsze postępowanie jest przeprowadzone zgodnie z zasadą konkurencyjności określoną w : „Wytycznych w zakresie kwalifikowalności kosztów w ramach art. 36 ustawy o rehabilitacji zawodowej i społecznej oraz zatrudnianiu osób niepełnosprawnych”, przygotowanych przez Państwowy Fundusz Rehabilitacji Osób Niepełnosprawnych (stanowiących załącznik do Zasad wspierania realizacji zadań z zakresu rehabilitacji zawodowej i społecznej osób niepełnosprawnych zlecanych organizacjom pozarządowym przez PFRON), w wersji aktualnej na dzień opublikowania ogłoszenia.</w:t>
      </w:r>
    </w:p>
    <w:p w14:paraId="70A04357"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4F4448D5" w14:textId="77777777" w:rsidR="0022278C" w:rsidRPr="008319E4" w:rsidRDefault="0022278C" w:rsidP="0022278C">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I. Przedmiot zamówienia</w:t>
      </w:r>
    </w:p>
    <w:p w14:paraId="09AAE055"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7B6CE542" w14:textId="6BEF4559"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Usługi szkoleniowe na rzecz uczestników  projektu: „</w:t>
      </w:r>
      <w:r w:rsidR="00BB5333" w:rsidRPr="008319E4">
        <w:rPr>
          <w:rFonts w:asciiTheme="minorHAnsi" w:hAnsiTheme="minorHAnsi" w:cs="Tahoma"/>
          <w:sz w:val="22"/>
          <w:szCs w:val="22"/>
        </w:rPr>
        <w:t>WiP: Wsparcie i Promocja zatrudnienia osób niepełnosprawnych. Czwarta edycja</w:t>
      </w:r>
      <w:r w:rsidRPr="008319E4">
        <w:rPr>
          <w:rFonts w:asciiTheme="minorHAnsi" w:hAnsiTheme="minorHAnsi" w:cstheme="minorHAnsi"/>
          <w:sz w:val="22"/>
          <w:szCs w:val="22"/>
        </w:rPr>
        <w:t>” finansowanego ze środków Państwowego Funduszu Rehabilitacji Osób Niepełnosprawnych realizowanego w Towarzystwie Przyjaciół Niepełnosprawnych (dalej: Projekt).</w:t>
      </w:r>
    </w:p>
    <w:p w14:paraId="1BA400A7"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7DB9BAE4" w14:textId="77777777" w:rsidR="0022278C" w:rsidRPr="008319E4" w:rsidRDefault="0022278C" w:rsidP="0022278C">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II. Miejsce i sposób składania ofert</w:t>
      </w:r>
    </w:p>
    <w:p w14:paraId="5943ADD2"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147027D6"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Oferta powinna być sporządzona w jednym egzemplarzu z zachowaniem formy pisemnej, czytelnie w języku polskim przy pomocy komputera/maszyny do pisania oraz powinna być podpisana przez osobę upoważnioną do podpisania oferty.</w:t>
      </w:r>
    </w:p>
    <w:p w14:paraId="2DB4E85A"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10429399"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Do Formularza ofertowego stanowiącego Załącznik nr 1 do zapytania ofertowego należy dołączyć:</w:t>
      </w:r>
    </w:p>
    <w:p w14:paraId="65251252"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5A3CC767" w14:textId="77777777" w:rsidR="0022278C" w:rsidRPr="008319E4" w:rsidRDefault="0022278C" w:rsidP="0022278C">
      <w:pPr>
        <w:pStyle w:val="Standard"/>
        <w:numPr>
          <w:ilvl w:val="0"/>
          <w:numId w:val="2"/>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Oświadczenie o spełnieniu warunków i o braku powiązań osobowych lub kapitałowych pomiędzy Wykonawcą a Zamawiającym stanowiące Załącznik nr 2 do zapytania ofertowego,</w:t>
      </w:r>
    </w:p>
    <w:p w14:paraId="68BA9EAB" w14:textId="77777777" w:rsidR="0022278C" w:rsidRPr="008319E4" w:rsidRDefault="0022278C" w:rsidP="0022278C">
      <w:pPr>
        <w:pStyle w:val="Standard"/>
        <w:numPr>
          <w:ilvl w:val="0"/>
          <w:numId w:val="2"/>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Pełnomocnictwo lub inny dokument potwierdzający reprezentację – jeśli dotyczy,</w:t>
      </w:r>
    </w:p>
    <w:p w14:paraId="5A6607AC"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17412D80"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3A7B3D13"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24E2D6DF"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lastRenderedPageBreak/>
        <w:t xml:space="preserve"> </w:t>
      </w:r>
      <w:r w:rsidRPr="008319E4">
        <w:rPr>
          <w:rFonts w:asciiTheme="minorHAnsi" w:hAnsiTheme="minorHAnsi" w:cstheme="minorHAnsi"/>
          <w:b/>
          <w:bCs/>
          <w:sz w:val="22"/>
          <w:szCs w:val="22"/>
        </w:rPr>
        <w:t xml:space="preserve"> </w:t>
      </w:r>
    </w:p>
    <w:p w14:paraId="2D5A021A"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b/>
          <w:bCs/>
          <w:sz w:val="22"/>
          <w:szCs w:val="22"/>
        </w:rPr>
        <w:t>Forma złożenia oferty</w:t>
      </w:r>
    </w:p>
    <w:p w14:paraId="710F7828"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79819921" w14:textId="77777777" w:rsidR="0022278C" w:rsidRPr="008319E4" w:rsidRDefault="0022278C" w:rsidP="0022278C">
      <w:pPr>
        <w:pStyle w:val="Standard"/>
        <w:numPr>
          <w:ilvl w:val="0"/>
          <w:numId w:val="1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Złożenie oferty polega na przesłaniu wypełnionego formularza ofertowego stanowiącego załącznik nr 1 do zapytania ofertowego wraz ze wszystkimi wymaganymi dokumentami wskazanymi w niniejszym zapytaniu za pośrednictwem operatora pocztowego/poczty kurierskiej lub dostarczeniu na adres Zamawiającego podany poniżej.</w:t>
      </w:r>
    </w:p>
    <w:p w14:paraId="7BDC77E7"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53F0CEEE" w14:textId="77777777" w:rsidR="0022278C" w:rsidRPr="008319E4" w:rsidRDefault="0022278C" w:rsidP="0022278C">
      <w:pPr>
        <w:pStyle w:val="Standard"/>
        <w:numPr>
          <w:ilvl w:val="0"/>
          <w:numId w:val="1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Oferta powinna zostać złożona w zamkniętej kopercie zewnętrznej w sposób uniemożliwiający jej przypadkowe otwarcie, a wewnątrz niej powinna znajdować się koperta zawierająca wymagane załączniki.</w:t>
      </w:r>
    </w:p>
    <w:p w14:paraId="583F5D98"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11F687F5" w14:textId="13663FBA" w:rsidR="0022278C" w:rsidRPr="008319E4" w:rsidRDefault="0022278C" w:rsidP="0022278C">
      <w:pPr>
        <w:pStyle w:val="Standard"/>
        <w:numPr>
          <w:ilvl w:val="0"/>
          <w:numId w:val="1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Koperta zewnętrzna powinna być oznakowana napisem: Oferta na usługi szkoleniowe w ramach projektu „WiP: Wsparcie i Promocja zatrudnienia osób niepełnosprawnych. </w:t>
      </w:r>
      <w:r w:rsidR="00BB5333" w:rsidRPr="008319E4">
        <w:rPr>
          <w:rFonts w:asciiTheme="minorHAnsi" w:hAnsiTheme="minorHAnsi" w:cstheme="minorHAnsi"/>
          <w:sz w:val="22"/>
          <w:szCs w:val="22"/>
        </w:rPr>
        <w:t>Czwarta edycja</w:t>
      </w:r>
      <w:r w:rsidRPr="008319E4">
        <w:rPr>
          <w:rFonts w:asciiTheme="minorHAnsi" w:hAnsiTheme="minorHAnsi" w:cstheme="minorHAnsi"/>
          <w:sz w:val="22"/>
          <w:szCs w:val="22"/>
        </w:rPr>
        <w:t>”.</w:t>
      </w:r>
    </w:p>
    <w:p w14:paraId="39CA7F85"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288AF007" w14:textId="1AE08EA9" w:rsidR="0022278C" w:rsidRPr="008319E4" w:rsidRDefault="0022278C" w:rsidP="0022278C">
      <w:pPr>
        <w:pStyle w:val="Standard"/>
        <w:numPr>
          <w:ilvl w:val="0"/>
          <w:numId w:val="1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Zamawiający dopuszcza możliwość składania ofert drogą elektroniczną, wówczas </w:t>
      </w:r>
      <w:r w:rsidRPr="008319E4">
        <w:rPr>
          <w:rFonts w:asciiTheme="minorHAnsi" w:hAnsiTheme="minorHAnsi" w:cstheme="minorHAnsi"/>
          <w:sz w:val="22"/>
          <w:szCs w:val="22"/>
          <w:shd w:val="clear" w:color="auto" w:fill="FFFFFF"/>
        </w:rPr>
        <w:t xml:space="preserve">skan kompletnej dokumentacji oferty w formacie pliku PDF należy przesłać na adres mailowy Zamawiającego: </w:t>
      </w:r>
      <w:r w:rsidR="005D556D" w:rsidRPr="008319E4">
        <w:rPr>
          <w:rFonts w:asciiTheme="minorHAnsi" w:hAnsiTheme="minorHAnsi" w:cstheme="minorHAnsi"/>
          <w:sz w:val="22"/>
          <w:szCs w:val="22"/>
        </w:rPr>
        <w:t>anna.kwasniewska@tpn.org.pl</w:t>
      </w:r>
      <w:r w:rsidR="005D556D" w:rsidRPr="008319E4">
        <w:rPr>
          <w:rStyle w:val="Hipercze"/>
          <w:rFonts w:asciiTheme="minorHAnsi" w:hAnsiTheme="minorHAnsi" w:cstheme="minorHAnsi"/>
          <w:color w:val="auto"/>
          <w:sz w:val="22"/>
          <w:szCs w:val="22"/>
          <w:u w:val="none"/>
        </w:rPr>
        <w:t xml:space="preserve"> </w:t>
      </w:r>
      <w:r w:rsidRPr="008319E4">
        <w:rPr>
          <w:rFonts w:asciiTheme="minorHAnsi" w:hAnsiTheme="minorHAnsi" w:cstheme="minorHAnsi"/>
          <w:sz w:val="22"/>
          <w:szCs w:val="22"/>
          <w:shd w:val="clear" w:color="auto" w:fill="FFFFFF"/>
        </w:rPr>
        <w:t xml:space="preserve">w temacie wiadomości wpisując : </w:t>
      </w:r>
      <w:r w:rsidRPr="008319E4">
        <w:rPr>
          <w:rFonts w:asciiTheme="minorHAnsi" w:hAnsiTheme="minorHAnsi" w:cstheme="minorHAnsi"/>
          <w:sz w:val="22"/>
          <w:szCs w:val="22"/>
        </w:rPr>
        <w:t>Oferta na usługi szkoleniowe w ramach projektu „</w:t>
      </w:r>
      <w:r w:rsidR="00BB5333" w:rsidRPr="008319E4">
        <w:rPr>
          <w:rFonts w:asciiTheme="minorHAnsi" w:hAnsiTheme="minorHAnsi" w:cs="Tahoma"/>
          <w:sz w:val="22"/>
          <w:szCs w:val="22"/>
        </w:rPr>
        <w:t>WiP: Wsparcie i Promocja zatrudnienia osób niepełnosprawnych. Czwarta edycja</w:t>
      </w:r>
      <w:r w:rsidRPr="008319E4">
        <w:rPr>
          <w:rFonts w:asciiTheme="minorHAnsi" w:hAnsiTheme="minorHAnsi" w:cstheme="minorHAnsi"/>
          <w:sz w:val="22"/>
          <w:szCs w:val="22"/>
        </w:rPr>
        <w:t>”.</w:t>
      </w:r>
      <w:r w:rsidR="00ED1152" w:rsidRPr="008319E4">
        <w:rPr>
          <w:rFonts w:asciiTheme="minorHAnsi" w:hAnsiTheme="minorHAnsi" w:cstheme="minorHAnsi"/>
          <w:sz w:val="22"/>
          <w:szCs w:val="22"/>
        </w:rPr>
        <w:t xml:space="preserve"> Oferta składana drogą elektroniczną powinna zostać podpisana (własnoręcznie – w formie skanu lub kwalifikowanym podpisem elektronicznym).</w:t>
      </w:r>
    </w:p>
    <w:p w14:paraId="752706CB"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753C9A2C" w14:textId="77777777" w:rsidR="0022278C" w:rsidRPr="008319E4" w:rsidRDefault="0022278C" w:rsidP="0022278C">
      <w:pPr>
        <w:pStyle w:val="Standard"/>
        <w:numPr>
          <w:ilvl w:val="0"/>
          <w:numId w:val="1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Jeżeli oferta zostanie złożona w inny niż powyżej opisany sposób, Zamawiający nie bierze odpowiedzialności za nieprawidłowe skierowanie, przedwczesne lub przypadkowe otwarcie oferty.</w:t>
      </w:r>
    </w:p>
    <w:p w14:paraId="30F370B6"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0637D129" w14:textId="77777777" w:rsidR="0022278C" w:rsidRPr="008319E4" w:rsidRDefault="0022278C" w:rsidP="0022278C">
      <w:pPr>
        <w:pStyle w:val="Standard"/>
        <w:numPr>
          <w:ilvl w:val="0"/>
          <w:numId w:val="1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Koszty związane z przygotowaniem oferty ponosi Wykonawca.</w:t>
      </w:r>
    </w:p>
    <w:p w14:paraId="265FB99C"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4160537D" w14:textId="77777777" w:rsidR="0022278C" w:rsidRPr="008319E4" w:rsidRDefault="0022278C" w:rsidP="0022278C">
      <w:pPr>
        <w:pStyle w:val="Standard"/>
        <w:numPr>
          <w:ilvl w:val="0"/>
          <w:numId w:val="1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Oferty złożone po terminie nie podlegają rozpatrywaniu.</w:t>
      </w:r>
    </w:p>
    <w:p w14:paraId="276FB6A2"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03BE1EA0" w14:textId="77777777" w:rsidR="0022278C" w:rsidRPr="008319E4" w:rsidRDefault="0022278C" w:rsidP="0022278C">
      <w:pPr>
        <w:pStyle w:val="Standard"/>
        <w:spacing w:line="276" w:lineRule="auto"/>
        <w:jc w:val="both"/>
        <w:rPr>
          <w:rFonts w:asciiTheme="minorHAnsi" w:hAnsiTheme="minorHAnsi" w:cstheme="minorHAnsi"/>
          <w:b/>
          <w:bCs/>
          <w:sz w:val="22"/>
          <w:szCs w:val="22"/>
        </w:rPr>
      </w:pPr>
    </w:p>
    <w:p w14:paraId="2FA99553" w14:textId="77777777" w:rsidR="0022278C" w:rsidRPr="008319E4" w:rsidRDefault="0022278C" w:rsidP="0022278C">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Termin i miejsce złożenia oferty</w:t>
      </w:r>
    </w:p>
    <w:p w14:paraId="17D269A5"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7E2BA645" w14:textId="2211BCE4" w:rsidR="0022278C" w:rsidRPr="008319E4" w:rsidRDefault="0022278C" w:rsidP="0022278C">
      <w:pPr>
        <w:pStyle w:val="Standard"/>
        <w:numPr>
          <w:ilvl w:val="0"/>
          <w:numId w:val="1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Oferta powinna zostać złożona Zamawiającemu w formie pisemnej - osobiście lub za pomocą operatora pocztowego lub poczty kurierskiej na adres: Towarzystwo Przyjaciół Niepełnosprawnych, ul. Staszica 1/3, 91-746 Łódź lub drogą elektroniczną na adres email: </w:t>
      </w:r>
      <w:r w:rsidR="005D556D" w:rsidRPr="008319E4">
        <w:rPr>
          <w:rFonts w:asciiTheme="minorHAnsi" w:hAnsiTheme="minorHAnsi" w:cstheme="minorHAnsi"/>
          <w:sz w:val="22"/>
          <w:szCs w:val="22"/>
        </w:rPr>
        <w:t>anna.kwasniewska@tpn.org.pl</w:t>
      </w:r>
      <w:r w:rsidR="005D556D" w:rsidRPr="008319E4">
        <w:rPr>
          <w:rStyle w:val="Hipercze"/>
          <w:rFonts w:asciiTheme="minorHAnsi" w:hAnsiTheme="minorHAnsi" w:cstheme="minorHAnsi"/>
          <w:color w:val="auto"/>
          <w:sz w:val="22"/>
          <w:szCs w:val="22"/>
          <w:u w:val="none"/>
        </w:rPr>
        <w:t xml:space="preserve"> </w:t>
      </w:r>
      <w:r w:rsidRPr="008319E4">
        <w:rPr>
          <w:rFonts w:asciiTheme="minorHAnsi" w:hAnsiTheme="minorHAnsi" w:cstheme="minorHAnsi"/>
          <w:sz w:val="22"/>
          <w:szCs w:val="22"/>
        </w:rPr>
        <w:t>w nieprzekraczalny</w:t>
      </w:r>
      <w:r w:rsidR="0030577C" w:rsidRPr="008319E4">
        <w:rPr>
          <w:rFonts w:asciiTheme="minorHAnsi" w:hAnsiTheme="minorHAnsi" w:cstheme="minorHAnsi"/>
          <w:sz w:val="22"/>
          <w:szCs w:val="22"/>
        </w:rPr>
        <w:t xml:space="preserve">m terminie do </w:t>
      </w:r>
      <w:r w:rsidR="005D556D" w:rsidRPr="008319E4">
        <w:rPr>
          <w:rFonts w:asciiTheme="minorHAnsi" w:hAnsiTheme="minorHAnsi" w:cstheme="minorHAnsi"/>
          <w:sz w:val="22"/>
          <w:szCs w:val="22"/>
        </w:rPr>
        <w:t>5</w:t>
      </w:r>
      <w:r w:rsidR="00BB5333" w:rsidRPr="008319E4">
        <w:rPr>
          <w:rFonts w:asciiTheme="minorHAnsi" w:hAnsiTheme="minorHAnsi" w:cstheme="minorHAnsi"/>
          <w:sz w:val="22"/>
          <w:szCs w:val="22"/>
        </w:rPr>
        <w:t xml:space="preserve"> </w:t>
      </w:r>
      <w:r w:rsidR="005D556D" w:rsidRPr="008319E4">
        <w:rPr>
          <w:rFonts w:asciiTheme="minorHAnsi" w:hAnsiTheme="minorHAnsi" w:cstheme="minorHAnsi"/>
          <w:sz w:val="22"/>
          <w:szCs w:val="22"/>
        </w:rPr>
        <w:t>maja</w:t>
      </w:r>
      <w:r w:rsidR="00BB5333" w:rsidRPr="008319E4">
        <w:rPr>
          <w:rFonts w:asciiTheme="minorHAnsi" w:hAnsiTheme="minorHAnsi" w:cstheme="minorHAnsi"/>
          <w:sz w:val="22"/>
          <w:szCs w:val="22"/>
        </w:rPr>
        <w:t xml:space="preserve"> 2026</w:t>
      </w:r>
      <w:r w:rsidRPr="008319E4">
        <w:rPr>
          <w:rFonts w:asciiTheme="minorHAnsi" w:hAnsiTheme="minorHAnsi" w:cstheme="minorHAnsi"/>
          <w:sz w:val="22"/>
          <w:szCs w:val="22"/>
        </w:rPr>
        <w:t xml:space="preserve"> roku do godz.: </w:t>
      </w:r>
      <w:r w:rsidRPr="008319E4">
        <w:rPr>
          <w:rFonts w:asciiTheme="minorHAnsi" w:hAnsiTheme="minorHAnsi" w:cstheme="minorHAnsi"/>
          <w:sz w:val="22"/>
          <w:szCs w:val="22"/>
        </w:rPr>
        <w:lastRenderedPageBreak/>
        <w:t>16:00.</w:t>
      </w:r>
    </w:p>
    <w:p w14:paraId="6B96A245"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0CDC1EFD" w14:textId="77777777" w:rsidR="0022278C" w:rsidRPr="008319E4" w:rsidRDefault="0022278C" w:rsidP="0022278C">
      <w:pPr>
        <w:pStyle w:val="Standard"/>
        <w:numPr>
          <w:ilvl w:val="0"/>
          <w:numId w:val="1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Jeżeli oferta wpłynie do Zamawiającego za pośrednictwem operatora pocztowego lub pocztą kurierską, o terminie złożenia oferty decyduje termin dostarczenia oferty do Zamawiającego, a nie termin wysłania oferty listem poleconym lub złożenia zlecenia dostarczenia oferty pocztą kurierską.</w:t>
      </w:r>
    </w:p>
    <w:p w14:paraId="739D955E" w14:textId="77777777" w:rsidR="00A92302" w:rsidRPr="008319E4" w:rsidRDefault="00A92302" w:rsidP="00A92302">
      <w:pPr>
        <w:pStyle w:val="Standard"/>
        <w:spacing w:line="276" w:lineRule="auto"/>
        <w:ind w:left="720"/>
        <w:jc w:val="both"/>
        <w:rPr>
          <w:rFonts w:asciiTheme="minorHAnsi" w:hAnsiTheme="minorHAnsi" w:cstheme="minorHAnsi"/>
          <w:sz w:val="22"/>
          <w:szCs w:val="22"/>
        </w:rPr>
      </w:pPr>
    </w:p>
    <w:p w14:paraId="7F781F98" w14:textId="77777777" w:rsidR="0022278C" w:rsidRPr="008319E4" w:rsidRDefault="0022278C" w:rsidP="0022278C">
      <w:pPr>
        <w:pStyle w:val="Standard"/>
        <w:numPr>
          <w:ilvl w:val="0"/>
          <w:numId w:val="1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Osoba do kontaktu w sprawie ogłoszenia : </w:t>
      </w:r>
      <w:r w:rsidR="00DE6C9A" w:rsidRPr="008319E4">
        <w:rPr>
          <w:rFonts w:asciiTheme="minorHAnsi" w:hAnsiTheme="minorHAnsi" w:cstheme="minorHAnsi"/>
          <w:sz w:val="22"/>
          <w:szCs w:val="22"/>
        </w:rPr>
        <w:t>Anna Kwaśniewska</w:t>
      </w:r>
    </w:p>
    <w:p w14:paraId="3E611284"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2D101504" w14:textId="3B5F4B72" w:rsidR="0022278C" w:rsidRPr="008319E4" w:rsidRDefault="0022278C" w:rsidP="0022278C">
      <w:pPr>
        <w:pStyle w:val="Standard"/>
        <w:numPr>
          <w:ilvl w:val="0"/>
          <w:numId w:val="14"/>
        </w:numPr>
        <w:spacing w:line="276" w:lineRule="auto"/>
        <w:jc w:val="both"/>
        <w:rPr>
          <w:rStyle w:val="Hipercze"/>
          <w:rFonts w:asciiTheme="minorHAnsi" w:hAnsiTheme="minorHAnsi" w:cstheme="minorHAnsi"/>
          <w:color w:val="auto"/>
          <w:sz w:val="22"/>
          <w:szCs w:val="22"/>
          <w:u w:val="none"/>
        </w:rPr>
      </w:pPr>
      <w:r w:rsidRPr="008319E4">
        <w:rPr>
          <w:rFonts w:asciiTheme="minorHAnsi" w:hAnsiTheme="minorHAnsi" w:cstheme="minorHAnsi"/>
          <w:sz w:val="22"/>
          <w:szCs w:val="22"/>
        </w:rPr>
        <w:t>Nr telefonu osoby upoważnionej do kontaktu w sprawie ogłoszenia, (42) 616 06 20, wew. 1179. Email:</w:t>
      </w:r>
      <w:r w:rsidR="00DE6C9A" w:rsidRPr="008319E4">
        <w:rPr>
          <w:rFonts w:asciiTheme="minorHAnsi" w:hAnsiTheme="minorHAnsi" w:cstheme="minorHAnsi"/>
          <w:sz w:val="22"/>
          <w:szCs w:val="22"/>
        </w:rPr>
        <w:t xml:space="preserve"> anna.kwasniewska@tpn.org.pl</w:t>
      </w:r>
      <w:r w:rsidR="00DE6C9A" w:rsidRPr="008319E4">
        <w:rPr>
          <w:rStyle w:val="Hipercze"/>
          <w:rFonts w:asciiTheme="minorHAnsi" w:hAnsiTheme="minorHAnsi" w:cstheme="minorHAnsi"/>
          <w:color w:val="auto"/>
          <w:sz w:val="22"/>
          <w:szCs w:val="22"/>
          <w:u w:val="none"/>
        </w:rPr>
        <w:t xml:space="preserve"> </w:t>
      </w:r>
    </w:p>
    <w:p w14:paraId="5D0303BB" w14:textId="77777777" w:rsidR="00D50A89" w:rsidRPr="008319E4" w:rsidRDefault="00D50A89" w:rsidP="00D50A89">
      <w:pPr>
        <w:pStyle w:val="Standard"/>
        <w:spacing w:line="276" w:lineRule="auto"/>
        <w:ind w:left="720"/>
        <w:jc w:val="both"/>
        <w:rPr>
          <w:rStyle w:val="Hipercze"/>
          <w:rFonts w:asciiTheme="minorHAnsi" w:hAnsiTheme="minorHAnsi" w:cstheme="minorHAnsi"/>
          <w:color w:val="auto"/>
          <w:sz w:val="22"/>
          <w:szCs w:val="22"/>
          <w:u w:val="none"/>
        </w:rPr>
      </w:pPr>
    </w:p>
    <w:p w14:paraId="57B30F7F" w14:textId="60D00A4C" w:rsidR="00D50A89" w:rsidRPr="008319E4" w:rsidRDefault="00D50A89" w:rsidP="00D50A89">
      <w:pPr>
        <w:pStyle w:val="Standard"/>
        <w:numPr>
          <w:ilvl w:val="0"/>
          <w:numId w:val="14"/>
        </w:numPr>
        <w:spacing w:line="276" w:lineRule="auto"/>
        <w:jc w:val="both"/>
        <w:rPr>
          <w:rFonts w:asciiTheme="minorHAnsi" w:hAnsiTheme="minorHAnsi" w:cstheme="minorHAnsi"/>
          <w:color w:val="FF0000"/>
          <w:sz w:val="22"/>
          <w:szCs w:val="22"/>
        </w:rPr>
      </w:pPr>
      <w:r w:rsidRPr="008319E4">
        <w:rPr>
          <w:rFonts w:asciiTheme="minorHAnsi" w:hAnsiTheme="minorHAnsi" w:cstheme="minorHAnsi"/>
          <w:sz w:val="22"/>
          <w:szCs w:val="22"/>
        </w:rPr>
        <w:t xml:space="preserve">Informacja o wyborze </w:t>
      </w:r>
      <w:r w:rsidR="00ED1152" w:rsidRPr="008319E4">
        <w:rPr>
          <w:rFonts w:asciiTheme="minorHAnsi" w:hAnsiTheme="minorHAnsi" w:cstheme="minorHAnsi"/>
          <w:sz w:val="22"/>
          <w:szCs w:val="22"/>
        </w:rPr>
        <w:t>najkorzystniejszej</w:t>
      </w:r>
      <w:r w:rsidRPr="008319E4">
        <w:rPr>
          <w:rFonts w:asciiTheme="minorHAnsi" w:hAnsiTheme="minorHAnsi" w:cstheme="minorHAnsi"/>
          <w:sz w:val="22"/>
          <w:szCs w:val="22"/>
        </w:rPr>
        <w:t xml:space="preserve"> oferty (telefonicznie lub drogą e-m</w:t>
      </w:r>
      <w:r w:rsidR="00325360" w:rsidRPr="008319E4">
        <w:rPr>
          <w:rFonts w:asciiTheme="minorHAnsi" w:hAnsiTheme="minorHAnsi" w:cstheme="minorHAnsi"/>
          <w:sz w:val="22"/>
          <w:szCs w:val="22"/>
        </w:rPr>
        <w:t xml:space="preserve">ail) nastąpi nie później niż </w:t>
      </w:r>
      <w:r w:rsidR="005D556D" w:rsidRPr="008319E4">
        <w:rPr>
          <w:rFonts w:asciiTheme="minorHAnsi" w:hAnsiTheme="minorHAnsi" w:cstheme="minorHAnsi"/>
          <w:sz w:val="22"/>
          <w:szCs w:val="22"/>
        </w:rPr>
        <w:t>9</w:t>
      </w:r>
      <w:r w:rsidR="00BB5333" w:rsidRPr="008319E4">
        <w:rPr>
          <w:rFonts w:asciiTheme="minorHAnsi" w:hAnsiTheme="minorHAnsi" w:cstheme="minorHAnsi"/>
          <w:sz w:val="22"/>
          <w:szCs w:val="22"/>
        </w:rPr>
        <w:t xml:space="preserve"> </w:t>
      </w:r>
      <w:r w:rsidR="003B38A5" w:rsidRPr="008319E4">
        <w:rPr>
          <w:rFonts w:asciiTheme="minorHAnsi" w:hAnsiTheme="minorHAnsi" w:cstheme="minorHAnsi"/>
          <w:sz w:val="22"/>
          <w:szCs w:val="22"/>
        </w:rPr>
        <w:t>maja</w:t>
      </w:r>
      <w:r w:rsidR="00BB5333" w:rsidRPr="008319E4">
        <w:rPr>
          <w:rFonts w:asciiTheme="minorHAnsi" w:hAnsiTheme="minorHAnsi" w:cstheme="minorHAnsi"/>
          <w:sz w:val="22"/>
          <w:szCs w:val="22"/>
        </w:rPr>
        <w:t xml:space="preserve"> 2026 roku</w:t>
      </w:r>
      <w:r w:rsidRPr="008319E4">
        <w:rPr>
          <w:rFonts w:asciiTheme="minorHAnsi" w:hAnsiTheme="minorHAnsi" w:cstheme="minorHAnsi"/>
          <w:sz w:val="22"/>
          <w:szCs w:val="22"/>
        </w:rPr>
        <w:t>.</w:t>
      </w:r>
    </w:p>
    <w:p w14:paraId="0B6670ED"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7406FC40" w14:textId="77777777" w:rsidR="0022278C" w:rsidRPr="008319E4" w:rsidRDefault="0022278C" w:rsidP="0022278C">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III. Opis przedmiotu zamówienia</w:t>
      </w:r>
    </w:p>
    <w:p w14:paraId="4B082061"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11CF1045" w14:textId="77777777" w:rsidR="0022278C" w:rsidRPr="008319E4" w:rsidRDefault="0022278C" w:rsidP="009553AE">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Zamawiający wskazuje, że </w:t>
      </w:r>
      <w:r w:rsidR="0030577C" w:rsidRPr="008319E4">
        <w:rPr>
          <w:rFonts w:asciiTheme="minorHAnsi" w:hAnsiTheme="minorHAnsi" w:cstheme="minorHAnsi"/>
          <w:sz w:val="22"/>
          <w:szCs w:val="22"/>
        </w:rPr>
        <w:t>odbiorcami szkolenia</w:t>
      </w:r>
      <w:r w:rsidRPr="008319E4">
        <w:rPr>
          <w:rFonts w:asciiTheme="minorHAnsi" w:hAnsiTheme="minorHAnsi" w:cstheme="minorHAnsi"/>
          <w:sz w:val="22"/>
          <w:szCs w:val="22"/>
        </w:rPr>
        <w:t xml:space="preserve"> są osoby niepełnosprawne będące uczestnikami Projektu. </w:t>
      </w:r>
    </w:p>
    <w:p w14:paraId="4FAFD12D"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26F88856" w14:textId="77777777" w:rsidR="00A92302" w:rsidRPr="008319E4" w:rsidRDefault="0022278C" w:rsidP="00A92302">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Zakres świadczonych usług szkoleniowych obejmuje przeprowadzenie szkoleń/warsztatów/kursów z następujących bloków tematycznych:</w:t>
      </w:r>
    </w:p>
    <w:p w14:paraId="27930EAE" w14:textId="77777777" w:rsidR="00A92302" w:rsidRPr="008319E4" w:rsidRDefault="00A92302" w:rsidP="00A92302">
      <w:pPr>
        <w:pStyle w:val="Standard"/>
        <w:spacing w:line="276" w:lineRule="auto"/>
        <w:ind w:left="720"/>
        <w:jc w:val="both"/>
        <w:rPr>
          <w:rFonts w:asciiTheme="minorHAnsi" w:hAnsiTheme="minorHAnsi" w:cstheme="minorHAnsi"/>
          <w:sz w:val="22"/>
          <w:szCs w:val="22"/>
        </w:rPr>
      </w:pPr>
    </w:p>
    <w:p w14:paraId="37CBA91E" w14:textId="57963DAF"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Zarządzanie czasem i efektywna organizacja czasu pracy</w:t>
      </w:r>
      <w:r w:rsidR="00EF5978" w:rsidRPr="008319E4">
        <w:rPr>
          <w:rFonts w:asciiTheme="minorHAnsi" w:hAnsiTheme="minorHAnsi" w:cstheme="minorHAnsi"/>
          <w:sz w:val="22"/>
          <w:szCs w:val="22"/>
        </w:rPr>
        <w:t>,</w:t>
      </w:r>
    </w:p>
    <w:p w14:paraId="1B23AA7C" w14:textId="770B8C98"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Kurs UDT</w:t>
      </w:r>
      <w:r w:rsidR="00EF5978" w:rsidRPr="008319E4">
        <w:rPr>
          <w:rFonts w:asciiTheme="minorHAnsi" w:hAnsiTheme="minorHAnsi" w:cstheme="minorHAnsi"/>
          <w:sz w:val="22"/>
          <w:szCs w:val="22"/>
        </w:rPr>
        <w:t>,</w:t>
      </w:r>
    </w:p>
    <w:p w14:paraId="63A2D7B5" w14:textId="111D889A" w:rsidR="00EF5978" w:rsidRPr="008319E4" w:rsidRDefault="00BB5333" w:rsidP="00722B69">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Kurs barmański</w:t>
      </w:r>
      <w:r w:rsidR="00EF5978" w:rsidRPr="008319E4">
        <w:rPr>
          <w:rFonts w:asciiTheme="minorHAnsi" w:hAnsiTheme="minorHAnsi" w:cstheme="minorHAnsi"/>
          <w:sz w:val="22"/>
          <w:szCs w:val="22"/>
        </w:rPr>
        <w:t>,</w:t>
      </w:r>
      <w:r w:rsidRPr="008319E4">
        <w:rPr>
          <w:rFonts w:asciiTheme="minorHAnsi" w:hAnsiTheme="minorHAnsi" w:cstheme="minorHAnsi"/>
          <w:sz w:val="22"/>
          <w:szCs w:val="22"/>
        </w:rPr>
        <w:t> </w:t>
      </w:r>
      <w:r w:rsidR="00EF5978" w:rsidRPr="008319E4">
        <w:rPr>
          <w:rFonts w:asciiTheme="minorHAnsi" w:hAnsiTheme="minorHAnsi" w:cstheme="minorHAnsi"/>
          <w:sz w:val="22"/>
          <w:szCs w:val="22"/>
        </w:rPr>
        <w:t xml:space="preserve"> </w:t>
      </w:r>
    </w:p>
    <w:p w14:paraId="3946142E" w14:textId="350E2648" w:rsidR="00BB5333" w:rsidRPr="008319E4" w:rsidRDefault="00BB5333" w:rsidP="00722B69">
      <w:pPr>
        <w:pStyle w:val="Standard"/>
        <w:numPr>
          <w:ilvl w:val="1"/>
          <w:numId w:val="15"/>
        </w:numPr>
        <w:spacing w:line="276" w:lineRule="auto"/>
        <w:jc w:val="both"/>
        <w:rPr>
          <w:rFonts w:asciiTheme="minorHAnsi" w:hAnsiTheme="minorHAnsi" w:cstheme="minorHAnsi"/>
          <w:sz w:val="22"/>
          <w:szCs w:val="22"/>
        </w:rPr>
      </w:pPr>
      <w:proofErr w:type="spellStart"/>
      <w:r w:rsidRPr="008319E4">
        <w:rPr>
          <w:rFonts w:asciiTheme="minorHAnsi" w:hAnsiTheme="minorHAnsi" w:cstheme="minorHAnsi"/>
          <w:sz w:val="22"/>
          <w:szCs w:val="22"/>
        </w:rPr>
        <w:t>Makrama</w:t>
      </w:r>
      <w:proofErr w:type="spellEnd"/>
      <w:r w:rsidR="00EF5978" w:rsidRPr="008319E4">
        <w:rPr>
          <w:rFonts w:asciiTheme="minorHAnsi" w:hAnsiTheme="minorHAnsi" w:cstheme="minorHAnsi"/>
          <w:sz w:val="22"/>
          <w:szCs w:val="22"/>
        </w:rPr>
        <w:t>,</w:t>
      </w:r>
    </w:p>
    <w:p w14:paraId="50810B2B" w14:textId="40D9B6B9"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Koszyki z wikliny papierowej</w:t>
      </w:r>
      <w:r w:rsidR="00EF5978" w:rsidRPr="008319E4">
        <w:rPr>
          <w:rFonts w:asciiTheme="minorHAnsi" w:hAnsiTheme="minorHAnsi" w:cstheme="minorHAnsi"/>
          <w:sz w:val="22"/>
          <w:szCs w:val="22"/>
        </w:rPr>
        <w:t>,</w:t>
      </w:r>
    </w:p>
    <w:p w14:paraId="01963E07" w14:textId="7B43B34A"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Język angielski podstawa</w:t>
      </w:r>
      <w:r w:rsidR="00EF5978" w:rsidRPr="008319E4">
        <w:rPr>
          <w:rFonts w:asciiTheme="minorHAnsi" w:hAnsiTheme="minorHAnsi" w:cstheme="minorHAnsi"/>
          <w:sz w:val="22"/>
          <w:szCs w:val="22"/>
        </w:rPr>
        <w:t>,</w:t>
      </w:r>
      <w:r w:rsidRPr="008319E4">
        <w:rPr>
          <w:rFonts w:asciiTheme="minorHAnsi" w:hAnsiTheme="minorHAnsi" w:cstheme="minorHAnsi"/>
          <w:sz w:val="22"/>
          <w:szCs w:val="22"/>
        </w:rPr>
        <w:t> </w:t>
      </w:r>
    </w:p>
    <w:p w14:paraId="7BD63801" w14:textId="6F422726"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Asystent zdrowienia</w:t>
      </w:r>
      <w:r w:rsidR="00EF5978" w:rsidRPr="008319E4">
        <w:rPr>
          <w:rFonts w:asciiTheme="minorHAnsi" w:hAnsiTheme="minorHAnsi" w:cstheme="minorHAnsi"/>
          <w:sz w:val="22"/>
          <w:szCs w:val="22"/>
        </w:rPr>
        <w:t>,</w:t>
      </w:r>
      <w:r w:rsidRPr="008319E4">
        <w:rPr>
          <w:rFonts w:asciiTheme="minorHAnsi" w:hAnsiTheme="minorHAnsi" w:cstheme="minorHAnsi"/>
          <w:sz w:val="22"/>
          <w:szCs w:val="22"/>
        </w:rPr>
        <w:t xml:space="preserve"> </w:t>
      </w:r>
    </w:p>
    <w:p w14:paraId="642F77AC" w14:textId="57E4D404"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Terapeuta zajęciowy</w:t>
      </w:r>
      <w:r w:rsidR="00EF5978" w:rsidRPr="008319E4">
        <w:rPr>
          <w:rFonts w:asciiTheme="minorHAnsi" w:hAnsiTheme="minorHAnsi" w:cstheme="minorHAnsi"/>
          <w:sz w:val="22"/>
          <w:szCs w:val="22"/>
        </w:rPr>
        <w:t>,</w:t>
      </w:r>
      <w:r w:rsidRPr="008319E4">
        <w:rPr>
          <w:rFonts w:asciiTheme="minorHAnsi" w:hAnsiTheme="minorHAnsi" w:cstheme="minorHAnsi"/>
          <w:sz w:val="22"/>
          <w:szCs w:val="22"/>
        </w:rPr>
        <w:t xml:space="preserve"> </w:t>
      </w:r>
    </w:p>
    <w:p w14:paraId="0C0EE9DD" w14:textId="00A676FF"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Opiekun medyczny</w:t>
      </w:r>
      <w:r w:rsidR="00EF5978" w:rsidRPr="008319E4">
        <w:rPr>
          <w:rFonts w:asciiTheme="minorHAnsi" w:hAnsiTheme="minorHAnsi" w:cstheme="minorHAnsi"/>
          <w:sz w:val="22"/>
          <w:szCs w:val="22"/>
        </w:rPr>
        <w:t>,</w:t>
      </w:r>
      <w:r w:rsidRPr="008319E4">
        <w:rPr>
          <w:rFonts w:asciiTheme="minorHAnsi" w:hAnsiTheme="minorHAnsi" w:cstheme="minorHAnsi"/>
          <w:sz w:val="22"/>
          <w:szCs w:val="22"/>
        </w:rPr>
        <w:t xml:space="preserve"> </w:t>
      </w:r>
    </w:p>
    <w:p w14:paraId="332E77BC" w14:textId="0D2FCA70"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Programowanie mikrokontrolerów w C++ lub C</w:t>
      </w:r>
      <w:r w:rsidR="00EF5978" w:rsidRPr="008319E4">
        <w:rPr>
          <w:rFonts w:asciiTheme="minorHAnsi" w:hAnsiTheme="minorHAnsi" w:cstheme="minorHAnsi"/>
          <w:sz w:val="22"/>
          <w:szCs w:val="22"/>
        </w:rPr>
        <w:t>,</w:t>
      </w:r>
      <w:r w:rsidRPr="008319E4">
        <w:rPr>
          <w:rFonts w:asciiTheme="minorHAnsi" w:hAnsiTheme="minorHAnsi" w:cstheme="minorHAnsi"/>
          <w:sz w:val="22"/>
          <w:szCs w:val="22"/>
        </w:rPr>
        <w:t xml:space="preserve"> </w:t>
      </w:r>
    </w:p>
    <w:p w14:paraId="18B446D5" w14:textId="54AE5BF7"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Hipoterapia</w:t>
      </w:r>
      <w:r w:rsidR="00EF5978" w:rsidRPr="008319E4">
        <w:rPr>
          <w:rFonts w:asciiTheme="minorHAnsi" w:hAnsiTheme="minorHAnsi" w:cstheme="minorHAnsi"/>
          <w:sz w:val="22"/>
          <w:szCs w:val="22"/>
        </w:rPr>
        <w:t>,</w:t>
      </w:r>
    </w:p>
    <w:p w14:paraId="570E238F" w14:textId="7DC0B31B" w:rsidR="00BB5333" w:rsidRPr="008319E4" w:rsidRDefault="00ED1152"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Podstawy komputerowe</w:t>
      </w:r>
      <w:r w:rsidR="00EF5978" w:rsidRPr="008319E4">
        <w:rPr>
          <w:rFonts w:asciiTheme="minorHAnsi" w:hAnsiTheme="minorHAnsi" w:cstheme="minorHAnsi"/>
          <w:sz w:val="22"/>
          <w:szCs w:val="22"/>
        </w:rPr>
        <w:t>,</w:t>
      </w:r>
    </w:p>
    <w:p w14:paraId="5476F80B" w14:textId="64A40539"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Kurs pracownika ochrony fizycznej osób i mienia</w:t>
      </w:r>
      <w:r w:rsidR="00EF5978" w:rsidRPr="008319E4">
        <w:rPr>
          <w:rFonts w:asciiTheme="minorHAnsi" w:hAnsiTheme="minorHAnsi" w:cstheme="minorHAnsi"/>
          <w:sz w:val="22"/>
          <w:szCs w:val="22"/>
        </w:rPr>
        <w:t>,</w:t>
      </w:r>
      <w:r w:rsidRPr="008319E4">
        <w:rPr>
          <w:rFonts w:asciiTheme="minorHAnsi" w:hAnsiTheme="minorHAnsi" w:cstheme="minorHAnsi"/>
          <w:sz w:val="22"/>
          <w:szCs w:val="22"/>
        </w:rPr>
        <w:t xml:space="preserve"> </w:t>
      </w:r>
    </w:p>
    <w:p w14:paraId="7316A8B1" w14:textId="377F8D88"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Kasjer/sprzedawca</w:t>
      </w:r>
      <w:r w:rsidR="00EF5978" w:rsidRPr="008319E4">
        <w:rPr>
          <w:rFonts w:asciiTheme="minorHAnsi" w:hAnsiTheme="minorHAnsi" w:cstheme="minorHAnsi"/>
          <w:sz w:val="22"/>
          <w:szCs w:val="22"/>
        </w:rPr>
        <w:t>,</w:t>
      </w:r>
    </w:p>
    <w:p w14:paraId="47528151" w14:textId="44E07028"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Kurs na </w:t>
      </w:r>
      <w:r w:rsidR="00ED1152" w:rsidRPr="008319E4">
        <w:rPr>
          <w:rFonts w:asciiTheme="minorHAnsi" w:hAnsiTheme="minorHAnsi" w:cstheme="minorHAnsi"/>
          <w:sz w:val="22"/>
          <w:szCs w:val="22"/>
        </w:rPr>
        <w:t xml:space="preserve">koparko </w:t>
      </w:r>
      <w:r w:rsidR="00EF5978" w:rsidRPr="008319E4">
        <w:rPr>
          <w:rFonts w:asciiTheme="minorHAnsi" w:hAnsiTheme="minorHAnsi" w:cstheme="minorHAnsi"/>
          <w:sz w:val="22"/>
          <w:szCs w:val="22"/>
        </w:rPr>
        <w:t>–</w:t>
      </w:r>
      <w:r w:rsidR="00ED1152" w:rsidRPr="008319E4">
        <w:rPr>
          <w:rFonts w:asciiTheme="minorHAnsi" w:hAnsiTheme="minorHAnsi" w:cstheme="minorHAnsi"/>
          <w:sz w:val="22"/>
          <w:szCs w:val="22"/>
        </w:rPr>
        <w:t xml:space="preserve"> ładowarkę</w:t>
      </w:r>
      <w:r w:rsidR="00EF5978" w:rsidRPr="008319E4">
        <w:rPr>
          <w:rFonts w:asciiTheme="minorHAnsi" w:hAnsiTheme="minorHAnsi" w:cstheme="minorHAnsi"/>
          <w:sz w:val="22"/>
          <w:szCs w:val="22"/>
        </w:rPr>
        <w:t>,</w:t>
      </w:r>
      <w:r w:rsidRPr="008319E4">
        <w:rPr>
          <w:rFonts w:asciiTheme="minorHAnsi" w:hAnsiTheme="minorHAnsi" w:cstheme="minorHAnsi"/>
          <w:sz w:val="22"/>
          <w:szCs w:val="22"/>
        </w:rPr>
        <w:t> </w:t>
      </w:r>
    </w:p>
    <w:p w14:paraId="4337D35F" w14:textId="713B9ACD"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lastRenderedPageBreak/>
        <w:t xml:space="preserve">Kurs obsługi kos spalinowych </w:t>
      </w:r>
      <w:r w:rsidR="00ED1152" w:rsidRPr="008319E4">
        <w:rPr>
          <w:rFonts w:asciiTheme="minorHAnsi" w:hAnsiTheme="minorHAnsi" w:cstheme="minorHAnsi"/>
          <w:sz w:val="22"/>
          <w:szCs w:val="22"/>
        </w:rPr>
        <w:t>(</w:t>
      </w:r>
      <w:proofErr w:type="spellStart"/>
      <w:r w:rsidRPr="008319E4">
        <w:rPr>
          <w:rFonts w:asciiTheme="minorHAnsi" w:hAnsiTheme="minorHAnsi" w:cstheme="minorHAnsi"/>
          <w:sz w:val="22"/>
          <w:szCs w:val="22"/>
        </w:rPr>
        <w:t>wykaszarek</w:t>
      </w:r>
      <w:proofErr w:type="spellEnd"/>
      <w:r w:rsidRPr="008319E4">
        <w:rPr>
          <w:rFonts w:asciiTheme="minorHAnsi" w:hAnsiTheme="minorHAnsi" w:cstheme="minorHAnsi"/>
          <w:sz w:val="22"/>
          <w:szCs w:val="22"/>
        </w:rPr>
        <w:t>, kosiarek</w:t>
      </w:r>
      <w:r w:rsidR="00ED1152" w:rsidRPr="008319E4">
        <w:rPr>
          <w:rFonts w:asciiTheme="minorHAnsi" w:hAnsiTheme="minorHAnsi" w:cstheme="minorHAnsi"/>
          <w:sz w:val="22"/>
          <w:szCs w:val="22"/>
        </w:rPr>
        <w:t>)</w:t>
      </w:r>
      <w:r w:rsidR="00EF5978" w:rsidRPr="008319E4">
        <w:rPr>
          <w:rFonts w:asciiTheme="minorHAnsi" w:hAnsiTheme="minorHAnsi" w:cstheme="minorHAnsi"/>
          <w:sz w:val="22"/>
          <w:szCs w:val="22"/>
        </w:rPr>
        <w:t>,</w:t>
      </w:r>
    </w:p>
    <w:p w14:paraId="4FB4C046" w14:textId="4B7543F0"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Kurs na piłę zbrojeniową</w:t>
      </w:r>
      <w:r w:rsidR="00EF5978" w:rsidRPr="008319E4">
        <w:rPr>
          <w:rFonts w:asciiTheme="minorHAnsi" w:hAnsiTheme="minorHAnsi" w:cstheme="minorHAnsi"/>
          <w:sz w:val="22"/>
          <w:szCs w:val="22"/>
        </w:rPr>
        <w:t>,</w:t>
      </w:r>
    </w:p>
    <w:p w14:paraId="64411252" w14:textId="6CBC2F84" w:rsidR="00BB5333" w:rsidRPr="008319E4" w:rsidRDefault="00BB5333"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Kurs na stolarza mistrza/kursy stolarskie</w:t>
      </w:r>
      <w:r w:rsidR="00EF5978" w:rsidRPr="008319E4">
        <w:rPr>
          <w:rFonts w:asciiTheme="minorHAnsi" w:hAnsiTheme="minorHAnsi" w:cstheme="minorHAnsi"/>
          <w:sz w:val="22"/>
          <w:szCs w:val="22"/>
        </w:rPr>
        <w:t>,</w:t>
      </w:r>
      <w:r w:rsidRPr="008319E4">
        <w:rPr>
          <w:rFonts w:asciiTheme="minorHAnsi" w:hAnsiTheme="minorHAnsi" w:cstheme="minorHAnsi"/>
          <w:sz w:val="22"/>
          <w:szCs w:val="22"/>
        </w:rPr>
        <w:t xml:space="preserve"> </w:t>
      </w:r>
    </w:p>
    <w:p w14:paraId="4A96FD2B" w14:textId="0A77D949" w:rsidR="00EF5978" w:rsidRPr="008319E4" w:rsidRDefault="00EF5978" w:rsidP="00BB5333">
      <w:pPr>
        <w:pStyle w:val="Standard"/>
        <w:numPr>
          <w:ilvl w:val="1"/>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Prawo jazdy kategoria B, </w:t>
      </w:r>
    </w:p>
    <w:p w14:paraId="4332B062" w14:textId="77777777" w:rsidR="00325360" w:rsidRPr="008319E4" w:rsidRDefault="00325360" w:rsidP="00325360">
      <w:pPr>
        <w:pStyle w:val="Standard"/>
        <w:spacing w:line="276" w:lineRule="auto"/>
        <w:ind w:left="1440"/>
        <w:jc w:val="both"/>
        <w:rPr>
          <w:rFonts w:asciiTheme="minorHAnsi" w:hAnsiTheme="minorHAnsi" w:cstheme="minorHAnsi"/>
          <w:sz w:val="22"/>
          <w:szCs w:val="22"/>
        </w:rPr>
      </w:pPr>
    </w:p>
    <w:p w14:paraId="3D04681B" w14:textId="59719956" w:rsidR="008319E4" w:rsidRPr="008319E4" w:rsidRDefault="008319E4" w:rsidP="000A5F86">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dopuszcza składanie ofert częściowych, tj. ofert obejmujących jedno, kilka albo wszystkie szkolenia/kursy/warsztaty wskazane w niniejszym zapytaniu ofertowym.</w:t>
      </w:r>
    </w:p>
    <w:p w14:paraId="42572004" w14:textId="77777777" w:rsidR="008319E4" w:rsidRPr="008319E4" w:rsidRDefault="008319E4" w:rsidP="008319E4">
      <w:pPr>
        <w:pStyle w:val="Standard"/>
        <w:spacing w:line="276" w:lineRule="auto"/>
        <w:ind w:left="720"/>
        <w:jc w:val="both"/>
        <w:rPr>
          <w:rFonts w:asciiTheme="minorHAnsi" w:hAnsiTheme="minorHAnsi" w:cstheme="minorHAnsi"/>
          <w:sz w:val="22"/>
          <w:szCs w:val="22"/>
        </w:rPr>
      </w:pPr>
    </w:p>
    <w:p w14:paraId="3E3625BA" w14:textId="27888FE1" w:rsidR="00EF5978" w:rsidRPr="008319E4" w:rsidRDefault="005D556D" w:rsidP="000A5F86">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wskazuje, że przewidywane zapotrzebowanie na poszczególne szkolenia/kursy objęte niniejszym zapytaniem ofertowym obejmuje co do zasady od 1 do 4 uczestników danego szkolenia/kursu. Liczba ta ma charakter szacunkowy i nie stanowi zobowiązania Zamawiającego do skierowania na dane szkolenie/kurs określonej liczby uczestników. Rzeczywista liczba uczestników oraz liczba godzin świadczenia usługi będą wynikały z faktycznych potrzeb Projektu, a wynagrodzenie Wykonawcy będzie należne wyłącznie za usługi faktycznie zrealizowane i należycie udokumentowane.</w:t>
      </w:r>
    </w:p>
    <w:p w14:paraId="1AD4903D" w14:textId="77777777" w:rsidR="005D556D" w:rsidRPr="008319E4" w:rsidRDefault="005D556D" w:rsidP="005D556D">
      <w:pPr>
        <w:pStyle w:val="Standard"/>
        <w:spacing w:line="276" w:lineRule="auto"/>
        <w:ind w:left="720"/>
        <w:jc w:val="both"/>
        <w:rPr>
          <w:rFonts w:asciiTheme="minorHAnsi" w:hAnsiTheme="minorHAnsi" w:cstheme="minorHAnsi"/>
          <w:sz w:val="22"/>
          <w:szCs w:val="22"/>
        </w:rPr>
      </w:pPr>
    </w:p>
    <w:p w14:paraId="09A6906D" w14:textId="1F5F9D09" w:rsidR="0022278C" w:rsidRPr="008319E4" w:rsidRDefault="008319E4" w:rsidP="00F0239D">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wymaga, aby szkolenie/kurs/warsztat został zakończony weryfikacją efektów uczenia się, a jeżeli charakter danego szkolenia/kursu lub obowiązujące przepisy tego wymagają — egzaminem. Po przeprowadzeniu szkolenia/kursu/warsztatu każdy uczestnik otrzyma od Wykonawcy zaświadczenie, certyfikat albo inny dokument potwierdzający ukończenie albo udział w danej formie wsparcia.</w:t>
      </w:r>
    </w:p>
    <w:p w14:paraId="60ED3339" w14:textId="77777777" w:rsidR="008319E4" w:rsidRPr="008319E4" w:rsidRDefault="008319E4" w:rsidP="008319E4">
      <w:pPr>
        <w:pStyle w:val="Standard"/>
        <w:spacing w:line="276" w:lineRule="auto"/>
        <w:jc w:val="both"/>
        <w:rPr>
          <w:rFonts w:asciiTheme="minorHAnsi" w:hAnsiTheme="minorHAnsi" w:cstheme="minorHAnsi"/>
          <w:sz w:val="22"/>
          <w:szCs w:val="22"/>
        </w:rPr>
      </w:pPr>
    </w:p>
    <w:p w14:paraId="55FF491D" w14:textId="77777777" w:rsidR="0022278C" w:rsidRPr="008319E4" w:rsidRDefault="0022278C" w:rsidP="009553AE">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Szczegółowy harmonogram świadczenia usług szkoleniowych będzie ustalany indywidualnie przez Zam</w:t>
      </w:r>
      <w:r w:rsidR="0030577C" w:rsidRPr="008319E4">
        <w:rPr>
          <w:rFonts w:asciiTheme="minorHAnsi" w:hAnsiTheme="minorHAnsi" w:cstheme="minorHAnsi"/>
          <w:sz w:val="22"/>
          <w:szCs w:val="22"/>
        </w:rPr>
        <w:t>awiającego z udziałem Wykonawcy.</w:t>
      </w:r>
    </w:p>
    <w:p w14:paraId="3DA4BB1F" w14:textId="77777777" w:rsidR="0022278C" w:rsidRPr="008319E4" w:rsidRDefault="0022278C" w:rsidP="00F831B6">
      <w:pPr>
        <w:pStyle w:val="Standard"/>
        <w:spacing w:line="276" w:lineRule="auto"/>
        <w:jc w:val="both"/>
        <w:rPr>
          <w:rFonts w:asciiTheme="minorHAnsi" w:hAnsiTheme="minorHAnsi" w:cstheme="minorHAnsi"/>
          <w:sz w:val="22"/>
          <w:szCs w:val="22"/>
        </w:rPr>
      </w:pPr>
    </w:p>
    <w:p w14:paraId="73AB6914" w14:textId="77777777" w:rsidR="0022278C" w:rsidRPr="008319E4" w:rsidRDefault="0022278C" w:rsidP="0022278C">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 odniesieniu do szkoleń, których czas trwania podczas jednego dnia przekracza 6 godzin,   Zamawiający wymaga zorganizowania dla uczestników szkolenia przerwy kawowej/posiłku.</w:t>
      </w:r>
    </w:p>
    <w:p w14:paraId="11EB15C9"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02AF7AB1" w14:textId="77777777" w:rsidR="0022278C" w:rsidRPr="008319E4" w:rsidRDefault="0022278C" w:rsidP="0022278C">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bCs/>
          <w:sz w:val="22"/>
          <w:szCs w:val="22"/>
        </w:rPr>
        <w:t>Zamawiający nie przewiduje możliwości podzlecania przeprowadzenia poszczególnych szkoleń dalszemu Podwykonawcy/Podwykonawcom.</w:t>
      </w:r>
    </w:p>
    <w:p w14:paraId="21029465"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7B03B417" w14:textId="77777777" w:rsidR="0022278C" w:rsidRPr="008319E4" w:rsidRDefault="0022278C" w:rsidP="0022278C">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Forma nawiązania współpracy: umowa cywilno-prawna.</w:t>
      </w:r>
    </w:p>
    <w:p w14:paraId="5820DF8C"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002CEE2E" w14:textId="77777777" w:rsidR="0022278C" w:rsidRPr="008319E4" w:rsidRDefault="0022278C" w:rsidP="0022278C">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Cena brutto wskazana w ofercie powinna uwzględniać wszystkie wymogi, o których mowa w zapytaniu ofertowym, w tym zawierać wszelkie koszty niezbędne do prawidłowego i pełnego wykonania przedmiotu zamówienia oraz obejmować należne opłaty i podatki. </w:t>
      </w:r>
    </w:p>
    <w:p w14:paraId="56BA18E6"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3C5A269E" w14:textId="5E559AAC" w:rsidR="0022278C" w:rsidRPr="008319E4" w:rsidRDefault="0022278C" w:rsidP="0022278C">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b/>
          <w:sz w:val="22"/>
          <w:szCs w:val="22"/>
          <w:u w:val="single"/>
        </w:rPr>
        <w:t xml:space="preserve">Cena brutto wskazana w ofercie powinna uwzględniać </w:t>
      </w:r>
      <w:r w:rsidR="00F90C6C" w:rsidRPr="008319E4">
        <w:rPr>
          <w:rFonts w:asciiTheme="minorHAnsi" w:hAnsiTheme="minorHAnsi" w:cstheme="minorHAnsi"/>
          <w:b/>
          <w:sz w:val="22"/>
          <w:szCs w:val="22"/>
          <w:u w:val="single"/>
        </w:rPr>
        <w:t xml:space="preserve">wszelkie koszty związane z realizacją </w:t>
      </w:r>
      <w:r w:rsidR="00F90C6C" w:rsidRPr="008319E4">
        <w:rPr>
          <w:rFonts w:asciiTheme="minorHAnsi" w:hAnsiTheme="minorHAnsi" w:cstheme="minorHAnsi"/>
          <w:b/>
          <w:sz w:val="22"/>
          <w:szCs w:val="22"/>
          <w:u w:val="single"/>
        </w:rPr>
        <w:lastRenderedPageBreak/>
        <w:t xml:space="preserve">przedmiotowej usługi, </w:t>
      </w:r>
      <w:r w:rsidRPr="008319E4">
        <w:rPr>
          <w:rFonts w:asciiTheme="minorHAnsi" w:hAnsiTheme="minorHAnsi" w:cstheme="minorHAnsi"/>
          <w:b/>
          <w:sz w:val="22"/>
          <w:szCs w:val="22"/>
          <w:u w:val="single"/>
        </w:rPr>
        <w:t xml:space="preserve">w </w:t>
      </w:r>
      <w:r w:rsidR="00F90C6C" w:rsidRPr="008319E4">
        <w:rPr>
          <w:rFonts w:asciiTheme="minorHAnsi" w:hAnsiTheme="minorHAnsi" w:cstheme="minorHAnsi"/>
          <w:b/>
          <w:sz w:val="22"/>
          <w:szCs w:val="22"/>
          <w:u w:val="single"/>
        </w:rPr>
        <w:t xml:space="preserve">tym w </w:t>
      </w:r>
      <w:r w:rsidRPr="008319E4">
        <w:rPr>
          <w:rFonts w:asciiTheme="minorHAnsi" w:hAnsiTheme="minorHAnsi" w:cstheme="minorHAnsi"/>
          <w:b/>
          <w:sz w:val="22"/>
          <w:szCs w:val="22"/>
          <w:u w:val="single"/>
        </w:rPr>
        <w:t>szczególności następujące koszty:</w:t>
      </w:r>
    </w:p>
    <w:p w14:paraId="6988554F"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2E3DB6B4" w14:textId="77777777" w:rsidR="0022278C" w:rsidRPr="008319E4" w:rsidRDefault="0022278C" w:rsidP="0022278C">
      <w:pPr>
        <w:pStyle w:val="Standard"/>
        <w:numPr>
          <w:ilvl w:val="0"/>
          <w:numId w:val="10"/>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Opracowanie programu szkolenia oraz konspektów dla uczestników szkolenia;</w:t>
      </w:r>
    </w:p>
    <w:p w14:paraId="1096ECAA" w14:textId="77777777" w:rsidR="0022278C" w:rsidRPr="008319E4" w:rsidRDefault="0022278C" w:rsidP="0022278C">
      <w:pPr>
        <w:pStyle w:val="Standard"/>
        <w:numPr>
          <w:ilvl w:val="0"/>
          <w:numId w:val="10"/>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Wynajem pomieszczeń, w których prowadzone jest szkolenie</w:t>
      </w:r>
      <w:r w:rsidR="0030577C" w:rsidRPr="008319E4">
        <w:rPr>
          <w:rFonts w:asciiTheme="minorHAnsi" w:hAnsiTheme="minorHAnsi" w:cstheme="minorHAnsi"/>
          <w:sz w:val="22"/>
          <w:szCs w:val="22"/>
        </w:rPr>
        <w:t xml:space="preserve"> (jeśli dotyczy)</w:t>
      </w:r>
    </w:p>
    <w:p w14:paraId="0901DDFF" w14:textId="77777777" w:rsidR="0022278C" w:rsidRPr="008319E4" w:rsidRDefault="0022278C" w:rsidP="0022278C">
      <w:pPr>
        <w:pStyle w:val="Standard"/>
        <w:numPr>
          <w:ilvl w:val="0"/>
          <w:numId w:val="10"/>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Materiały dydaktyczne dla każdego z uczestników szkolenia</w:t>
      </w:r>
    </w:p>
    <w:p w14:paraId="27AE47DF" w14:textId="77777777" w:rsidR="0022278C" w:rsidRPr="008319E4" w:rsidRDefault="0022278C" w:rsidP="0022278C">
      <w:pPr>
        <w:pStyle w:val="Standard"/>
        <w:numPr>
          <w:ilvl w:val="0"/>
          <w:numId w:val="10"/>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Przerwa kawowa/posiłek podczas szkolenia (jeśli dotyczy)</w:t>
      </w:r>
    </w:p>
    <w:p w14:paraId="6407ED62" w14:textId="77777777" w:rsidR="0022278C" w:rsidRPr="008319E4" w:rsidRDefault="0022278C" w:rsidP="0022278C">
      <w:pPr>
        <w:pStyle w:val="Standard"/>
        <w:numPr>
          <w:ilvl w:val="0"/>
          <w:numId w:val="10"/>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Zrealizowanie części praktycznej szkolenia/kursu wraz z wykorzystaniem odpowiedniego sprzętu i materiałów (jeśli dotyczy)</w:t>
      </w:r>
    </w:p>
    <w:p w14:paraId="1F2AAB5C" w14:textId="77777777" w:rsidR="0022278C" w:rsidRPr="008319E4" w:rsidRDefault="0022278C" w:rsidP="0022278C">
      <w:pPr>
        <w:pStyle w:val="Standard"/>
        <w:numPr>
          <w:ilvl w:val="0"/>
          <w:numId w:val="10"/>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Koszt egzaminu;</w:t>
      </w:r>
    </w:p>
    <w:p w14:paraId="42FCAB55" w14:textId="77777777" w:rsidR="0022278C" w:rsidRPr="008319E4" w:rsidRDefault="0022278C" w:rsidP="0022278C">
      <w:pPr>
        <w:pStyle w:val="Standard"/>
        <w:numPr>
          <w:ilvl w:val="0"/>
          <w:numId w:val="10"/>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Koszt wydania zaświadczenia/certyfikatu potwierdzającego udział w szkoleniu.</w:t>
      </w:r>
    </w:p>
    <w:p w14:paraId="7245BD95" w14:textId="77777777" w:rsidR="0022278C" w:rsidRPr="008319E4" w:rsidRDefault="0022278C" w:rsidP="0030577C">
      <w:pPr>
        <w:pStyle w:val="Standard"/>
        <w:spacing w:line="276" w:lineRule="auto"/>
        <w:jc w:val="both"/>
        <w:rPr>
          <w:rFonts w:asciiTheme="minorHAnsi" w:hAnsiTheme="minorHAnsi" w:cstheme="minorHAnsi"/>
          <w:sz w:val="22"/>
          <w:szCs w:val="22"/>
        </w:rPr>
      </w:pPr>
    </w:p>
    <w:p w14:paraId="7886F7EF" w14:textId="77777777" w:rsidR="0022278C" w:rsidRPr="008319E4" w:rsidRDefault="0022278C" w:rsidP="0022278C">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Rozliczenie wykonania umowy następować będzie na podstawie rachunków/faktur do umowy cywilno-prawnej.</w:t>
      </w:r>
    </w:p>
    <w:p w14:paraId="6CE280EF"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48794D6E" w14:textId="7A76564F" w:rsidR="0022278C" w:rsidRPr="008319E4" w:rsidRDefault="0022278C" w:rsidP="0022278C">
      <w:pPr>
        <w:pStyle w:val="Standard"/>
        <w:numPr>
          <w:ilvl w:val="0"/>
          <w:numId w:val="15"/>
        </w:numPr>
        <w:spacing w:line="276" w:lineRule="auto"/>
        <w:jc w:val="both"/>
        <w:rPr>
          <w:rFonts w:asciiTheme="minorHAnsi" w:hAnsiTheme="minorHAnsi" w:cstheme="minorHAnsi"/>
          <w:sz w:val="22"/>
          <w:szCs w:val="22"/>
        </w:rPr>
      </w:pPr>
      <w:r w:rsidRPr="008319E4">
        <w:rPr>
          <w:rFonts w:asciiTheme="minorHAnsi" w:eastAsia="CIDFont+F2" w:hAnsiTheme="minorHAnsi" w:cstheme="minorHAnsi"/>
          <w:b/>
          <w:bCs/>
          <w:sz w:val="22"/>
          <w:szCs w:val="22"/>
        </w:rPr>
        <w:t>Wynagrodzenie Wykonawcy zostanie obliczone z uwzględnieniem zadeklarowanej przez Wykonawcę w ofercie</w:t>
      </w:r>
      <w:r w:rsidRPr="008319E4">
        <w:rPr>
          <w:rFonts w:asciiTheme="minorHAnsi" w:eastAsia="CIDFont+F2" w:hAnsiTheme="minorHAnsi" w:cstheme="minorHAnsi"/>
          <w:b/>
          <w:bCs/>
          <w:sz w:val="22"/>
          <w:szCs w:val="22"/>
          <w:u w:val="single"/>
        </w:rPr>
        <w:t xml:space="preserve"> ceny jednostkowej za realizację 1 godziny szkolenia (dla 1 uczestnika szkolenia).</w:t>
      </w:r>
      <w:r w:rsidRPr="008319E4">
        <w:rPr>
          <w:rFonts w:asciiTheme="minorHAnsi" w:eastAsia="CIDFont+F2" w:hAnsiTheme="minorHAnsi" w:cstheme="minorHAnsi"/>
          <w:b/>
          <w:bCs/>
          <w:sz w:val="22"/>
          <w:szCs w:val="22"/>
        </w:rPr>
        <w:t xml:space="preserve"> </w:t>
      </w:r>
      <w:r w:rsidRPr="008319E4">
        <w:rPr>
          <w:rFonts w:asciiTheme="minorHAnsi" w:eastAsia="CIDFont+F2" w:hAnsiTheme="minorHAnsi" w:cstheme="minorHAnsi"/>
          <w:bCs/>
          <w:sz w:val="22"/>
          <w:szCs w:val="22"/>
        </w:rPr>
        <w:t>Np. jeżeli cena jednostkowa wynosi 50 zł za godzinę szkolenia dla 1 os., zaś w szkoleniu trwającym 4 godziny, uczestniczył</w:t>
      </w:r>
      <w:r w:rsidR="008319E4" w:rsidRPr="008319E4">
        <w:rPr>
          <w:rFonts w:asciiTheme="minorHAnsi" w:eastAsia="CIDFont+F2" w:hAnsiTheme="minorHAnsi" w:cstheme="minorHAnsi"/>
          <w:bCs/>
          <w:sz w:val="22"/>
          <w:szCs w:val="22"/>
        </w:rPr>
        <w:t>y</w:t>
      </w:r>
      <w:r w:rsidRPr="008319E4">
        <w:rPr>
          <w:rFonts w:asciiTheme="minorHAnsi" w:eastAsia="CIDFont+F2" w:hAnsiTheme="minorHAnsi" w:cstheme="minorHAnsi"/>
          <w:bCs/>
          <w:sz w:val="22"/>
          <w:szCs w:val="22"/>
        </w:rPr>
        <w:t xml:space="preserve"> </w:t>
      </w:r>
      <w:r w:rsidR="003B38A5" w:rsidRPr="008319E4">
        <w:rPr>
          <w:rFonts w:asciiTheme="minorHAnsi" w:eastAsia="CIDFont+F2" w:hAnsiTheme="minorHAnsi" w:cstheme="minorHAnsi"/>
          <w:bCs/>
          <w:sz w:val="22"/>
          <w:szCs w:val="22"/>
        </w:rPr>
        <w:t>4</w:t>
      </w:r>
      <w:r w:rsidRPr="008319E4">
        <w:rPr>
          <w:rFonts w:asciiTheme="minorHAnsi" w:eastAsia="CIDFont+F2" w:hAnsiTheme="minorHAnsi" w:cstheme="minorHAnsi"/>
          <w:bCs/>
          <w:sz w:val="22"/>
          <w:szCs w:val="22"/>
        </w:rPr>
        <w:t xml:space="preserve"> osób, wynagrodzenie wyniesie : </w:t>
      </w:r>
      <w:r w:rsidR="003B38A5" w:rsidRPr="008319E4">
        <w:rPr>
          <w:rFonts w:asciiTheme="minorHAnsi" w:eastAsia="CIDFont+F2" w:hAnsiTheme="minorHAnsi" w:cstheme="minorHAnsi"/>
          <w:bCs/>
          <w:sz w:val="22"/>
          <w:szCs w:val="22"/>
        </w:rPr>
        <w:t>8</w:t>
      </w:r>
      <w:r w:rsidRPr="008319E4">
        <w:rPr>
          <w:rFonts w:asciiTheme="minorHAnsi" w:eastAsia="CIDFont+F2" w:hAnsiTheme="minorHAnsi" w:cstheme="minorHAnsi"/>
          <w:bCs/>
          <w:sz w:val="22"/>
          <w:szCs w:val="22"/>
        </w:rPr>
        <w:t>00 zł</w:t>
      </w:r>
    </w:p>
    <w:p w14:paraId="709C517F" w14:textId="77777777" w:rsidR="0022278C" w:rsidRPr="008319E4" w:rsidRDefault="0022278C" w:rsidP="0030577C">
      <w:pPr>
        <w:pStyle w:val="Standard"/>
        <w:spacing w:line="276" w:lineRule="auto"/>
        <w:jc w:val="both"/>
        <w:rPr>
          <w:rFonts w:asciiTheme="minorHAnsi" w:hAnsiTheme="minorHAnsi" w:cstheme="minorHAnsi"/>
          <w:sz w:val="22"/>
          <w:szCs w:val="22"/>
        </w:rPr>
      </w:pPr>
    </w:p>
    <w:p w14:paraId="37EF5B7D" w14:textId="77777777" w:rsidR="0022278C" w:rsidRPr="008319E4" w:rsidRDefault="0022278C" w:rsidP="0022278C">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Wykonawca udokumentuje świadczone usługi w formie: list obecności uczestników, programu szkolenia, konspektów szkolenia i materiałów dydaktycznych wydanych uczestnikowi szkolenia oraz zaświadczenia/certyfikatu wydanego uczestnikowi</w:t>
      </w:r>
    </w:p>
    <w:p w14:paraId="7495A90B"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2C82F4A6" w14:textId="42A15C15" w:rsidR="0022278C" w:rsidRPr="008319E4" w:rsidRDefault="0022278C" w:rsidP="0022278C">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Płatność nastąpi za faktyczną </w:t>
      </w:r>
      <w:r w:rsidR="008319E4" w:rsidRPr="008319E4">
        <w:rPr>
          <w:rFonts w:asciiTheme="minorHAnsi" w:hAnsiTheme="minorHAnsi" w:cstheme="minorHAnsi"/>
          <w:sz w:val="22"/>
          <w:szCs w:val="22"/>
        </w:rPr>
        <w:t>liczbę</w:t>
      </w:r>
      <w:r w:rsidRPr="008319E4">
        <w:rPr>
          <w:rFonts w:asciiTheme="minorHAnsi" w:hAnsiTheme="minorHAnsi" w:cstheme="minorHAnsi"/>
          <w:sz w:val="22"/>
          <w:szCs w:val="22"/>
        </w:rPr>
        <w:t xml:space="preserve"> zrealizowanych godzin świadczenia usługi.</w:t>
      </w:r>
    </w:p>
    <w:p w14:paraId="36F03C47"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3B04D2FC" w14:textId="77777777" w:rsidR="003B38A5" w:rsidRPr="008319E4" w:rsidRDefault="005D556D" w:rsidP="0022278C">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Na potrzeby niniejszego zapytania ofertowego oraz kalkulacji ceny jednostkowej przyjmuje się, że jedna godzina świadczenia usługi oznacza jedną godzinę zegarową, tj. 60 minut. Rozliczenie nastąpi według faktycznie zrealizowanej liczby godzin świadczenia usługi, wynikającej z</w:t>
      </w:r>
      <w:r w:rsidRPr="008319E4">
        <w:rPr>
          <w:rFonts w:asciiTheme="minorHAnsi" w:hAnsiTheme="minorHAnsi" w:cstheme="minorHAnsi"/>
          <w:sz w:val="22"/>
          <w:szCs w:val="22"/>
        </w:rPr>
        <w:t> </w:t>
      </w:r>
      <w:r w:rsidRPr="008319E4">
        <w:rPr>
          <w:rFonts w:asciiTheme="minorHAnsi" w:hAnsiTheme="minorHAnsi" w:cstheme="minorHAnsi"/>
          <w:sz w:val="22"/>
          <w:szCs w:val="22"/>
        </w:rPr>
        <w:t xml:space="preserve"> dokumentacji szkolenia.</w:t>
      </w:r>
    </w:p>
    <w:p w14:paraId="431EEC68" w14:textId="77777777" w:rsidR="003B38A5" w:rsidRPr="008319E4" w:rsidRDefault="003B38A5" w:rsidP="003B38A5">
      <w:pPr>
        <w:pStyle w:val="Akapitzlist"/>
        <w:rPr>
          <w:rFonts w:cstheme="minorHAnsi"/>
        </w:rPr>
      </w:pPr>
    </w:p>
    <w:p w14:paraId="00880034" w14:textId="48370747" w:rsidR="00325360" w:rsidRPr="008319E4" w:rsidRDefault="003B38A5" w:rsidP="0022278C">
      <w:pPr>
        <w:pStyle w:val="Standard"/>
        <w:numPr>
          <w:ilvl w:val="0"/>
          <w:numId w:val="1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wskazuje, że łączny wymiar szkolenia/warsztatów/kursów przypadający na jednego uczestnika Projektu nie może przekraczać 120 godzin świadczenia usługi</w:t>
      </w:r>
      <w:r w:rsidRPr="008319E4">
        <w:rPr>
          <w:rFonts w:asciiTheme="minorHAnsi" w:hAnsiTheme="minorHAnsi" w:cstheme="minorHAnsi"/>
          <w:sz w:val="22"/>
          <w:szCs w:val="22"/>
        </w:rPr>
        <w:t>.</w:t>
      </w:r>
    </w:p>
    <w:p w14:paraId="7DA0693E" w14:textId="77777777" w:rsidR="003B38A5" w:rsidRPr="008319E4" w:rsidRDefault="003B38A5" w:rsidP="003B38A5">
      <w:pPr>
        <w:pStyle w:val="Standard"/>
        <w:spacing w:line="276" w:lineRule="auto"/>
        <w:jc w:val="both"/>
        <w:rPr>
          <w:rFonts w:asciiTheme="minorHAnsi" w:hAnsiTheme="minorHAnsi" w:cstheme="minorHAnsi"/>
          <w:sz w:val="22"/>
          <w:szCs w:val="22"/>
        </w:rPr>
      </w:pPr>
    </w:p>
    <w:p w14:paraId="7C7C7512"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b/>
          <w:bCs/>
          <w:sz w:val="22"/>
          <w:szCs w:val="22"/>
        </w:rPr>
        <w:t>Harmonogram realizacji zamówienia</w:t>
      </w:r>
    </w:p>
    <w:p w14:paraId="4DA43DDB"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30E5EBC7" w14:textId="758EB2AE" w:rsidR="0022278C" w:rsidRPr="008319E4" w:rsidRDefault="0022278C" w:rsidP="0022278C">
      <w:pPr>
        <w:pStyle w:val="Standard"/>
        <w:numPr>
          <w:ilvl w:val="0"/>
          <w:numId w:val="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Wykonawca zobowiązany jest przeprowadzić usługę szkoleniową będącą przedmiotem zamówienia w nieprzekraczalnym terminie do dnia </w:t>
      </w:r>
      <w:r w:rsidR="00ED1152" w:rsidRPr="008319E4">
        <w:rPr>
          <w:rFonts w:asciiTheme="minorHAnsi" w:hAnsiTheme="minorHAnsi" w:cstheme="minorHAnsi"/>
          <w:sz w:val="22"/>
          <w:szCs w:val="22"/>
        </w:rPr>
        <w:t>29</w:t>
      </w:r>
      <w:r w:rsidR="00F90C6C" w:rsidRPr="008319E4">
        <w:rPr>
          <w:rFonts w:asciiTheme="minorHAnsi" w:hAnsiTheme="minorHAnsi" w:cstheme="minorHAnsi"/>
          <w:sz w:val="22"/>
          <w:szCs w:val="22"/>
        </w:rPr>
        <w:t>.</w:t>
      </w:r>
      <w:r w:rsidR="00ED1152" w:rsidRPr="008319E4">
        <w:rPr>
          <w:rFonts w:asciiTheme="minorHAnsi" w:hAnsiTheme="minorHAnsi" w:cstheme="minorHAnsi"/>
          <w:sz w:val="22"/>
          <w:szCs w:val="22"/>
        </w:rPr>
        <w:t>02</w:t>
      </w:r>
      <w:r w:rsidR="00F90C6C" w:rsidRPr="008319E4">
        <w:rPr>
          <w:rFonts w:asciiTheme="minorHAnsi" w:hAnsiTheme="minorHAnsi" w:cstheme="minorHAnsi"/>
          <w:sz w:val="22"/>
          <w:szCs w:val="22"/>
        </w:rPr>
        <w:t>.202</w:t>
      </w:r>
      <w:r w:rsidR="00ED1152" w:rsidRPr="008319E4">
        <w:rPr>
          <w:rFonts w:asciiTheme="minorHAnsi" w:hAnsiTheme="minorHAnsi" w:cstheme="minorHAnsi"/>
          <w:sz w:val="22"/>
          <w:szCs w:val="22"/>
        </w:rPr>
        <w:t>8</w:t>
      </w:r>
      <w:r w:rsidRPr="008319E4">
        <w:rPr>
          <w:rFonts w:asciiTheme="minorHAnsi" w:hAnsiTheme="minorHAnsi" w:cstheme="minorHAnsi"/>
          <w:sz w:val="22"/>
          <w:szCs w:val="22"/>
        </w:rPr>
        <w:t xml:space="preserve"> r.</w:t>
      </w:r>
    </w:p>
    <w:p w14:paraId="7F92F660"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4402ACD9" w14:textId="77777777" w:rsidR="0022278C" w:rsidRPr="008319E4" w:rsidRDefault="0022278C" w:rsidP="0022278C">
      <w:pPr>
        <w:pStyle w:val="Standard"/>
        <w:numPr>
          <w:ilvl w:val="0"/>
          <w:numId w:val="3"/>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lastRenderedPageBreak/>
        <w:t>Szczegółowy harmonogram przeprowadzenia szkoleń będzie ustalany indywidualnie przez Zamawiającego z udziałem danego Wykonawcy.</w:t>
      </w:r>
    </w:p>
    <w:p w14:paraId="2D797ED8" w14:textId="77777777" w:rsidR="005D556D" w:rsidRPr="008319E4" w:rsidRDefault="005D556D" w:rsidP="005D556D">
      <w:pPr>
        <w:pStyle w:val="Akapitzlist"/>
        <w:rPr>
          <w:rFonts w:cstheme="minorHAnsi"/>
        </w:rPr>
      </w:pPr>
    </w:p>
    <w:p w14:paraId="46A7C691" w14:textId="77777777" w:rsidR="005D556D" w:rsidRPr="008319E4" w:rsidRDefault="005D556D" w:rsidP="005D556D">
      <w:pPr>
        <w:pStyle w:val="Standard"/>
        <w:spacing w:line="276" w:lineRule="auto"/>
        <w:ind w:left="720"/>
        <w:jc w:val="both"/>
        <w:rPr>
          <w:rFonts w:asciiTheme="minorHAnsi" w:hAnsiTheme="minorHAnsi" w:cstheme="minorHAnsi"/>
          <w:sz w:val="22"/>
          <w:szCs w:val="22"/>
        </w:rPr>
      </w:pPr>
    </w:p>
    <w:p w14:paraId="35ADD0EE" w14:textId="77777777" w:rsidR="0022278C" w:rsidRPr="008319E4" w:rsidRDefault="0022278C" w:rsidP="0022278C">
      <w:pPr>
        <w:pStyle w:val="Akapitzlist"/>
        <w:spacing w:after="0"/>
        <w:rPr>
          <w:rFonts w:cstheme="minorHAnsi"/>
        </w:rPr>
      </w:pPr>
    </w:p>
    <w:p w14:paraId="68351AF7"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b/>
          <w:sz w:val="22"/>
          <w:szCs w:val="22"/>
        </w:rPr>
        <w:t>Miejsce przeprowadzenia szkoleń :</w:t>
      </w:r>
      <w:r w:rsidRPr="008319E4">
        <w:rPr>
          <w:rFonts w:asciiTheme="minorHAnsi" w:hAnsiTheme="minorHAnsi" w:cstheme="minorHAnsi"/>
          <w:b/>
          <w:sz w:val="22"/>
          <w:szCs w:val="22"/>
          <w:u w:val="single"/>
        </w:rPr>
        <w:t xml:space="preserve"> Obszar województwa łódzkiego</w:t>
      </w:r>
      <w:r w:rsidRPr="008319E4">
        <w:rPr>
          <w:rFonts w:asciiTheme="minorHAnsi" w:hAnsiTheme="minorHAnsi" w:cstheme="minorHAnsi"/>
          <w:sz w:val="22"/>
          <w:szCs w:val="22"/>
        </w:rPr>
        <w:t>, z zastrzeżeniem, że z uwagi na stan zdrowia niektórych uczestników Projektu, ostateczne miejsce realizacji danego szkolenia może uwzględniać miejsce zamieszkania uczestników Projektu (uczestnikami Projektu są wyłącznie osoby, które mieszkają na terenie woj. łódzkiego).</w:t>
      </w:r>
    </w:p>
    <w:p w14:paraId="58587422"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546C2699" w14:textId="77777777" w:rsidR="0022278C" w:rsidRPr="008319E4" w:rsidRDefault="0022278C" w:rsidP="0022278C">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VI. Warunki udziału w postępowaniu</w:t>
      </w:r>
    </w:p>
    <w:p w14:paraId="5411AB26"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44DFBC67" w14:textId="77777777" w:rsidR="0022278C" w:rsidRPr="008319E4" w:rsidRDefault="009553AE"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b/>
          <w:bCs/>
          <w:sz w:val="22"/>
          <w:szCs w:val="22"/>
        </w:rPr>
        <w:t>1</w:t>
      </w:r>
      <w:r w:rsidR="0022278C" w:rsidRPr="008319E4">
        <w:rPr>
          <w:rFonts w:asciiTheme="minorHAnsi" w:hAnsiTheme="minorHAnsi" w:cstheme="minorHAnsi"/>
          <w:b/>
          <w:bCs/>
          <w:sz w:val="22"/>
          <w:szCs w:val="22"/>
        </w:rPr>
        <w:t xml:space="preserve">. </w:t>
      </w:r>
      <w:r w:rsidR="0030577C" w:rsidRPr="008319E4">
        <w:rPr>
          <w:rFonts w:asciiTheme="minorHAnsi" w:hAnsiTheme="minorHAnsi" w:cstheme="minorHAnsi"/>
          <w:b/>
          <w:bCs/>
          <w:sz w:val="22"/>
          <w:szCs w:val="22"/>
        </w:rPr>
        <w:t>Sytuacja ekonomiczna i finansowa zapewniająca</w:t>
      </w:r>
      <w:r w:rsidR="0022278C" w:rsidRPr="008319E4">
        <w:rPr>
          <w:rFonts w:asciiTheme="minorHAnsi" w:hAnsiTheme="minorHAnsi" w:cstheme="minorHAnsi"/>
          <w:b/>
          <w:bCs/>
          <w:sz w:val="22"/>
          <w:szCs w:val="22"/>
        </w:rPr>
        <w:t xml:space="preserve"> wykonanie zamówienia</w:t>
      </w:r>
      <w:r w:rsidR="0022278C" w:rsidRPr="008319E4">
        <w:rPr>
          <w:rFonts w:asciiTheme="minorHAnsi" w:hAnsiTheme="minorHAnsi" w:cstheme="minorHAnsi"/>
          <w:sz w:val="22"/>
          <w:szCs w:val="22"/>
        </w:rPr>
        <w:t>,</w:t>
      </w:r>
    </w:p>
    <w:p w14:paraId="564B8EF6"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2BB86183"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Wykonawca musi znajdować się w sytuacji ekonomicznej i finansowej zapewniającej wykonanie zamówienia.  W ciągu ostatnich 3 lat przed wszczęciem postępowania nie wyrządził szkody, nie wykonując zamówienia lub wykonując je nienależycie; Nie znajduje się w stanie likwidacji ani nie ogłoszono upadłości; Nie zalega z uiszczeniem podatków, opłat lub składek na ubezpieczenia społeczne lub zdrowotne;  </w:t>
      </w:r>
    </w:p>
    <w:p w14:paraId="5B81B8E1" w14:textId="77777777" w:rsidR="0022278C" w:rsidRPr="008319E4" w:rsidRDefault="0022278C" w:rsidP="0022278C">
      <w:pPr>
        <w:pStyle w:val="Standard"/>
        <w:spacing w:line="276" w:lineRule="auto"/>
        <w:jc w:val="both"/>
        <w:rPr>
          <w:rFonts w:asciiTheme="minorHAnsi" w:hAnsiTheme="minorHAnsi" w:cstheme="minorHAnsi"/>
          <w:color w:val="FF3333"/>
          <w:sz w:val="22"/>
          <w:szCs w:val="22"/>
        </w:rPr>
      </w:pPr>
    </w:p>
    <w:p w14:paraId="1A9E64DC" w14:textId="77777777" w:rsidR="0022278C" w:rsidRPr="008319E4" w:rsidRDefault="009553AE" w:rsidP="0022278C">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b/>
          <w:bCs/>
          <w:color w:val="000000"/>
          <w:sz w:val="22"/>
          <w:szCs w:val="22"/>
        </w:rPr>
        <w:t>2</w:t>
      </w:r>
      <w:r w:rsidR="0022278C" w:rsidRPr="008319E4">
        <w:rPr>
          <w:rFonts w:asciiTheme="minorHAnsi" w:hAnsiTheme="minorHAnsi" w:cstheme="minorHAnsi"/>
          <w:b/>
          <w:bCs/>
          <w:color w:val="000000"/>
          <w:sz w:val="22"/>
          <w:szCs w:val="22"/>
        </w:rPr>
        <w:t xml:space="preserve">. </w:t>
      </w:r>
      <w:r w:rsidR="0030577C" w:rsidRPr="008319E4">
        <w:rPr>
          <w:rFonts w:asciiTheme="minorHAnsi" w:hAnsiTheme="minorHAnsi" w:cstheme="minorHAnsi"/>
          <w:b/>
          <w:bCs/>
          <w:color w:val="000000"/>
          <w:sz w:val="22"/>
          <w:szCs w:val="22"/>
        </w:rPr>
        <w:t>Brak powiązań kapitałowych</w:t>
      </w:r>
      <w:r w:rsidR="0022278C" w:rsidRPr="008319E4">
        <w:rPr>
          <w:rFonts w:asciiTheme="minorHAnsi" w:hAnsiTheme="minorHAnsi" w:cstheme="minorHAnsi"/>
          <w:b/>
          <w:bCs/>
          <w:color w:val="000000"/>
          <w:sz w:val="22"/>
          <w:szCs w:val="22"/>
        </w:rPr>
        <w:t xml:space="preserve"> </w:t>
      </w:r>
      <w:r w:rsidR="0030577C" w:rsidRPr="008319E4">
        <w:rPr>
          <w:rFonts w:asciiTheme="minorHAnsi" w:hAnsiTheme="minorHAnsi" w:cstheme="minorHAnsi"/>
          <w:b/>
          <w:bCs/>
          <w:color w:val="000000"/>
          <w:sz w:val="22"/>
          <w:szCs w:val="22"/>
        </w:rPr>
        <w:t>i osobowych</w:t>
      </w:r>
      <w:r w:rsidR="0022278C" w:rsidRPr="008319E4">
        <w:rPr>
          <w:rFonts w:asciiTheme="minorHAnsi" w:hAnsiTheme="minorHAnsi" w:cstheme="minorHAnsi"/>
          <w:b/>
          <w:bCs/>
          <w:color w:val="000000"/>
          <w:sz w:val="22"/>
          <w:szCs w:val="22"/>
        </w:rPr>
        <w:t xml:space="preserve"> z Zamawiającym</w:t>
      </w:r>
    </w:p>
    <w:p w14:paraId="49900C96" w14:textId="77777777" w:rsidR="0022278C" w:rsidRPr="008319E4" w:rsidRDefault="0022278C" w:rsidP="0022278C">
      <w:pPr>
        <w:pStyle w:val="Standard"/>
        <w:spacing w:line="276" w:lineRule="auto"/>
        <w:jc w:val="both"/>
        <w:rPr>
          <w:rFonts w:asciiTheme="minorHAnsi" w:hAnsiTheme="minorHAnsi" w:cstheme="minorHAnsi"/>
          <w:b/>
          <w:bCs/>
          <w:color w:val="000000"/>
          <w:sz w:val="22"/>
          <w:szCs w:val="22"/>
        </w:rPr>
      </w:pPr>
    </w:p>
    <w:p w14:paraId="363FA6F7" w14:textId="77777777" w:rsidR="0022278C" w:rsidRPr="008319E4" w:rsidRDefault="0022278C" w:rsidP="0022278C">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color w:val="000000"/>
          <w:sz w:val="22"/>
          <w:szCs w:val="22"/>
        </w:rPr>
        <w:t>Z możliwości realizacji zamówienia wyłączone są podmioty, które są powiązane osobowo lub kapitałowo z Zamawiającym.</w:t>
      </w:r>
    </w:p>
    <w:p w14:paraId="42F52EB7" w14:textId="77777777" w:rsidR="0022278C" w:rsidRPr="008319E4" w:rsidRDefault="0022278C" w:rsidP="0022278C">
      <w:pPr>
        <w:pStyle w:val="Standard"/>
        <w:spacing w:line="276" w:lineRule="auto"/>
        <w:jc w:val="both"/>
        <w:rPr>
          <w:rFonts w:asciiTheme="minorHAnsi" w:hAnsiTheme="minorHAnsi" w:cstheme="minorHAnsi"/>
          <w:color w:val="000000"/>
          <w:sz w:val="22"/>
          <w:szCs w:val="22"/>
        </w:rPr>
      </w:pPr>
    </w:p>
    <w:p w14:paraId="530E0C47" w14:textId="77777777" w:rsidR="0022278C" w:rsidRPr="008319E4" w:rsidRDefault="0022278C" w:rsidP="0022278C">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color w:val="000000"/>
          <w:sz w:val="22"/>
          <w:szCs w:val="22"/>
        </w:rPr>
        <w:t>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CF9EBEA" w14:textId="77777777" w:rsidR="0022278C" w:rsidRPr="008319E4" w:rsidRDefault="0022278C" w:rsidP="0022278C">
      <w:pPr>
        <w:pStyle w:val="Standard"/>
        <w:spacing w:line="276" w:lineRule="auto"/>
        <w:jc w:val="both"/>
        <w:rPr>
          <w:rFonts w:asciiTheme="minorHAnsi" w:hAnsiTheme="minorHAnsi" w:cstheme="minorHAnsi"/>
          <w:color w:val="000000"/>
          <w:sz w:val="22"/>
          <w:szCs w:val="22"/>
        </w:rPr>
      </w:pPr>
    </w:p>
    <w:p w14:paraId="7ADC4DF7" w14:textId="77777777" w:rsidR="0022278C" w:rsidRPr="008319E4" w:rsidRDefault="0022278C" w:rsidP="0022278C">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color w:val="000000"/>
          <w:sz w:val="22"/>
          <w:szCs w:val="22"/>
        </w:rPr>
        <w:t>a) uczestniczeniu w spółce jako wspólnik spółki cywilnej lub spółki osobowej,</w:t>
      </w:r>
    </w:p>
    <w:p w14:paraId="70A7F463" w14:textId="77777777" w:rsidR="0022278C" w:rsidRPr="008319E4" w:rsidRDefault="0022278C" w:rsidP="0022278C">
      <w:pPr>
        <w:pStyle w:val="Standard"/>
        <w:spacing w:line="276" w:lineRule="auto"/>
        <w:jc w:val="both"/>
        <w:rPr>
          <w:rFonts w:asciiTheme="minorHAnsi" w:hAnsiTheme="minorHAnsi" w:cstheme="minorHAnsi"/>
          <w:color w:val="000000"/>
          <w:sz w:val="22"/>
          <w:szCs w:val="22"/>
        </w:rPr>
      </w:pPr>
    </w:p>
    <w:p w14:paraId="76577D50" w14:textId="77777777" w:rsidR="0022278C" w:rsidRPr="008319E4" w:rsidRDefault="0022278C" w:rsidP="0022278C">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color w:val="000000"/>
          <w:sz w:val="22"/>
          <w:szCs w:val="22"/>
        </w:rPr>
        <w:t>b) posiadaniu co najmniej 10 % udziałów lub akcji,</w:t>
      </w:r>
    </w:p>
    <w:p w14:paraId="156F4FF0" w14:textId="77777777" w:rsidR="0022278C" w:rsidRPr="008319E4" w:rsidRDefault="0022278C" w:rsidP="0022278C">
      <w:pPr>
        <w:pStyle w:val="Standard"/>
        <w:spacing w:line="276" w:lineRule="auto"/>
        <w:jc w:val="both"/>
        <w:rPr>
          <w:rFonts w:asciiTheme="minorHAnsi" w:hAnsiTheme="minorHAnsi" w:cstheme="minorHAnsi"/>
          <w:color w:val="000000"/>
          <w:sz w:val="22"/>
          <w:szCs w:val="22"/>
        </w:rPr>
      </w:pPr>
    </w:p>
    <w:p w14:paraId="6A5A76FD" w14:textId="77777777" w:rsidR="0022278C" w:rsidRPr="008319E4" w:rsidRDefault="0022278C" w:rsidP="0022278C">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color w:val="000000"/>
          <w:sz w:val="22"/>
          <w:szCs w:val="22"/>
        </w:rPr>
        <w:t>c) pełnieniu funkcji członka organu nadzorczego lub zarządzającego, prokurenta, pełnomocnika,</w:t>
      </w:r>
    </w:p>
    <w:p w14:paraId="2B93A8B8" w14:textId="77777777" w:rsidR="0022278C" w:rsidRPr="008319E4" w:rsidRDefault="0022278C" w:rsidP="0022278C">
      <w:pPr>
        <w:pStyle w:val="Standard"/>
        <w:spacing w:line="276" w:lineRule="auto"/>
        <w:jc w:val="both"/>
        <w:rPr>
          <w:rFonts w:asciiTheme="minorHAnsi" w:hAnsiTheme="minorHAnsi" w:cstheme="minorHAnsi"/>
          <w:color w:val="000000"/>
          <w:sz w:val="22"/>
          <w:szCs w:val="22"/>
        </w:rPr>
      </w:pPr>
    </w:p>
    <w:p w14:paraId="5ABC6865" w14:textId="77777777" w:rsidR="0022278C" w:rsidRPr="008319E4" w:rsidRDefault="0022278C" w:rsidP="0022278C">
      <w:pPr>
        <w:pStyle w:val="Standard"/>
        <w:spacing w:line="276" w:lineRule="auto"/>
        <w:jc w:val="both"/>
        <w:rPr>
          <w:rFonts w:asciiTheme="minorHAnsi" w:hAnsiTheme="minorHAnsi" w:cstheme="minorHAnsi"/>
          <w:color w:val="000000"/>
          <w:sz w:val="22"/>
          <w:szCs w:val="22"/>
        </w:rPr>
      </w:pPr>
      <w:r w:rsidRPr="008319E4">
        <w:rPr>
          <w:rFonts w:asciiTheme="minorHAnsi" w:hAnsiTheme="minorHAnsi" w:cstheme="minorHAnsi"/>
          <w:color w:val="000000"/>
          <w:sz w:val="22"/>
          <w:szCs w:val="22"/>
        </w:rPr>
        <w:t xml:space="preserve">d) pozostawaniu w związku małżeńskim, w stosunku pokrewieństwa lub powinowactwa w linii prostej, pokrewieństwa lub powinowactwa w linii bocznej do drugiego stopnia lub w stosunku przysposobienia, </w:t>
      </w:r>
      <w:r w:rsidRPr="008319E4">
        <w:rPr>
          <w:rFonts w:asciiTheme="minorHAnsi" w:hAnsiTheme="minorHAnsi" w:cstheme="minorHAnsi"/>
          <w:color w:val="000000"/>
          <w:sz w:val="22"/>
          <w:szCs w:val="22"/>
        </w:rPr>
        <w:lastRenderedPageBreak/>
        <w:t>opieki lub kurateli.</w:t>
      </w:r>
    </w:p>
    <w:p w14:paraId="08FDC476"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189935E0" w14:textId="77777777" w:rsidR="005D556D" w:rsidRPr="008319E4" w:rsidRDefault="005D556D" w:rsidP="0022278C">
      <w:pPr>
        <w:pStyle w:val="Standard"/>
        <w:spacing w:line="276" w:lineRule="auto"/>
        <w:jc w:val="both"/>
        <w:rPr>
          <w:rFonts w:asciiTheme="minorHAnsi" w:hAnsiTheme="minorHAnsi" w:cstheme="minorHAnsi"/>
          <w:b/>
          <w:bCs/>
          <w:sz w:val="22"/>
          <w:szCs w:val="22"/>
        </w:rPr>
      </w:pPr>
    </w:p>
    <w:p w14:paraId="51C1BF62" w14:textId="77777777" w:rsidR="005D556D" w:rsidRPr="008319E4" w:rsidRDefault="005D556D" w:rsidP="0022278C">
      <w:pPr>
        <w:pStyle w:val="Standard"/>
        <w:spacing w:line="276" w:lineRule="auto"/>
        <w:jc w:val="both"/>
        <w:rPr>
          <w:rFonts w:asciiTheme="minorHAnsi" w:hAnsiTheme="minorHAnsi" w:cstheme="minorHAnsi"/>
          <w:b/>
          <w:bCs/>
          <w:sz w:val="22"/>
          <w:szCs w:val="22"/>
        </w:rPr>
      </w:pPr>
    </w:p>
    <w:p w14:paraId="0A668736" w14:textId="48B48E3E" w:rsidR="0022278C" w:rsidRPr="008319E4" w:rsidRDefault="0022278C" w:rsidP="0022278C">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Ocena spełnienia warunków</w:t>
      </w:r>
    </w:p>
    <w:p w14:paraId="1A5DD9C4"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1D78020E"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Ocena spełnienia przez Wykon</w:t>
      </w:r>
      <w:r w:rsidR="0030577C" w:rsidRPr="008319E4">
        <w:rPr>
          <w:rFonts w:asciiTheme="minorHAnsi" w:hAnsiTheme="minorHAnsi" w:cstheme="minorHAnsi"/>
          <w:sz w:val="22"/>
          <w:szCs w:val="22"/>
        </w:rPr>
        <w:t>awcę warunków wskazanych w pkt 1 - 2</w:t>
      </w:r>
      <w:r w:rsidRPr="008319E4">
        <w:rPr>
          <w:rFonts w:asciiTheme="minorHAnsi" w:hAnsiTheme="minorHAnsi" w:cstheme="minorHAnsi"/>
          <w:sz w:val="22"/>
          <w:szCs w:val="22"/>
        </w:rPr>
        <w:t xml:space="preserve"> następuje na podstawie składanego przez Wykonawcę Oświadczenia o spełnieniu warunków i o braku powiązań osobowych lub kapitałowych pomiędzy Wykonawcą a Zamawiającym, które stanowi załącznik nr 2 do zapytania ofertowego.</w:t>
      </w:r>
    </w:p>
    <w:p w14:paraId="1FF3A25D"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60A88401"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Niespełnienie chociażby jednego z wymienionych wyżej warunków, skutkować będzie wykluczeniem Wykonawcy z postępowania, a ofertę Wykonawcy wykluczonego uważa się za odrzuconą.</w:t>
      </w:r>
    </w:p>
    <w:p w14:paraId="3BDCF95F"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275797A4" w14:textId="77777777" w:rsidR="0022278C" w:rsidRPr="008319E4" w:rsidRDefault="0022278C" w:rsidP="0022278C">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VII. Warunki zmiany zawartej umowy.</w:t>
      </w:r>
    </w:p>
    <w:p w14:paraId="66613828"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3AB43E9B"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 przypadku zaistnienia sytuacji związanej z potrzebą dokonania stosownych zmian w umowie w celu właściwej realizacji zamówienia Zamawiający zastrzega sobie możliwość dokonania zmian w drodze pisemnego aneksu do umowy (pod rygorem nieważności).</w:t>
      </w:r>
    </w:p>
    <w:p w14:paraId="2FD2A59D"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3F2841B1" w14:textId="0E65059D"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Zmiana treści umowy w zakresie : sposobu, terminu wykonania zamówienia lub </w:t>
      </w:r>
      <w:r w:rsidR="003B38A5" w:rsidRPr="008319E4">
        <w:rPr>
          <w:rFonts w:asciiTheme="minorHAnsi" w:hAnsiTheme="minorHAnsi" w:cstheme="minorHAnsi"/>
          <w:sz w:val="22"/>
          <w:szCs w:val="22"/>
        </w:rPr>
        <w:t>przeprowadzenia dodatkowych godzin lub dodatkowych edycji szkoleń/kursów/warsztatów objętych ofertą, jeżeli wynika to z faktycznych potrzeb uczestników Projektu, mieści się w budżecie Projektu</w:t>
      </w:r>
      <w:r w:rsidR="003B38A5" w:rsidRPr="008319E4">
        <w:rPr>
          <w:rFonts w:asciiTheme="minorHAnsi" w:hAnsiTheme="minorHAnsi" w:cstheme="minorHAnsi"/>
          <w:sz w:val="22"/>
          <w:szCs w:val="22"/>
        </w:rPr>
        <w:t xml:space="preserve">, </w:t>
      </w:r>
      <w:r w:rsidRPr="008319E4">
        <w:rPr>
          <w:rFonts w:asciiTheme="minorHAnsi" w:hAnsiTheme="minorHAnsi" w:cstheme="minorHAnsi"/>
          <w:sz w:val="22"/>
          <w:szCs w:val="22"/>
        </w:rPr>
        <w:t>może nastąpić w przypadku :</w:t>
      </w:r>
    </w:p>
    <w:p w14:paraId="066CEBFC"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1BA5DD5E" w14:textId="77777777" w:rsidR="0022278C" w:rsidRPr="008319E4" w:rsidRDefault="0022278C" w:rsidP="0022278C">
      <w:pPr>
        <w:pStyle w:val="Standard"/>
        <w:numPr>
          <w:ilvl w:val="0"/>
          <w:numId w:val="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zmiany powszechnie obowiązujących przepisów prawa lub innych regulacji (w tym wytycznych), w zakresie mającym wpływ na realizację przedmiotu zamówienia,</w:t>
      </w:r>
    </w:p>
    <w:p w14:paraId="452A292D" w14:textId="7B9BEAB8" w:rsidR="0022278C" w:rsidRPr="008319E4" w:rsidRDefault="008319E4" w:rsidP="0022278C">
      <w:pPr>
        <w:pStyle w:val="Standard"/>
        <w:numPr>
          <w:ilvl w:val="0"/>
          <w:numId w:val="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uzasadnionej konieczności przeprowadzenia dodatkowych godzin lub dodatkowych edycji szkoleń/kursów/warsztatów objętych ofertą, podnoszących kwalifikacje lub kompetencje uczestników Projektu</w:t>
      </w:r>
      <w:r w:rsidR="0022278C" w:rsidRPr="008319E4">
        <w:rPr>
          <w:rFonts w:asciiTheme="minorHAnsi" w:hAnsiTheme="minorHAnsi" w:cstheme="minorHAnsi"/>
          <w:sz w:val="22"/>
          <w:szCs w:val="22"/>
        </w:rPr>
        <w:t>.</w:t>
      </w:r>
    </w:p>
    <w:p w14:paraId="7D7A8EDE" w14:textId="77777777" w:rsidR="0022278C" w:rsidRPr="008319E4" w:rsidRDefault="0022278C" w:rsidP="0022278C">
      <w:pPr>
        <w:pStyle w:val="Standard"/>
        <w:numPr>
          <w:ilvl w:val="0"/>
          <w:numId w:val="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uzasadnionych zmian w zakresie sposobu wykonania przedmiotu zamówienia proponowanych przez Zamawiającego lub Wykonawcę, jeżeli te zmiany są korzystne dla Zamawiającego,</w:t>
      </w:r>
    </w:p>
    <w:p w14:paraId="61C7CD96" w14:textId="77777777" w:rsidR="0022278C" w:rsidRPr="008319E4" w:rsidRDefault="0022278C" w:rsidP="0022278C">
      <w:pPr>
        <w:pStyle w:val="Standard"/>
        <w:numPr>
          <w:ilvl w:val="0"/>
          <w:numId w:val="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wystąpienia siły wyższej, to znaczy niezależnego od stron losowego zdarzenia zewnętrznego, o charakterze nadzwyczajnym, które było niemożliwe do przewidzenia w momencie zawarcia umowy i któremu nie można było zapobiec mimo dochowania należytej staranności,</w:t>
      </w:r>
    </w:p>
    <w:p w14:paraId="4926E5E8" w14:textId="77777777" w:rsidR="0022278C" w:rsidRPr="008319E4" w:rsidRDefault="0022278C" w:rsidP="0022278C">
      <w:pPr>
        <w:pStyle w:val="Standard"/>
        <w:numPr>
          <w:ilvl w:val="0"/>
          <w:numId w:val="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działania osób trzecich, za które żadna ze stron nie ponosi odpowiedzialności,</w:t>
      </w:r>
    </w:p>
    <w:p w14:paraId="744EDD21" w14:textId="77777777" w:rsidR="0022278C" w:rsidRPr="008319E4" w:rsidRDefault="0022278C" w:rsidP="0022278C">
      <w:pPr>
        <w:pStyle w:val="Standard"/>
        <w:numPr>
          <w:ilvl w:val="0"/>
          <w:numId w:val="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zmiany umowy o dofinansowanie projektu zawartej lub zmiany harmonogramu realizacji Projektu,</w:t>
      </w:r>
    </w:p>
    <w:p w14:paraId="108631C1" w14:textId="77777777" w:rsidR="0022278C" w:rsidRPr="008319E4" w:rsidRDefault="0022278C" w:rsidP="0022278C">
      <w:pPr>
        <w:pStyle w:val="Standard"/>
        <w:numPr>
          <w:ilvl w:val="0"/>
          <w:numId w:val="4"/>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lastRenderedPageBreak/>
        <w:t>innych istotnych okoliczności niezawinionych przez Strony niewymienionych powyżej, a wpływających na realizację zamówienia</w:t>
      </w:r>
    </w:p>
    <w:p w14:paraId="072F68D9"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40D5F4FE"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6B249BE6"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b/>
          <w:bCs/>
          <w:sz w:val="22"/>
          <w:szCs w:val="22"/>
        </w:rPr>
        <w:t>VIII. Lista dokumentów/oświadczeń wymaganych od Wykonawcy</w:t>
      </w:r>
    </w:p>
    <w:p w14:paraId="767DA868"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4DB2A6AD"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1. Dokumenty wymagane od Wykonawców:</w:t>
      </w:r>
    </w:p>
    <w:p w14:paraId="59B10F4A"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78A47EEB" w14:textId="77777777" w:rsidR="0022278C" w:rsidRPr="008319E4" w:rsidRDefault="0022278C" w:rsidP="0022278C">
      <w:pPr>
        <w:pStyle w:val="Standard"/>
        <w:numPr>
          <w:ilvl w:val="0"/>
          <w:numId w:val="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wypełniony Formularz ofertowy wg załącznika nr 1,</w:t>
      </w:r>
    </w:p>
    <w:p w14:paraId="59A5F2EF" w14:textId="77777777" w:rsidR="0022278C" w:rsidRPr="008319E4" w:rsidRDefault="0022278C" w:rsidP="0022278C">
      <w:pPr>
        <w:pStyle w:val="Standard"/>
        <w:numPr>
          <w:ilvl w:val="0"/>
          <w:numId w:val="5"/>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Oświadczenie o spełnianiu warunków oraz o  braku powiązań osobowych lub kapitałowych pomiędzy Wykonawcą a Zamawiającym wg załącznika nr 2,</w:t>
      </w:r>
    </w:p>
    <w:p w14:paraId="4E659483"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29FF4FB1"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2. W przypadku wątpliwości Zamawiający zastrzega sobie prawo do wystąpienia do Wykonawców z wnioskiem o wyjaśnienia bądź może żądać uzupełnienia złożonych dokumentów.</w:t>
      </w:r>
    </w:p>
    <w:p w14:paraId="42A0F492"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33D35284" w14:textId="77777777" w:rsidR="0022278C" w:rsidRPr="008319E4" w:rsidRDefault="0022278C" w:rsidP="0022278C">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IX. Kryteria oceny oferty. Informacja o wagach punktowych przypisanych do poszczególnych kryteriów oceny oferty. Opis sposobu przyznawania punktacji za spełnienie danego kryterium oceny oferty.</w:t>
      </w:r>
    </w:p>
    <w:p w14:paraId="4D1164C0" w14:textId="77777777" w:rsidR="0022278C" w:rsidRPr="008319E4" w:rsidRDefault="0022278C" w:rsidP="0022278C">
      <w:pPr>
        <w:pStyle w:val="Standard"/>
        <w:spacing w:line="276" w:lineRule="auto"/>
        <w:jc w:val="both"/>
        <w:rPr>
          <w:rFonts w:asciiTheme="minorHAnsi" w:hAnsiTheme="minorHAnsi" w:cstheme="minorHAnsi"/>
          <w:b/>
          <w:bCs/>
          <w:sz w:val="22"/>
          <w:szCs w:val="22"/>
        </w:rPr>
      </w:pPr>
    </w:p>
    <w:p w14:paraId="2F52E893" w14:textId="77777777" w:rsidR="0022278C" w:rsidRPr="008319E4" w:rsidRDefault="0022278C" w:rsidP="0022278C">
      <w:pPr>
        <w:pStyle w:val="Standard"/>
        <w:numPr>
          <w:ilvl w:val="0"/>
          <w:numId w:val="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za najkorzystniejszą uzna ofertę, która nie podlega odrzuceniu oraz uzyska najwięcej punktów.</w:t>
      </w:r>
    </w:p>
    <w:p w14:paraId="03BB5A83" w14:textId="77777777" w:rsidR="00ED1152" w:rsidRPr="008319E4" w:rsidRDefault="00ED1152" w:rsidP="00ED1152">
      <w:pPr>
        <w:pStyle w:val="Standard"/>
        <w:spacing w:line="276" w:lineRule="auto"/>
        <w:ind w:left="720"/>
        <w:jc w:val="both"/>
        <w:rPr>
          <w:rFonts w:asciiTheme="minorHAnsi" w:hAnsiTheme="minorHAnsi" w:cstheme="minorHAnsi"/>
          <w:sz w:val="22"/>
          <w:szCs w:val="22"/>
        </w:rPr>
      </w:pPr>
    </w:p>
    <w:p w14:paraId="1AB12C8A"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1A067B82" w14:textId="77777777" w:rsidR="0022278C" w:rsidRPr="008319E4" w:rsidRDefault="0022278C" w:rsidP="0022278C">
      <w:pPr>
        <w:pStyle w:val="Standard"/>
        <w:numPr>
          <w:ilvl w:val="0"/>
          <w:numId w:val="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Przy wyborze oferty Zamawiający będzie się kierował następującymi kryteriami :</w:t>
      </w:r>
    </w:p>
    <w:p w14:paraId="05BCE7BF" w14:textId="4D18246B" w:rsidR="0022278C" w:rsidRPr="008319E4" w:rsidRDefault="003B38A5" w:rsidP="0022278C">
      <w:pPr>
        <w:pStyle w:val="Standard"/>
        <w:numPr>
          <w:ilvl w:val="1"/>
          <w:numId w:val="7"/>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Cena brutto za przeprowadzenie danego szkolenia/kursu/warsztatu dla jednego uczestnika – 100 pkt / 100%.</w:t>
      </w:r>
    </w:p>
    <w:p w14:paraId="3B1342BC"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3C826BD2" w14:textId="1EF8D4B4" w:rsidR="003B38A5" w:rsidRPr="008319E4" w:rsidRDefault="008319E4" w:rsidP="0022278C">
      <w:pPr>
        <w:pStyle w:val="Standard"/>
        <w:numPr>
          <w:ilvl w:val="0"/>
          <w:numId w:val="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Za najkorzystniejszą zostanie uznana oferta, która nie podlega odrzuceniu oraz uzyska największą liczbę punktów. Łącznie do zdobycia jest 100 punktów. </w:t>
      </w:r>
      <w:r w:rsidRPr="008319E4">
        <w:rPr>
          <w:rFonts w:asciiTheme="minorHAnsi" w:hAnsiTheme="minorHAnsi" w:cstheme="minorHAnsi"/>
          <w:b/>
          <w:bCs/>
          <w:sz w:val="22"/>
          <w:szCs w:val="22"/>
          <w:u w:val="single"/>
        </w:rPr>
        <w:t>Oferta musi mieścić się w budżecie, jaki Zamawiający przewidział na sfinansowanie zamówienia</w:t>
      </w:r>
      <w:r w:rsidR="003B38A5" w:rsidRPr="008319E4">
        <w:rPr>
          <w:rFonts w:asciiTheme="minorHAnsi" w:hAnsiTheme="minorHAnsi" w:cstheme="minorHAnsi"/>
          <w:b/>
          <w:bCs/>
          <w:sz w:val="22"/>
          <w:szCs w:val="22"/>
          <w:u w:val="single"/>
        </w:rPr>
        <w:t>.</w:t>
      </w:r>
    </w:p>
    <w:p w14:paraId="31CCD967" w14:textId="77777777" w:rsidR="003B38A5" w:rsidRPr="008319E4" w:rsidRDefault="003B38A5" w:rsidP="003B38A5">
      <w:pPr>
        <w:pStyle w:val="Standard"/>
        <w:spacing w:line="276" w:lineRule="auto"/>
        <w:ind w:left="720"/>
        <w:jc w:val="both"/>
        <w:rPr>
          <w:rFonts w:asciiTheme="minorHAnsi" w:hAnsiTheme="minorHAnsi" w:cstheme="minorHAnsi"/>
          <w:sz w:val="22"/>
          <w:szCs w:val="22"/>
        </w:rPr>
      </w:pPr>
    </w:p>
    <w:p w14:paraId="4DC8CE32" w14:textId="3116C9EC" w:rsidR="003B38A5" w:rsidRPr="008319E4" w:rsidRDefault="003B38A5" w:rsidP="0022278C">
      <w:pPr>
        <w:pStyle w:val="Standard"/>
        <w:numPr>
          <w:ilvl w:val="0"/>
          <w:numId w:val="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Przez cenę brutto za przeprowadzenie danego szkolenia/kursu/warsztatu dla jednego uczestnika rozumie się łączną cenę brutto obejmującą pełny cykl danego szkolenia/kursu/warsztatu dla jednego uczestnika, obliczoną jako iloczyn:</w:t>
      </w:r>
    </w:p>
    <w:p w14:paraId="1C739C77" w14:textId="77777777" w:rsidR="003B38A5" w:rsidRPr="008319E4" w:rsidRDefault="003B38A5" w:rsidP="003B38A5">
      <w:pPr>
        <w:pStyle w:val="Standard"/>
        <w:spacing w:line="276" w:lineRule="auto"/>
        <w:jc w:val="both"/>
        <w:rPr>
          <w:rFonts w:asciiTheme="minorHAnsi" w:hAnsiTheme="minorHAnsi" w:cstheme="minorHAnsi"/>
          <w:sz w:val="22"/>
          <w:szCs w:val="22"/>
        </w:rPr>
      </w:pPr>
    </w:p>
    <w:p w14:paraId="6186FAF2" w14:textId="74C4BE1E" w:rsidR="003B38A5" w:rsidRPr="008319E4" w:rsidRDefault="003B38A5" w:rsidP="003B38A5">
      <w:pPr>
        <w:pStyle w:val="Standard"/>
        <w:spacing w:line="276" w:lineRule="auto"/>
        <w:ind w:left="708"/>
        <w:jc w:val="both"/>
        <w:rPr>
          <w:rFonts w:asciiTheme="minorHAnsi" w:hAnsiTheme="minorHAnsi" w:cstheme="minorHAnsi"/>
          <w:b/>
          <w:bCs/>
          <w:sz w:val="22"/>
          <w:szCs w:val="22"/>
        </w:rPr>
      </w:pPr>
      <w:r w:rsidRPr="008319E4">
        <w:rPr>
          <w:rFonts w:asciiTheme="minorHAnsi" w:hAnsiTheme="minorHAnsi" w:cstheme="minorHAnsi"/>
          <w:b/>
          <w:bCs/>
          <w:sz w:val="22"/>
          <w:szCs w:val="22"/>
        </w:rPr>
        <w:t>ceny brutto za 1 godzinę świadczenia usługi dla jednego uczestnika</w:t>
      </w:r>
      <w:r w:rsidRPr="008319E4">
        <w:rPr>
          <w:rFonts w:asciiTheme="minorHAnsi" w:hAnsiTheme="minorHAnsi" w:cstheme="minorHAnsi"/>
          <w:sz w:val="22"/>
          <w:szCs w:val="22"/>
        </w:rPr>
        <w:t xml:space="preserve"> oraz </w:t>
      </w:r>
      <w:r w:rsidRPr="008319E4">
        <w:rPr>
          <w:rFonts w:asciiTheme="minorHAnsi" w:hAnsiTheme="minorHAnsi" w:cstheme="minorHAnsi"/>
          <w:b/>
          <w:bCs/>
          <w:sz w:val="22"/>
          <w:szCs w:val="22"/>
        </w:rPr>
        <w:t>liczby godzin przewidzianej przez Wykonawcę na realizację danego szkolenia/kursu/warsztatu</w:t>
      </w:r>
    </w:p>
    <w:p w14:paraId="1222F78A" w14:textId="77777777" w:rsidR="003B38A5" w:rsidRPr="008319E4" w:rsidRDefault="003B38A5" w:rsidP="003B38A5">
      <w:pPr>
        <w:pStyle w:val="Standard"/>
        <w:spacing w:line="276" w:lineRule="auto"/>
        <w:ind w:left="708"/>
        <w:jc w:val="both"/>
        <w:rPr>
          <w:rFonts w:asciiTheme="minorHAnsi" w:hAnsiTheme="minorHAnsi" w:cstheme="minorHAnsi"/>
          <w:sz w:val="22"/>
          <w:szCs w:val="22"/>
        </w:rPr>
      </w:pPr>
    </w:p>
    <w:p w14:paraId="3569763F" w14:textId="3D107C6E" w:rsidR="0022278C" w:rsidRPr="008319E4" w:rsidRDefault="0022278C" w:rsidP="0022278C">
      <w:pPr>
        <w:pStyle w:val="Standard"/>
        <w:numPr>
          <w:ilvl w:val="0"/>
          <w:numId w:val="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lastRenderedPageBreak/>
        <w:t>Punkty zostaną obliczone według następującego wzoru :</w:t>
      </w:r>
    </w:p>
    <w:p w14:paraId="29EA29DA"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1754574E"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ab/>
        <w:t>P = C</w:t>
      </w:r>
    </w:p>
    <w:p w14:paraId="19A60D47" w14:textId="35975F12"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ab/>
        <w:t>P – całkowita liczba punktów</w:t>
      </w:r>
      <w:r w:rsidR="003B38A5" w:rsidRPr="008319E4">
        <w:rPr>
          <w:rFonts w:asciiTheme="minorHAnsi" w:hAnsiTheme="minorHAnsi" w:cstheme="minorHAnsi"/>
          <w:sz w:val="22"/>
          <w:szCs w:val="22"/>
        </w:rPr>
        <w:t xml:space="preserve"> przyznanych ofercie</w:t>
      </w:r>
      <w:r w:rsidRPr="008319E4">
        <w:rPr>
          <w:rFonts w:asciiTheme="minorHAnsi" w:hAnsiTheme="minorHAnsi" w:cstheme="minorHAnsi"/>
          <w:sz w:val="22"/>
          <w:szCs w:val="22"/>
        </w:rPr>
        <w:t>, C – Liczba punktów w kryterium Cena</w:t>
      </w:r>
    </w:p>
    <w:p w14:paraId="12580A47"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ab/>
      </w:r>
    </w:p>
    <w:p w14:paraId="568F0315" w14:textId="77777777" w:rsidR="0022278C" w:rsidRPr="008319E4" w:rsidRDefault="0022278C" w:rsidP="0022278C">
      <w:pPr>
        <w:pStyle w:val="Standard"/>
        <w:numPr>
          <w:ilvl w:val="0"/>
          <w:numId w:val="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Ocena w kryterium „Cena” (maksymalnie 100 punktów).</w:t>
      </w:r>
    </w:p>
    <w:p w14:paraId="47762CCC"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p>
    <w:p w14:paraId="1BA164BB" w14:textId="77777777" w:rsidR="0022278C" w:rsidRPr="008319E4" w:rsidRDefault="0022278C" w:rsidP="0022278C">
      <w:pPr>
        <w:pStyle w:val="Standard"/>
        <w:spacing w:line="276" w:lineRule="auto"/>
        <w:ind w:left="720"/>
        <w:jc w:val="both"/>
        <w:rPr>
          <w:rFonts w:asciiTheme="minorHAnsi" w:hAnsiTheme="minorHAnsi" w:cstheme="minorHAnsi"/>
          <w:sz w:val="22"/>
          <w:szCs w:val="22"/>
        </w:rPr>
      </w:pPr>
      <w:r w:rsidRPr="008319E4">
        <w:rPr>
          <w:rFonts w:asciiTheme="minorHAnsi" w:hAnsiTheme="minorHAnsi" w:cstheme="minorHAnsi"/>
          <w:sz w:val="22"/>
          <w:szCs w:val="22"/>
        </w:rPr>
        <w:t xml:space="preserve"> Liczba punktów w kryterium Cena zostanie obliczona w następujący sposób :</w:t>
      </w:r>
    </w:p>
    <w:p w14:paraId="19A20C83"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7D01A2A0" w14:textId="6D6E57BB" w:rsidR="0022278C" w:rsidRPr="008319E4" w:rsidRDefault="003B38A5" w:rsidP="003B38A5">
      <w:pPr>
        <w:pStyle w:val="Standard"/>
        <w:spacing w:line="276" w:lineRule="auto"/>
        <w:ind w:left="708"/>
        <w:jc w:val="both"/>
        <w:rPr>
          <w:rFonts w:asciiTheme="minorHAnsi" w:hAnsiTheme="minorHAnsi" w:cstheme="minorHAnsi"/>
          <w:sz w:val="22"/>
          <w:szCs w:val="22"/>
        </w:rPr>
      </w:pPr>
      <w:r w:rsidRPr="008319E4">
        <w:rPr>
          <w:rFonts w:asciiTheme="minorHAnsi" w:hAnsiTheme="minorHAnsi" w:cstheme="minorHAnsi"/>
          <w:sz w:val="22"/>
          <w:szCs w:val="22"/>
        </w:rPr>
        <w:t>C = (NC / CB) × 100</w:t>
      </w:r>
    </w:p>
    <w:p w14:paraId="42C8C44B" w14:textId="77777777"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w:t>
      </w:r>
    </w:p>
    <w:p w14:paraId="2B1F47F1" w14:textId="466C5867" w:rsidR="0022278C" w:rsidRPr="008319E4" w:rsidRDefault="0022278C" w:rsidP="003B38A5">
      <w:pPr>
        <w:pStyle w:val="Standard"/>
        <w:spacing w:line="276" w:lineRule="auto"/>
        <w:ind w:left="708"/>
        <w:jc w:val="both"/>
        <w:rPr>
          <w:rFonts w:asciiTheme="minorHAnsi" w:hAnsiTheme="minorHAnsi" w:cstheme="minorHAnsi"/>
          <w:sz w:val="22"/>
          <w:szCs w:val="22"/>
        </w:rPr>
      </w:pPr>
      <w:r w:rsidRPr="008319E4">
        <w:rPr>
          <w:rFonts w:asciiTheme="minorHAnsi" w:hAnsiTheme="minorHAnsi" w:cstheme="minorHAnsi"/>
          <w:sz w:val="22"/>
          <w:szCs w:val="22"/>
        </w:rPr>
        <w:t xml:space="preserve">NC - </w:t>
      </w:r>
      <w:r w:rsidR="003B38A5" w:rsidRPr="008319E4">
        <w:rPr>
          <w:rFonts w:asciiTheme="minorHAnsi" w:hAnsiTheme="minorHAnsi" w:cstheme="minorHAnsi"/>
          <w:sz w:val="22"/>
          <w:szCs w:val="22"/>
        </w:rPr>
        <w:t>najniższa zaoferowana cena brutto za przeprowadzenie danego szkolenia/kursu/warsztatu dla jednego uczestnika, spośród ofert niepodlegających odrzuceniu</w:t>
      </w:r>
      <w:r w:rsidR="003B38A5" w:rsidRPr="008319E4">
        <w:rPr>
          <w:rFonts w:asciiTheme="minorHAnsi" w:hAnsiTheme="minorHAnsi" w:cstheme="minorHAnsi"/>
          <w:sz w:val="22"/>
          <w:szCs w:val="22"/>
        </w:rPr>
        <w:tab/>
      </w:r>
    </w:p>
    <w:p w14:paraId="6A17A218" w14:textId="567AF484" w:rsidR="0022278C" w:rsidRPr="008319E4" w:rsidRDefault="0022278C" w:rsidP="003B38A5">
      <w:pPr>
        <w:pStyle w:val="Standard"/>
        <w:spacing w:line="276" w:lineRule="auto"/>
        <w:ind w:left="708"/>
        <w:jc w:val="both"/>
        <w:rPr>
          <w:rFonts w:asciiTheme="minorHAnsi" w:hAnsiTheme="minorHAnsi" w:cstheme="minorHAnsi"/>
          <w:sz w:val="22"/>
          <w:szCs w:val="22"/>
        </w:rPr>
      </w:pPr>
      <w:r w:rsidRPr="008319E4">
        <w:rPr>
          <w:rFonts w:asciiTheme="minorHAnsi" w:hAnsiTheme="minorHAnsi" w:cstheme="minorHAnsi"/>
          <w:sz w:val="22"/>
          <w:szCs w:val="22"/>
        </w:rPr>
        <w:t>C</w:t>
      </w:r>
      <w:r w:rsidR="003B38A5" w:rsidRPr="008319E4">
        <w:rPr>
          <w:rFonts w:asciiTheme="minorHAnsi" w:hAnsiTheme="minorHAnsi" w:cstheme="minorHAnsi"/>
          <w:sz w:val="22"/>
          <w:szCs w:val="22"/>
        </w:rPr>
        <w:t>B</w:t>
      </w:r>
      <w:r w:rsidRPr="008319E4">
        <w:rPr>
          <w:rFonts w:asciiTheme="minorHAnsi" w:hAnsiTheme="minorHAnsi" w:cstheme="minorHAnsi"/>
          <w:sz w:val="22"/>
          <w:szCs w:val="22"/>
        </w:rPr>
        <w:t xml:space="preserve"> - </w:t>
      </w:r>
      <w:r w:rsidR="003B38A5" w:rsidRPr="008319E4">
        <w:rPr>
          <w:rFonts w:asciiTheme="minorHAnsi" w:hAnsiTheme="minorHAnsi" w:cstheme="minorHAnsi"/>
          <w:sz w:val="22"/>
          <w:szCs w:val="22"/>
        </w:rPr>
        <w:t>cena brutto za przeprowadzenie danego szkolenia/kursu/warsztatu dla jednego uczestnika wskazana w badanej ofercie.</w:t>
      </w:r>
      <w:r w:rsidR="003B38A5" w:rsidRPr="008319E4">
        <w:rPr>
          <w:rFonts w:asciiTheme="minorHAnsi" w:hAnsiTheme="minorHAnsi" w:cstheme="minorHAnsi"/>
          <w:sz w:val="22"/>
          <w:szCs w:val="22"/>
        </w:rPr>
        <w:tab/>
      </w:r>
    </w:p>
    <w:p w14:paraId="010FBA85" w14:textId="2226C463" w:rsidR="0022278C" w:rsidRPr="008319E4" w:rsidRDefault="0022278C" w:rsidP="0022278C">
      <w:pPr>
        <w:pStyle w:val="Standard"/>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ab/>
      </w:r>
    </w:p>
    <w:p w14:paraId="53732029"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0668709F" w14:textId="4448CAEE" w:rsidR="003B38A5" w:rsidRPr="008319E4" w:rsidRDefault="003B38A5" w:rsidP="0022278C">
      <w:pPr>
        <w:pStyle w:val="Standard"/>
        <w:numPr>
          <w:ilvl w:val="0"/>
          <w:numId w:val="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Wynik </w:t>
      </w:r>
      <w:r w:rsidRPr="008319E4">
        <w:rPr>
          <w:rFonts w:asciiTheme="minorHAnsi" w:hAnsiTheme="minorHAnsi" w:cstheme="minorHAnsi"/>
          <w:sz w:val="22"/>
          <w:szCs w:val="22"/>
        </w:rPr>
        <w:tab/>
        <w:t>podawany jest w zaokrągleniu do drugiego miejsca po przecinku</w:t>
      </w:r>
      <w:r w:rsidRPr="008319E4">
        <w:rPr>
          <w:rFonts w:asciiTheme="minorHAnsi" w:hAnsiTheme="minorHAnsi" w:cstheme="minorHAnsi"/>
          <w:sz w:val="22"/>
          <w:szCs w:val="22"/>
        </w:rPr>
        <w:t>.</w:t>
      </w:r>
    </w:p>
    <w:p w14:paraId="427C11DA" w14:textId="77777777" w:rsidR="003B38A5" w:rsidRPr="008319E4" w:rsidRDefault="003B38A5" w:rsidP="003B38A5">
      <w:pPr>
        <w:pStyle w:val="Standard"/>
        <w:spacing w:line="276" w:lineRule="auto"/>
        <w:ind w:left="720"/>
        <w:jc w:val="both"/>
        <w:rPr>
          <w:rFonts w:asciiTheme="minorHAnsi" w:hAnsiTheme="minorHAnsi" w:cstheme="minorHAnsi"/>
          <w:sz w:val="22"/>
          <w:szCs w:val="22"/>
        </w:rPr>
      </w:pPr>
    </w:p>
    <w:p w14:paraId="51E46690" w14:textId="167C7580" w:rsidR="003B38A5" w:rsidRPr="008319E4" w:rsidRDefault="003B38A5" w:rsidP="003B38A5">
      <w:pPr>
        <w:pStyle w:val="Standard"/>
        <w:numPr>
          <w:ilvl w:val="0"/>
          <w:numId w:val="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Ocena ofert zostanie dokonana odrębnie dla każdego szkolenia/kursu/warsztatu, którego dotyczy oferta. Zamawiający dopuszcza możliwość wyboru różnych Wykonawców dla poszczególnych szkoleń/kursów/warsztatów.</w:t>
      </w:r>
      <w:r w:rsidR="008319E4" w:rsidRPr="008319E4">
        <w:rPr>
          <w:rFonts w:asciiTheme="minorHAnsi" w:hAnsiTheme="minorHAnsi" w:cstheme="minorHAnsi"/>
          <w:sz w:val="22"/>
          <w:szCs w:val="22"/>
        </w:rPr>
        <w:tab/>
      </w:r>
    </w:p>
    <w:p w14:paraId="2D44CB8C" w14:textId="77777777" w:rsidR="003B38A5" w:rsidRPr="008319E4" w:rsidRDefault="003B38A5" w:rsidP="003B38A5">
      <w:pPr>
        <w:pStyle w:val="Standard"/>
        <w:spacing w:line="276" w:lineRule="auto"/>
        <w:ind w:left="720"/>
        <w:jc w:val="both"/>
        <w:rPr>
          <w:rFonts w:asciiTheme="minorHAnsi" w:hAnsiTheme="minorHAnsi" w:cstheme="minorHAnsi"/>
          <w:sz w:val="22"/>
          <w:szCs w:val="22"/>
        </w:rPr>
      </w:pPr>
    </w:p>
    <w:p w14:paraId="02A5A64E" w14:textId="46034485" w:rsidR="0022278C" w:rsidRPr="008319E4" w:rsidRDefault="0022278C" w:rsidP="0022278C">
      <w:pPr>
        <w:pStyle w:val="Standard"/>
        <w:numPr>
          <w:ilvl w:val="0"/>
          <w:numId w:val="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Jeżeli nie będzie można dokonać wyboru ofert najkorzystniejszych ze względu na to, że więcej ofert uzysk</w:t>
      </w:r>
      <w:r w:rsidR="0030577C" w:rsidRPr="008319E4">
        <w:rPr>
          <w:rFonts w:asciiTheme="minorHAnsi" w:hAnsiTheme="minorHAnsi" w:cstheme="minorHAnsi"/>
          <w:sz w:val="22"/>
          <w:szCs w:val="22"/>
        </w:rPr>
        <w:t>ało taką samą liczbę punktów</w:t>
      </w:r>
      <w:r w:rsidRPr="008319E4">
        <w:rPr>
          <w:rFonts w:asciiTheme="minorHAnsi" w:hAnsiTheme="minorHAnsi" w:cstheme="minorHAnsi"/>
          <w:sz w:val="22"/>
          <w:szCs w:val="22"/>
        </w:rPr>
        <w:t>, Zamawiający przeprowadzi negocjacje z Wykonawcami. O terminie i miejscu negocjacji Wykonawca zostanie powiadomiony odrębnym pismem.</w:t>
      </w:r>
    </w:p>
    <w:p w14:paraId="27E9C25F"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4DD28DA8" w14:textId="77777777" w:rsidR="0022278C" w:rsidRPr="008319E4" w:rsidRDefault="0022278C" w:rsidP="0022278C">
      <w:pPr>
        <w:pStyle w:val="Standard"/>
        <w:numPr>
          <w:ilvl w:val="0"/>
          <w:numId w:val="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W przypadku gdy z Wykonawcą, którego oferta została wybrana jako najkorzystniejsza nie dojdzie do zawarcia umowy, Zamawiający ma prawo wyboru kolejnej oferty z największym bilansem punktów.</w:t>
      </w:r>
    </w:p>
    <w:p w14:paraId="21913A07"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5B6BE9C5" w14:textId="77777777" w:rsidR="0022278C" w:rsidRPr="008319E4" w:rsidRDefault="0022278C" w:rsidP="0022278C">
      <w:pPr>
        <w:pStyle w:val="Standard"/>
        <w:numPr>
          <w:ilvl w:val="0"/>
          <w:numId w:val="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Zamawiający zastrzega sobie prawo do zmiany lub odwołania ogłoszenia, a także prawo unieważnienia postępowania na każdym jego etapie i bez podania przyczyn, a Wykonawcom nie przysługują z tego tytułu jakiekolwiek roszczenia.</w:t>
      </w:r>
    </w:p>
    <w:p w14:paraId="55F4127E"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0F764325" w14:textId="77777777" w:rsidR="0022278C" w:rsidRPr="008319E4" w:rsidRDefault="0022278C" w:rsidP="0022278C">
      <w:pPr>
        <w:pStyle w:val="Standard"/>
        <w:numPr>
          <w:ilvl w:val="0"/>
          <w:numId w:val="6"/>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Zamawiający informuje, że w niniejszym postępowaniu Wykonawcom nie przysługują środki ochrony prawnej określone w ustawie z dnia </w:t>
      </w:r>
      <w:r w:rsidR="0030577C" w:rsidRPr="008319E4">
        <w:rPr>
          <w:rFonts w:asciiTheme="minorHAnsi" w:hAnsiTheme="minorHAnsi" w:cstheme="minorHAnsi"/>
          <w:sz w:val="22"/>
          <w:szCs w:val="22"/>
        </w:rPr>
        <w:t xml:space="preserve">11 września 2019 </w:t>
      </w:r>
      <w:r w:rsidRPr="008319E4">
        <w:rPr>
          <w:rFonts w:asciiTheme="minorHAnsi" w:hAnsiTheme="minorHAnsi" w:cstheme="minorHAnsi"/>
          <w:sz w:val="22"/>
          <w:szCs w:val="22"/>
        </w:rPr>
        <w:t>r. Prawo zamówień publicznych.</w:t>
      </w:r>
    </w:p>
    <w:p w14:paraId="46FA8DFA" w14:textId="77777777" w:rsidR="0022278C" w:rsidRPr="008319E4" w:rsidRDefault="0022278C" w:rsidP="0022278C">
      <w:pPr>
        <w:pStyle w:val="Akapitzlist"/>
        <w:spacing w:after="0"/>
        <w:rPr>
          <w:rFonts w:cstheme="minorHAnsi"/>
        </w:rPr>
      </w:pPr>
    </w:p>
    <w:p w14:paraId="152577C1" w14:textId="77777777" w:rsidR="0022278C" w:rsidRPr="008319E4" w:rsidRDefault="0022278C" w:rsidP="0022278C">
      <w:pPr>
        <w:pStyle w:val="Akapitzlist"/>
        <w:spacing w:after="0"/>
        <w:rPr>
          <w:rFonts w:cstheme="minorHAnsi"/>
          <w:b/>
        </w:rPr>
      </w:pPr>
      <w:r w:rsidRPr="008319E4">
        <w:rPr>
          <w:rFonts w:cstheme="minorHAnsi"/>
          <w:b/>
        </w:rPr>
        <w:t>Odrzucenie oferty :</w:t>
      </w:r>
    </w:p>
    <w:p w14:paraId="596FE8F9" w14:textId="77777777" w:rsidR="0022278C" w:rsidRPr="008319E4" w:rsidRDefault="0022278C" w:rsidP="0022278C">
      <w:pPr>
        <w:pStyle w:val="Standard"/>
        <w:numPr>
          <w:ilvl w:val="0"/>
          <w:numId w:val="12"/>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 tytułu odrzucenia oferty nie przysługuje żadne roszczenie przeciw Zamawiającemu.</w:t>
      </w:r>
    </w:p>
    <w:p w14:paraId="35498BB3" w14:textId="77777777" w:rsidR="0022278C" w:rsidRPr="008319E4" w:rsidRDefault="0022278C" w:rsidP="0022278C">
      <w:pPr>
        <w:pStyle w:val="Standard"/>
        <w:numPr>
          <w:ilvl w:val="0"/>
          <w:numId w:val="12"/>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Oferta zostanie odrzucona, jeśli :</w:t>
      </w:r>
    </w:p>
    <w:p w14:paraId="61811370" w14:textId="77777777" w:rsidR="0022278C" w:rsidRPr="008319E4" w:rsidRDefault="0022278C" w:rsidP="0022278C">
      <w:pPr>
        <w:pStyle w:val="Standard"/>
        <w:numPr>
          <w:ilvl w:val="0"/>
          <w:numId w:val="11"/>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jej treść nie odpowiada treści niniejszego zapytania ofertowego,</w:t>
      </w:r>
    </w:p>
    <w:p w14:paraId="2FD39F7B" w14:textId="77777777" w:rsidR="0022278C" w:rsidRPr="008319E4" w:rsidRDefault="0022278C" w:rsidP="0022278C">
      <w:pPr>
        <w:pStyle w:val="Standard"/>
        <w:numPr>
          <w:ilvl w:val="0"/>
          <w:numId w:val="11"/>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jej złożenie stanowi czyn nieuczciwej konkurencji w rozumieniu przepisów o zwalczaniu nieuczciwej konkurencji,</w:t>
      </w:r>
    </w:p>
    <w:p w14:paraId="649A0BD2" w14:textId="77777777" w:rsidR="0022278C" w:rsidRPr="008319E4" w:rsidRDefault="0022278C" w:rsidP="0022278C">
      <w:pPr>
        <w:pStyle w:val="Standard"/>
        <w:numPr>
          <w:ilvl w:val="0"/>
          <w:numId w:val="11"/>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jest niezgodna z obowiązującymi przepisami prawa,</w:t>
      </w:r>
    </w:p>
    <w:p w14:paraId="04C464D7" w14:textId="77777777" w:rsidR="0022278C" w:rsidRPr="008319E4" w:rsidRDefault="0022278C" w:rsidP="0022278C">
      <w:pPr>
        <w:pStyle w:val="Standard"/>
        <w:numPr>
          <w:ilvl w:val="0"/>
          <w:numId w:val="11"/>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jest niekompletna (np. brak załączników, brak podpisów na załącznikach, brak kompletnych danych w załącznikach).</w:t>
      </w:r>
    </w:p>
    <w:p w14:paraId="7D5D2EA5" w14:textId="77777777" w:rsidR="0022278C" w:rsidRPr="008319E4" w:rsidRDefault="0022278C" w:rsidP="0022278C">
      <w:pPr>
        <w:pStyle w:val="Standard"/>
        <w:numPr>
          <w:ilvl w:val="0"/>
          <w:numId w:val="11"/>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jeżeli będzie ona zawierała cenę brutto wyższą niż kwota, którą dysponuje Zamawiający na realizację usługi,</w:t>
      </w:r>
    </w:p>
    <w:p w14:paraId="7AD36606"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592EE8D2" w14:textId="77777777" w:rsidR="00325360" w:rsidRPr="008319E4" w:rsidRDefault="00325360" w:rsidP="0022278C">
      <w:pPr>
        <w:pStyle w:val="Standard"/>
        <w:spacing w:line="276" w:lineRule="auto"/>
        <w:jc w:val="both"/>
        <w:rPr>
          <w:rFonts w:asciiTheme="minorHAnsi" w:hAnsiTheme="minorHAnsi" w:cstheme="minorHAnsi"/>
          <w:sz w:val="22"/>
          <w:szCs w:val="22"/>
        </w:rPr>
      </w:pPr>
    </w:p>
    <w:p w14:paraId="77A696FA" w14:textId="77777777" w:rsidR="0022278C" w:rsidRPr="008319E4" w:rsidRDefault="0022278C" w:rsidP="0022278C">
      <w:pPr>
        <w:pStyle w:val="Standard"/>
        <w:numPr>
          <w:ilvl w:val="0"/>
          <w:numId w:val="8"/>
        </w:numPr>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Ochrona danych osobowych.</w:t>
      </w:r>
    </w:p>
    <w:p w14:paraId="4CFAFB17" w14:textId="77777777" w:rsidR="0022278C" w:rsidRPr="008319E4" w:rsidRDefault="0022278C" w:rsidP="0022278C">
      <w:pPr>
        <w:pStyle w:val="Standard"/>
        <w:spacing w:line="276" w:lineRule="auto"/>
        <w:jc w:val="both"/>
        <w:rPr>
          <w:rFonts w:asciiTheme="minorHAnsi" w:hAnsiTheme="minorHAnsi" w:cstheme="minorHAnsi"/>
          <w:b/>
          <w:bCs/>
          <w:sz w:val="22"/>
          <w:szCs w:val="22"/>
        </w:rPr>
      </w:pPr>
    </w:p>
    <w:tbl>
      <w:tblPr>
        <w:tblW w:w="9638" w:type="dxa"/>
        <w:tblLayout w:type="fixed"/>
        <w:tblCellMar>
          <w:left w:w="10" w:type="dxa"/>
          <w:right w:w="10" w:type="dxa"/>
        </w:tblCellMar>
        <w:tblLook w:val="0000" w:firstRow="0" w:lastRow="0" w:firstColumn="0" w:lastColumn="0" w:noHBand="0" w:noVBand="0"/>
      </w:tblPr>
      <w:tblGrid>
        <w:gridCol w:w="9638"/>
      </w:tblGrid>
      <w:tr w:rsidR="0022278C" w:rsidRPr="008319E4" w14:paraId="154168EE" w14:textId="77777777" w:rsidTr="00824292">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37F8E60"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opublikowanym w Dzienniku Urzędowym Unii Europejskiej Nr 119/1 z dnia 4 maja 2016r. – informuję, iż:</w:t>
            </w:r>
          </w:p>
          <w:p w14:paraId="5F85DDBA" w14:textId="77777777" w:rsidR="0022278C" w:rsidRPr="008319E4" w:rsidRDefault="0022278C" w:rsidP="00824292">
            <w:pPr>
              <w:pStyle w:val="TableContents"/>
              <w:spacing w:line="276" w:lineRule="auto"/>
              <w:jc w:val="both"/>
              <w:rPr>
                <w:rFonts w:asciiTheme="minorHAnsi" w:hAnsiTheme="minorHAnsi" w:cstheme="minorHAnsi"/>
                <w:sz w:val="22"/>
                <w:szCs w:val="22"/>
              </w:rPr>
            </w:pPr>
          </w:p>
          <w:p w14:paraId="2D981525" w14:textId="77777777" w:rsidR="0022278C" w:rsidRPr="008319E4" w:rsidRDefault="0022278C" w:rsidP="00824292">
            <w:pPr>
              <w:suppressLineNumbers/>
              <w:suppressAutoHyphens/>
              <w:autoSpaceDN w:val="0"/>
              <w:spacing w:after="0"/>
              <w:jc w:val="both"/>
              <w:textAlignment w:val="baseline"/>
              <w:rPr>
                <w:rFonts w:cs="Calibri"/>
                <w:kern w:val="3"/>
              </w:rPr>
            </w:pPr>
            <w:r w:rsidRPr="008319E4">
              <w:rPr>
                <w:rFonts w:asciiTheme="minorHAnsi" w:hAnsiTheme="minorHAnsi" w:cstheme="minorHAnsi"/>
              </w:rPr>
              <w:t xml:space="preserve">1) </w:t>
            </w:r>
            <w:r w:rsidRPr="008319E4">
              <w:rPr>
                <w:rFonts w:cs="Calibri"/>
                <w:kern w:val="3"/>
              </w:rPr>
              <w:t>administratorami Pani/Pana danych osobowych są :</w:t>
            </w:r>
          </w:p>
          <w:p w14:paraId="3E6FE77C" w14:textId="77777777" w:rsidR="00325360" w:rsidRPr="008319E4" w:rsidRDefault="00325360" w:rsidP="00824292">
            <w:pPr>
              <w:suppressLineNumbers/>
              <w:suppressAutoHyphens/>
              <w:autoSpaceDN w:val="0"/>
              <w:spacing w:after="0"/>
              <w:jc w:val="both"/>
              <w:textAlignment w:val="baseline"/>
              <w:rPr>
                <w:rFonts w:cs="Calibri"/>
                <w:kern w:val="3"/>
              </w:rPr>
            </w:pPr>
          </w:p>
          <w:p w14:paraId="66105EFB" w14:textId="77777777" w:rsidR="0022278C" w:rsidRPr="008319E4" w:rsidRDefault="0022278C" w:rsidP="0022278C">
            <w:pPr>
              <w:pStyle w:val="Akapitzlist"/>
              <w:numPr>
                <w:ilvl w:val="1"/>
                <w:numId w:val="16"/>
              </w:numPr>
              <w:suppressLineNumbers/>
              <w:suppressAutoHyphens/>
              <w:autoSpaceDN w:val="0"/>
              <w:spacing w:after="0"/>
              <w:jc w:val="both"/>
              <w:textAlignment w:val="baseline"/>
              <w:rPr>
                <w:rFonts w:cs="Calibri"/>
                <w:kern w:val="3"/>
              </w:rPr>
            </w:pPr>
            <w:r w:rsidRPr="008319E4">
              <w:rPr>
                <w:rFonts w:cs="Calibri"/>
                <w:color w:val="000000"/>
                <w:kern w:val="3"/>
              </w:rPr>
              <w:t xml:space="preserve">Państwowy Fundusz Rehabilitacji Osób Niepełnosprawnych  z siedzibą w Warszawie, Al. Jana Pawła II 13, tel. 22 50 55 500. Kontakt z Inspektorem Ochrony Danych Osobowych : mailowo: </w:t>
            </w:r>
            <w:r w:rsidRPr="008319E4">
              <w:rPr>
                <w:rFonts w:cs="Calibri"/>
                <w:color w:val="000000"/>
                <w:kern w:val="3"/>
                <w:u w:val="single"/>
                <w:shd w:val="clear" w:color="auto" w:fill="FFFFFF"/>
              </w:rPr>
              <w:t xml:space="preserve">iod@pfron.org.pl </w:t>
            </w:r>
            <w:r w:rsidRPr="008319E4">
              <w:rPr>
                <w:rFonts w:cs="Calibri"/>
                <w:color w:val="000000"/>
                <w:kern w:val="3"/>
                <w:shd w:val="clear" w:color="auto" w:fill="FFFFFF"/>
              </w:rPr>
              <w:t>lub listownie na adres: al. Jana Pawła II 13, 00-828 Warszawa, telefon: 22 50 55 500.</w:t>
            </w:r>
          </w:p>
          <w:p w14:paraId="1D18A258" w14:textId="2DA74D65" w:rsidR="0022278C" w:rsidRPr="008319E4" w:rsidRDefault="0022278C" w:rsidP="0022278C">
            <w:pPr>
              <w:pStyle w:val="Akapitzlist"/>
              <w:numPr>
                <w:ilvl w:val="1"/>
                <w:numId w:val="16"/>
              </w:numPr>
              <w:suppressLineNumbers/>
              <w:suppressAutoHyphens/>
              <w:autoSpaceDN w:val="0"/>
              <w:spacing w:after="0"/>
              <w:jc w:val="both"/>
              <w:textAlignment w:val="baseline"/>
              <w:rPr>
                <w:rFonts w:cs="Calibri"/>
                <w:kern w:val="3"/>
              </w:rPr>
            </w:pPr>
            <w:r w:rsidRPr="008319E4">
              <w:rPr>
                <w:rFonts w:cs="Calibri"/>
                <w:color w:val="000000"/>
                <w:kern w:val="3"/>
              </w:rPr>
              <w:t>Towarzystwo Przyjaciół Niepełnosprawnych</w:t>
            </w:r>
            <w:r w:rsidRPr="008319E4">
              <w:rPr>
                <w:rFonts w:cs="Calibri"/>
                <w:kern w:val="3"/>
              </w:rPr>
              <w:t xml:space="preserve"> w Łodzi, ul. Ks. Stanisława Staszica 1/3, 91-746, tel./fax. 42 616 06 20 , e-mail: siedziba@tpn.org.pl. Kontakt z Inspektorem Ochrony Danych jest </w:t>
            </w:r>
            <w:r w:rsidR="005D556D" w:rsidRPr="008319E4">
              <w:rPr>
                <w:rFonts w:cs="Calibri"/>
                <w:kern w:val="3"/>
              </w:rPr>
              <w:t>drogą</w:t>
            </w:r>
            <w:r w:rsidRPr="008319E4">
              <w:rPr>
                <w:rFonts w:cs="Calibri"/>
                <w:kern w:val="3"/>
              </w:rPr>
              <w:t xml:space="preserve"> email : iod</w:t>
            </w:r>
            <w:r w:rsidR="005D556D" w:rsidRPr="008319E4">
              <w:rPr>
                <w:rFonts w:cs="Calibri"/>
                <w:kern w:val="3"/>
              </w:rPr>
              <w:t>o</w:t>
            </w:r>
            <w:r w:rsidRPr="008319E4">
              <w:rPr>
                <w:rFonts w:cs="Calibri"/>
                <w:kern w:val="3"/>
              </w:rPr>
              <w:t>@tpn.org.pl</w:t>
            </w:r>
          </w:p>
          <w:p w14:paraId="5518D7AB" w14:textId="77777777" w:rsidR="0022278C" w:rsidRPr="008319E4" w:rsidRDefault="0022278C" w:rsidP="00824292">
            <w:pPr>
              <w:pStyle w:val="TableContents"/>
              <w:spacing w:line="276" w:lineRule="auto"/>
              <w:jc w:val="both"/>
              <w:rPr>
                <w:rFonts w:asciiTheme="minorHAnsi" w:hAnsiTheme="minorHAnsi" w:cstheme="minorHAnsi"/>
                <w:sz w:val="22"/>
                <w:szCs w:val="22"/>
              </w:rPr>
            </w:pPr>
          </w:p>
          <w:p w14:paraId="3516A2D3" w14:textId="05D6131B"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2) dane osobowe przetwarzane będą na podstawie art. 6 ust. 1 lit. b, c i e ogólnego rozporządzenia o ochronie danych, w celu zawarcia umowy cywilnoprawnej (umowy w przedmiocie świadczenia usługi szkoleniowej), w ramach projektu : </w:t>
            </w:r>
            <w:r w:rsidRPr="008319E4">
              <w:rPr>
                <w:rFonts w:asciiTheme="minorHAnsi" w:hAnsiTheme="minorHAnsi" w:cstheme="minorHAnsi"/>
                <w:bCs/>
                <w:sz w:val="22"/>
                <w:szCs w:val="22"/>
              </w:rPr>
              <w:t xml:space="preserve">„WiP: Wsparcie i Promocja zatrudnienia osób niepełnosprawnych. </w:t>
            </w:r>
            <w:r w:rsidR="00ED1152" w:rsidRPr="008319E4">
              <w:rPr>
                <w:rFonts w:asciiTheme="minorHAnsi" w:hAnsiTheme="minorHAnsi" w:cstheme="minorHAnsi"/>
                <w:bCs/>
                <w:sz w:val="22"/>
                <w:szCs w:val="22"/>
              </w:rPr>
              <w:t>Czwarta edycja</w:t>
            </w:r>
            <w:r w:rsidRPr="008319E4">
              <w:rPr>
                <w:rFonts w:asciiTheme="minorHAnsi" w:hAnsiTheme="minorHAnsi" w:cstheme="minorHAnsi"/>
                <w:bCs/>
                <w:sz w:val="22"/>
                <w:szCs w:val="22"/>
              </w:rPr>
              <w:t>”. Dane osobowe będą przetwarzane w zakresie pozwalającym na dokonanie wyboru wykonawcy usługi szkoleniowej, a następnie w zakresie niezbędnym do prawidłowej realizacji zawartej umowy o świadczenie usługi szkoleniowej</w:t>
            </w:r>
            <w:r w:rsidRPr="008319E4">
              <w:rPr>
                <w:rFonts w:asciiTheme="minorHAnsi" w:hAnsiTheme="minorHAnsi" w:cstheme="minorHAnsi"/>
                <w:sz w:val="22"/>
                <w:szCs w:val="22"/>
              </w:rPr>
              <w:t>;</w:t>
            </w:r>
          </w:p>
          <w:p w14:paraId="40713B1D" w14:textId="77777777" w:rsidR="0022278C" w:rsidRPr="008319E4" w:rsidRDefault="0022278C" w:rsidP="00824292">
            <w:pPr>
              <w:pStyle w:val="TableContents"/>
              <w:spacing w:line="276" w:lineRule="auto"/>
              <w:jc w:val="both"/>
              <w:rPr>
                <w:rFonts w:asciiTheme="minorHAnsi" w:hAnsiTheme="minorHAnsi" w:cstheme="minorHAnsi"/>
                <w:sz w:val="22"/>
                <w:szCs w:val="22"/>
              </w:rPr>
            </w:pPr>
          </w:p>
          <w:p w14:paraId="52F5A5CB"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3) Odbiorcami Pani/Pana danych będą podmioty, które na podstawie zawartych umów przetwarzają dane osobowe w imieniu Administratora albo podmioty, które mają prawo dostępu do danych osobowych na podstawie obowiązujących przepisów prawa.</w:t>
            </w:r>
          </w:p>
          <w:p w14:paraId="34E649EB" w14:textId="77777777" w:rsidR="0022278C" w:rsidRPr="008319E4" w:rsidRDefault="0022278C" w:rsidP="00824292">
            <w:pPr>
              <w:pStyle w:val="TableContents"/>
              <w:spacing w:line="276" w:lineRule="auto"/>
              <w:jc w:val="both"/>
              <w:rPr>
                <w:rFonts w:asciiTheme="minorHAnsi" w:hAnsiTheme="minorHAnsi" w:cstheme="minorHAnsi"/>
                <w:sz w:val="22"/>
                <w:szCs w:val="22"/>
              </w:rPr>
            </w:pPr>
          </w:p>
          <w:p w14:paraId="01AE88CD"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4) Dane osobowe będą przetwarzane przez okres niezbędny do realizacji ww. celu z uwzględnieniem okresów przechowywania określonych w przepisach odrębnych, w tym przepisów archiwalnych.</w:t>
            </w:r>
          </w:p>
          <w:p w14:paraId="1FC2DE71" w14:textId="77777777" w:rsidR="0022278C" w:rsidRPr="008319E4" w:rsidRDefault="0022278C" w:rsidP="00824292">
            <w:pPr>
              <w:pStyle w:val="TableContents"/>
              <w:spacing w:line="276" w:lineRule="auto"/>
              <w:jc w:val="both"/>
              <w:rPr>
                <w:rFonts w:asciiTheme="minorHAnsi" w:hAnsiTheme="minorHAnsi" w:cstheme="minorHAnsi"/>
                <w:sz w:val="22"/>
                <w:szCs w:val="22"/>
              </w:rPr>
            </w:pPr>
          </w:p>
          <w:p w14:paraId="11DC50D9"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5) podanie danych osobowych jest warunkiem zawarcia umowy cywilnoprawnej. Osoba, której dane dotyczą jest zobowiązana do ich podania. Konsekwencją niepodania danych osobowych jest brak możliwości zawarcia umowy cywilnoprawnej, o której mowa w pkt 2.</w:t>
            </w:r>
          </w:p>
          <w:p w14:paraId="4C165D5D" w14:textId="77777777" w:rsidR="0022278C" w:rsidRPr="008319E4" w:rsidRDefault="0022278C" w:rsidP="00824292">
            <w:pPr>
              <w:pStyle w:val="TableContents"/>
              <w:spacing w:line="276" w:lineRule="auto"/>
              <w:jc w:val="both"/>
              <w:rPr>
                <w:rFonts w:asciiTheme="minorHAnsi" w:hAnsiTheme="minorHAnsi" w:cstheme="minorHAnsi"/>
                <w:sz w:val="22"/>
                <w:szCs w:val="22"/>
              </w:rPr>
            </w:pPr>
          </w:p>
          <w:p w14:paraId="11088C09"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6) w odniesieniu do danych osobowych decyzje nie będą podejmowane w sposób zautomatyzowany, stosowanie do art. 22 ogólnego rozporządzenia o ochronie danych;</w:t>
            </w:r>
          </w:p>
          <w:p w14:paraId="3603C425" w14:textId="77777777" w:rsidR="00F90C6C" w:rsidRPr="008319E4" w:rsidRDefault="00F90C6C" w:rsidP="00824292">
            <w:pPr>
              <w:pStyle w:val="TableContents"/>
              <w:spacing w:line="276" w:lineRule="auto"/>
              <w:jc w:val="both"/>
              <w:rPr>
                <w:rFonts w:asciiTheme="minorHAnsi" w:hAnsiTheme="minorHAnsi" w:cstheme="minorHAnsi"/>
                <w:sz w:val="22"/>
                <w:szCs w:val="22"/>
              </w:rPr>
            </w:pPr>
          </w:p>
          <w:p w14:paraId="0FF0E12E" w14:textId="77777777" w:rsidR="00325360" w:rsidRPr="008319E4" w:rsidRDefault="00325360" w:rsidP="00325360">
            <w:pPr>
              <w:suppressLineNumbers/>
              <w:suppressAutoHyphens/>
              <w:autoSpaceDN w:val="0"/>
              <w:spacing w:after="0"/>
              <w:jc w:val="both"/>
              <w:textAlignment w:val="baseline"/>
              <w:rPr>
                <w:rFonts w:cs="Calibri"/>
                <w:kern w:val="3"/>
              </w:rPr>
            </w:pPr>
            <w:r w:rsidRPr="008319E4">
              <w:rPr>
                <w:rFonts w:cs="Calibri"/>
                <w:shd w:val="clear" w:color="auto" w:fill="FFFFFF"/>
              </w:rPr>
              <w:t>7) Towarzystwo Przyjaciół Niepełnosprawnych w swojej pracy korzysta z narzędzi Microsoft 365, wiąże się to z tym, że dane osobowe przetwarzane przez TPN mogą być przekazywane poza Europejski Obszar Gospodarczy do Stanów Zjednoczonych. Jednocześnie należy wskazać, że Komisja Europejska przyjęła decyzję stwierdzającą odpowiedni stopień ochrony danych osobowych przez Stany Zjednoczone, co nastąpiło decyzja wykonawczą z 10 lipca 2023 r. wydaną na podstawie rozporządzenia Parlamentu Europejskiego i Rady (UE) 2016/679, stwierdzającą odpowiedni stopień ochrony danych osobowych zapewniony w ramach ochrony danych UE–USA</w:t>
            </w:r>
          </w:p>
          <w:p w14:paraId="26FB661F" w14:textId="77777777" w:rsidR="0022278C" w:rsidRPr="008319E4" w:rsidRDefault="00325360"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8</w:t>
            </w:r>
            <w:r w:rsidR="0022278C" w:rsidRPr="008319E4">
              <w:rPr>
                <w:rFonts w:asciiTheme="minorHAnsi" w:hAnsiTheme="minorHAnsi" w:cstheme="minorHAnsi"/>
                <w:sz w:val="22"/>
                <w:szCs w:val="22"/>
              </w:rPr>
              <w:t>) posiada Pani/Pan:</w:t>
            </w:r>
          </w:p>
          <w:p w14:paraId="158986E2"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a) na podstawie art. 15 ogólnego rozporządzenia o ochronie danych prawo dostępu do danych osobowych Pani/Pana dotyczących.</w:t>
            </w:r>
          </w:p>
          <w:p w14:paraId="58085ADA"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b) na podstawie art. 16 ogólnego rozporządzenia o ochronie danych prawo do sprostowania Pani/Pana danych osobowych*,</w:t>
            </w:r>
          </w:p>
          <w:p w14:paraId="5392335D"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c) na podstawie art. 18 ogólnego rozporządzenia o ochronie danych prawo żądania od administratora ograniczenia przetwarzania danych osobowych z zastrzeżeniem przypadków, o których mowa w art. 18 ust. 2 ogólnego rozporządzenia o ochronie danych**;</w:t>
            </w:r>
          </w:p>
          <w:p w14:paraId="2AC94C48"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d) prawo do wniesienia skargi do Prezesa Urzędu Ochrony Danych Osobowych, gdy uzna Pani/Pan, że przetwarzanie danych osobowych Pani/Pana dotyczących narusza przepisy ogólnego rozporządzenia o ochronie danych;</w:t>
            </w:r>
          </w:p>
          <w:p w14:paraId="0780234D" w14:textId="77777777" w:rsidR="0022278C" w:rsidRPr="008319E4" w:rsidRDefault="00325360"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9</w:t>
            </w:r>
            <w:r w:rsidR="0022278C" w:rsidRPr="008319E4">
              <w:rPr>
                <w:rFonts w:asciiTheme="minorHAnsi" w:hAnsiTheme="minorHAnsi" w:cstheme="minorHAnsi"/>
                <w:sz w:val="22"/>
                <w:szCs w:val="22"/>
              </w:rPr>
              <w:t>) nie przysługuje Pani/Panu:</w:t>
            </w:r>
          </w:p>
          <w:p w14:paraId="59D6FCD7"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a) w związku z art. 17 ust. 3 lit. b, d lub e ogólnego rozporządzenia o ochronie danych prawo do usunięcia danych osobowych, </w:t>
            </w:r>
          </w:p>
          <w:p w14:paraId="27AEA2F7"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b) prawo do przenoszenia danych osobowych, o którym mowa w art. 20 ogólnego rozporządzenia o ochronie danych,</w:t>
            </w:r>
          </w:p>
          <w:p w14:paraId="71AEB5EB" w14:textId="77777777" w:rsidR="0022278C" w:rsidRPr="008319E4" w:rsidRDefault="0022278C" w:rsidP="00824292">
            <w:pPr>
              <w:pStyle w:val="TableContents"/>
              <w:pBdr>
                <w:bottom w:val="single" w:sz="12" w:space="1" w:color="auto"/>
              </w:pBdr>
              <w:spacing w:line="276" w:lineRule="auto"/>
              <w:jc w:val="both"/>
              <w:rPr>
                <w:rFonts w:asciiTheme="minorHAnsi" w:hAnsiTheme="minorHAnsi" w:cstheme="minorHAnsi"/>
                <w:sz w:val="22"/>
                <w:szCs w:val="22"/>
              </w:rPr>
            </w:pPr>
          </w:p>
          <w:p w14:paraId="5685F08E" w14:textId="77777777" w:rsidR="0022278C" w:rsidRPr="008319E4" w:rsidRDefault="0022278C" w:rsidP="00824292">
            <w:pPr>
              <w:pStyle w:val="TableContents"/>
              <w:spacing w:line="276" w:lineRule="auto"/>
              <w:jc w:val="both"/>
              <w:rPr>
                <w:rFonts w:asciiTheme="minorHAnsi" w:hAnsiTheme="minorHAnsi" w:cstheme="minorHAnsi"/>
                <w:sz w:val="22"/>
                <w:szCs w:val="22"/>
              </w:rPr>
            </w:pPr>
          </w:p>
          <w:p w14:paraId="6B6A5EE9"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8319E4">
              <w:rPr>
                <w:rFonts w:asciiTheme="minorHAnsi" w:hAnsiTheme="minorHAnsi" w:cstheme="minorHAnsi"/>
                <w:sz w:val="22"/>
                <w:szCs w:val="22"/>
              </w:rPr>
              <w:t>Pzp</w:t>
            </w:r>
            <w:proofErr w:type="spellEnd"/>
            <w:r w:rsidRPr="008319E4">
              <w:rPr>
                <w:rFonts w:asciiTheme="minorHAnsi" w:hAnsiTheme="minorHAnsi" w:cstheme="minorHAnsi"/>
                <w:sz w:val="22"/>
                <w:szCs w:val="22"/>
              </w:rPr>
              <w:t>, Zasadą Konkurencyjności oraz nie może naruszać integralności protokołu oraz jego załączników</w:t>
            </w:r>
          </w:p>
          <w:p w14:paraId="6AC7FCFD" w14:textId="77777777" w:rsidR="0022278C" w:rsidRPr="008319E4" w:rsidRDefault="0022278C" w:rsidP="00824292">
            <w:pPr>
              <w:pStyle w:val="TableContents"/>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 xml:space="preserve">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tc>
      </w:tr>
    </w:tbl>
    <w:p w14:paraId="09631F0C"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3AAAC5C2" w14:textId="77777777" w:rsidR="0022278C" w:rsidRPr="008319E4" w:rsidRDefault="0022278C" w:rsidP="0022278C">
      <w:pPr>
        <w:pStyle w:val="Standard"/>
        <w:spacing w:line="276" w:lineRule="auto"/>
        <w:jc w:val="both"/>
        <w:rPr>
          <w:rFonts w:asciiTheme="minorHAnsi" w:hAnsiTheme="minorHAnsi" w:cstheme="minorHAnsi"/>
          <w:b/>
          <w:bCs/>
          <w:sz w:val="22"/>
          <w:szCs w:val="22"/>
        </w:rPr>
      </w:pPr>
      <w:r w:rsidRPr="008319E4">
        <w:rPr>
          <w:rFonts w:asciiTheme="minorHAnsi" w:hAnsiTheme="minorHAnsi" w:cstheme="minorHAnsi"/>
          <w:b/>
          <w:bCs/>
          <w:sz w:val="22"/>
          <w:szCs w:val="22"/>
        </w:rPr>
        <w:t>Załączniki :</w:t>
      </w:r>
    </w:p>
    <w:p w14:paraId="4471785F" w14:textId="77777777" w:rsidR="0022278C" w:rsidRPr="008319E4" w:rsidRDefault="0022278C" w:rsidP="0022278C">
      <w:pPr>
        <w:pStyle w:val="Standard"/>
        <w:spacing w:line="276" w:lineRule="auto"/>
        <w:jc w:val="both"/>
        <w:rPr>
          <w:rFonts w:asciiTheme="minorHAnsi" w:hAnsiTheme="minorHAnsi" w:cstheme="minorHAnsi"/>
          <w:sz w:val="22"/>
          <w:szCs w:val="22"/>
        </w:rPr>
      </w:pPr>
    </w:p>
    <w:p w14:paraId="5023A6A2" w14:textId="77777777" w:rsidR="0022278C" w:rsidRPr="008319E4" w:rsidRDefault="0022278C" w:rsidP="0022278C">
      <w:pPr>
        <w:pStyle w:val="Standard"/>
        <w:numPr>
          <w:ilvl w:val="0"/>
          <w:numId w:val="9"/>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Formularz ofertowy – załącznik nr 1</w:t>
      </w:r>
    </w:p>
    <w:p w14:paraId="02BC71B1" w14:textId="77777777" w:rsidR="00B26CAF" w:rsidRPr="008319E4" w:rsidRDefault="0022278C" w:rsidP="00E925B6">
      <w:pPr>
        <w:pStyle w:val="Standard"/>
        <w:numPr>
          <w:ilvl w:val="0"/>
          <w:numId w:val="9"/>
        </w:numPr>
        <w:spacing w:line="276" w:lineRule="auto"/>
        <w:jc w:val="both"/>
        <w:rPr>
          <w:rFonts w:asciiTheme="minorHAnsi" w:hAnsiTheme="minorHAnsi" w:cstheme="minorHAnsi"/>
          <w:sz w:val="22"/>
          <w:szCs w:val="22"/>
        </w:rPr>
      </w:pPr>
      <w:r w:rsidRPr="008319E4">
        <w:rPr>
          <w:rFonts w:asciiTheme="minorHAnsi" w:hAnsiTheme="minorHAnsi" w:cstheme="minorHAnsi"/>
          <w:sz w:val="22"/>
          <w:szCs w:val="22"/>
        </w:rPr>
        <w:t>Oświadczenie o braku powiązań – załącznik nr 2</w:t>
      </w:r>
    </w:p>
    <w:sectPr w:rsidR="00B26CAF" w:rsidRPr="008319E4" w:rsidSect="0062231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A526" w14:textId="77777777" w:rsidR="00025A10" w:rsidRDefault="00025A10" w:rsidP="00277EEA">
      <w:pPr>
        <w:spacing w:after="0" w:line="240" w:lineRule="auto"/>
      </w:pPr>
      <w:r>
        <w:separator/>
      </w:r>
    </w:p>
  </w:endnote>
  <w:endnote w:type="continuationSeparator" w:id="0">
    <w:p w14:paraId="779B3B7E" w14:textId="77777777" w:rsidR="00025A10" w:rsidRDefault="00025A10" w:rsidP="0027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IDFont+F2">
    <w:charset w:val="00"/>
    <w:family w:val="auto"/>
    <w:pitch w:val="default"/>
  </w:font>
  <w:font w:name="Wingdings 2">
    <w:panose1 w:val="05020102010507070707"/>
    <w:charset w:val="02"/>
    <w:family w:val="roman"/>
    <w:pitch w:val="variable"/>
    <w:sig w:usb0="00000000" w:usb1="10000000" w:usb2="00000000" w:usb3="00000000" w:csb0="80000000" w:csb1="00000000"/>
  </w:font>
  <w:font w:name="Cambria">
    <w:altName w:val="CID Font+ F"/>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B93D" w14:textId="77777777" w:rsidR="00AC74DE" w:rsidRDefault="00AC74D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966E" w14:textId="77777777" w:rsidR="00A74B49" w:rsidRPr="00A74B49" w:rsidRDefault="0022278C">
    <w:pPr>
      <w:pStyle w:val="Stopka"/>
      <w:rPr>
        <w:sz w:val="16"/>
        <w:szCs w:val="16"/>
      </w:rPr>
    </w:pPr>
    <w:r>
      <w:rPr>
        <w:noProof/>
        <w:lang w:eastAsia="pl-PL"/>
      </w:rPr>
      <mc:AlternateContent>
        <mc:Choice Requires="wps">
          <w:drawing>
            <wp:anchor distT="4294967294" distB="4294967294" distL="114300" distR="114300" simplePos="0" relativeHeight="251657728" behindDoc="0" locked="0" layoutInCell="1" allowOverlap="1" wp14:anchorId="4ADC432D" wp14:editId="7F0A0297">
              <wp:simplePos x="0" y="0"/>
              <wp:positionH relativeFrom="column">
                <wp:posOffset>709930</wp:posOffset>
              </wp:positionH>
              <wp:positionV relativeFrom="paragraph">
                <wp:posOffset>62864</wp:posOffset>
              </wp:positionV>
              <wp:extent cx="4048125" cy="0"/>
              <wp:effectExtent l="19050" t="38100" r="28575" b="38100"/>
              <wp:wrapNone/>
              <wp:docPr id="4"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48125" cy="0"/>
                      </a:xfrm>
                      <a:prstGeom prst="line">
                        <a:avLst/>
                      </a:prstGeom>
                      <a:noFill/>
                      <a:ln w="9525" cap="flat" cmpd="sng" algn="ctr">
                        <a:solidFill>
                          <a:sysClr val="windowText" lastClr="000000">
                            <a:lumMod val="85000"/>
                            <a:lumOff val="15000"/>
                          </a:sysClr>
                        </a:solidFill>
                        <a:prstDash val="solid"/>
                      </a:ln>
                      <a:effectLst>
                        <a:glow rad="25400">
                          <a:sysClr val="windowText" lastClr="000000">
                            <a:lumMod val="65000"/>
                            <a:lumOff val="35000"/>
                            <a:alpha val="40000"/>
                          </a:sysClr>
                        </a:glow>
                      </a:effectLst>
                    </wps:spPr>
                    <wps:bodyPr/>
                  </wps:wsp>
                </a:graphicData>
              </a:graphic>
              <wp14:sizeRelH relativeFrom="margin">
                <wp14:pctWidth>0</wp14:pctWidth>
              </wp14:sizeRelH>
              <wp14:sizeRelV relativeFrom="page">
                <wp14:pctHeight>0</wp14:pctHeight>
              </wp14:sizeRelV>
            </wp:anchor>
          </w:drawing>
        </mc:Choice>
        <mc:Fallback>
          <w:pict>
            <v:line w14:anchorId="26E825F5" id="Łącznik prostoliniowy 4"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9pt,4.95pt" to="374.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" strokecolor="#262626">
              <o:lock v:ext="edit" shapetype="f"/>
            </v:line>
          </w:pict>
        </mc:Fallback>
      </mc:AlternateContent>
    </w:r>
    <w:r w:rsidR="00A74B49">
      <w:rPr>
        <w:sz w:val="16"/>
        <w:szCs w:val="16"/>
      </w:rPr>
      <w:t xml:space="preserve">Biuro projektu  </w:t>
    </w:r>
    <w:r w:rsidR="00A74B49" w:rsidRPr="00A74B49">
      <w:rPr>
        <w:sz w:val="16"/>
        <w:szCs w:val="16"/>
      </w:rPr>
      <w:tab/>
    </w:r>
    <w:r w:rsidR="00A74B49" w:rsidRPr="00A74B49">
      <w:rPr>
        <w:sz w:val="16"/>
        <w:szCs w:val="16"/>
      </w:rPr>
      <w:tab/>
      <w:t>tel./fax: 42 616 06 20</w:t>
    </w:r>
  </w:p>
  <w:p w14:paraId="7B31EC73" w14:textId="77777777" w:rsidR="00A74B49" w:rsidRPr="00BB5333" w:rsidRDefault="00A74B49">
    <w:pPr>
      <w:pStyle w:val="Stopka"/>
      <w:rPr>
        <w:sz w:val="16"/>
        <w:szCs w:val="16"/>
        <w:lang w:val="en-GB"/>
      </w:rPr>
    </w:pPr>
    <w:r w:rsidRPr="00A74B49">
      <w:rPr>
        <w:sz w:val="16"/>
        <w:szCs w:val="16"/>
      </w:rPr>
      <w:t xml:space="preserve">TPN </w:t>
    </w:r>
    <w:r>
      <w:rPr>
        <w:sz w:val="16"/>
        <w:szCs w:val="16"/>
      </w:rPr>
      <w:sym w:font="Wingdings 2" w:char="F096"/>
    </w:r>
    <w:r w:rsidRPr="00A74B49">
      <w:rPr>
        <w:sz w:val="16"/>
        <w:szCs w:val="16"/>
      </w:rPr>
      <w:t xml:space="preserve"> ul. </w:t>
    </w:r>
    <w:r w:rsidR="00A112BB" w:rsidRPr="00BB5333">
      <w:rPr>
        <w:sz w:val="16"/>
        <w:szCs w:val="16"/>
        <w:lang w:val="en-GB"/>
      </w:rPr>
      <w:t xml:space="preserve">Ks. St. </w:t>
    </w:r>
    <w:proofErr w:type="spellStart"/>
    <w:r w:rsidR="00DA12D3" w:rsidRPr="00BB5333">
      <w:rPr>
        <w:sz w:val="16"/>
        <w:szCs w:val="16"/>
        <w:lang w:val="en-GB"/>
      </w:rPr>
      <w:t>Staszica</w:t>
    </w:r>
    <w:proofErr w:type="spellEnd"/>
    <w:r w:rsidR="00DA12D3" w:rsidRPr="00BB5333">
      <w:rPr>
        <w:sz w:val="16"/>
        <w:szCs w:val="16"/>
        <w:lang w:val="en-GB"/>
      </w:rPr>
      <w:t xml:space="preserve"> 1/3</w:t>
    </w:r>
    <w:r>
      <w:rPr>
        <w:sz w:val="16"/>
        <w:szCs w:val="16"/>
      </w:rPr>
      <w:sym w:font="Wingdings 2" w:char="F096"/>
    </w:r>
    <w:r w:rsidRPr="00BB5333">
      <w:rPr>
        <w:sz w:val="16"/>
        <w:szCs w:val="16"/>
        <w:lang w:val="en-GB"/>
      </w:rPr>
      <w:t xml:space="preserve"> </w:t>
    </w:r>
    <w:proofErr w:type="spellStart"/>
    <w:r w:rsidRPr="00BB5333">
      <w:rPr>
        <w:sz w:val="16"/>
        <w:szCs w:val="16"/>
        <w:lang w:val="en-GB"/>
      </w:rPr>
      <w:t>Łódź</w:t>
    </w:r>
    <w:proofErr w:type="spellEnd"/>
    <w:r w:rsidRPr="00BB5333">
      <w:rPr>
        <w:sz w:val="16"/>
        <w:szCs w:val="16"/>
        <w:lang w:val="en-GB"/>
      </w:rPr>
      <w:t xml:space="preserve"> 91-</w:t>
    </w:r>
    <w:r w:rsidR="00DA12D3" w:rsidRPr="00BB5333">
      <w:rPr>
        <w:sz w:val="16"/>
        <w:szCs w:val="16"/>
        <w:lang w:val="en-GB"/>
      </w:rPr>
      <w:t>746</w:t>
    </w:r>
    <w:r w:rsidRPr="00BB5333">
      <w:rPr>
        <w:sz w:val="16"/>
        <w:szCs w:val="16"/>
        <w:lang w:val="en-GB"/>
      </w:rPr>
      <w:tab/>
    </w:r>
    <w:r w:rsidRPr="00BB5333">
      <w:rPr>
        <w:sz w:val="16"/>
        <w:szCs w:val="16"/>
        <w:lang w:val="en-GB"/>
      </w:rPr>
      <w:tab/>
      <w:t xml:space="preserve">e-mail: </w:t>
    </w:r>
    <w:hyperlink r:id="rId1" w:history="1">
      <w:r w:rsidR="00236074" w:rsidRPr="00BB5333">
        <w:rPr>
          <w:rStyle w:val="Hipercze"/>
          <w:color w:val="auto"/>
          <w:sz w:val="16"/>
          <w:szCs w:val="16"/>
          <w:u w:val="none"/>
          <w:lang w:val="en-GB"/>
        </w:rPr>
        <w:t>kweglarska</w:t>
      </w:r>
      <w:r w:rsidRPr="00BB5333">
        <w:rPr>
          <w:rStyle w:val="Hipercze"/>
          <w:color w:val="auto"/>
          <w:sz w:val="16"/>
          <w:szCs w:val="16"/>
          <w:u w:val="none"/>
          <w:lang w:val="en-GB"/>
        </w:rPr>
        <w:t>@tpn.org.pl</w:t>
      </w:r>
    </w:hyperlink>
    <w:r>
      <w:rPr>
        <w:sz w:val="16"/>
        <w:szCs w:val="16"/>
      </w:rPr>
      <w:sym w:font="Wingdings 2" w:char="F096"/>
    </w:r>
    <w:r w:rsidRPr="00BB5333">
      <w:rPr>
        <w:sz w:val="16"/>
        <w:szCs w:val="16"/>
        <w:lang w:val="en-GB"/>
      </w:rPr>
      <w:t>www.tpn.org.pl</w:t>
    </w:r>
  </w:p>
  <w:p w14:paraId="4548E699" w14:textId="77777777" w:rsidR="00A74B49" w:rsidRDefault="0022278C">
    <w:pPr>
      <w:pStyle w:val="Stopka"/>
    </w:pPr>
    <w:r>
      <w:rPr>
        <w:noProof/>
        <w:lang w:eastAsia="pl-PL"/>
      </w:rPr>
      <mc:AlternateContent>
        <mc:Choice Requires="wps">
          <w:drawing>
            <wp:anchor distT="4294967294" distB="4294967294" distL="114300" distR="114300" simplePos="0" relativeHeight="251658752" behindDoc="0" locked="0" layoutInCell="1" allowOverlap="1" wp14:anchorId="3E12549D" wp14:editId="6044EB51">
              <wp:simplePos x="0" y="0"/>
              <wp:positionH relativeFrom="column">
                <wp:posOffset>5080</wp:posOffset>
              </wp:positionH>
              <wp:positionV relativeFrom="paragraph">
                <wp:posOffset>72389</wp:posOffset>
              </wp:positionV>
              <wp:extent cx="5724525" cy="0"/>
              <wp:effectExtent l="19050" t="38100" r="28575" b="3810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4525" cy="0"/>
                      </a:xfrm>
                      <a:prstGeom prst="line">
                        <a:avLst/>
                      </a:prstGeom>
                      <a:noFill/>
                      <a:ln w="9525" cap="flat" cmpd="sng" algn="ctr">
                        <a:solidFill>
                          <a:sysClr val="windowText" lastClr="000000">
                            <a:lumMod val="85000"/>
                            <a:lumOff val="15000"/>
                          </a:sysClr>
                        </a:solidFill>
                        <a:prstDash val="solid"/>
                      </a:ln>
                      <a:effectLst>
                        <a:glow rad="25400">
                          <a:sysClr val="windowText" lastClr="000000">
                            <a:lumMod val="65000"/>
                            <a:lumOff val="35000"/>
                            <a:alpha val="40000"/>
                          </a:sysClr>
                        </a:glow>
                      </a:effectLst>
                    </wps:spPr>
                    <wps:bodyPr/>
                  </wps:wsp>
                </a:graphicData>
              </a:graphic>
              <wp14:sizeRelH relativeFrom="page">
                <wp14:pctWidth>0</wp14:pctWidth>
              </wp14:sizeRelH>
              <wp14:sizeRelV relativeFrom="margin">
                <wp14:pctHeight>0</wp14:pctHeight>
              </wp14:sizeRelV>
            </wp:anchor>
          </w:drawing>
        </mc:Choice>
        <mc:Fallback>
          <w:pict>
            <v:line w14:anchorId="1472CE9A" id="Łącznik prostoliniowy 5"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4pt,5.7pt" to="451.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" strokecolor="#262626">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8D5E" w14:textId="77777777" w:rsidR="00AC74DE" w:rsidRDefault="00AC74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0B6A" w14:textId="77777777" w:rsidR="00025A10" w:rsidRDefault="00025A10" w:rsidP="00277EEA">
      <w:pPr>
        <w:spacing w:after="0" w:line="240" w:lineRule="auto"/>
      </w:pPr>
      <w:r>
        <w:separator/>
      </w:r>
    </w:p>
  </w:footnote>
  <w:footnote w:type="continuationSeparator" w:id="0">
    <w:p w14:paraId="4F131E5C" w14:textId="77777777" w:rsidR="00025A10" w:rsidRDefault="00025A10" w:rsidP="00277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8002" w14:textId="77777777" w:rsidR="00AC74DE" w:rsidRDefault="00AC74D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2517"/>
      <w:gridCol w:w="2829"/>
    </w:tblGrid>
    <w:tr w:rsidR="00CF7CD0" w14:paraId="40A20707" w14:textId="77777777" w:rsidTr="00CF7CD0">
      <w:tc>
        <w:tcPr>
          <w:tcW w:w="3020" w:type="dxa"/>
          <w:vAlign w:val="center"/>
          <w:hideMark/>
        </w:tcPr>
        <w:p w14:paraId="01FACFE1" w14:textId="77777777" w:rsidR="00CF7CD0" w:rsidRDefault="00CF7CD0" w:rsidP="00CF7CD0">
          <w:pPr>
            <w:pStyle w:val="Nagwek"/>
            <w:tabs>
              <w:tab w:val="left" w:pos="708"/>
            </w:tabs>
            <w:jc w:val="center"/>
          </w:pPr>
          <w:r>
            <w:rPr>
              <w:noProof/>
              <w:lang w:eastAsia="pl-PL"/>
            </w:rPr>
            <w:drawing>
              <wp:inline distT="0" distB="0" distL="0" distR="0" wp14:anchorId="4B54E65A" wp14:editId="1315E237">
                <wp:extent cx="2219325" cy="990600"/>
                <wp:effectExtent l="0" t="0" r="9525" b="0"/>
                <wp:docPr id="7" name="Obraz 7" descr="PFRON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FRON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990600"/>
                        </a:xfrm>
                        <a:prstGeom prst="rect">
                          <a:avLst/>
                        </a:prstGeom>
                        <a:noFill/>
                        <a:ln>
                          <a:noFill/>
                        </a:ln>
                      </pic:spPr>
                    </pic:pic>
                  </a:graphicData>
                </a:graphic>
              </wp:inline>
            </w:drawing>
          </w:r>
        </w:p>
      </w:tc>
      <w:tc>
        <w:tcPr>
          <w:tcW w:w="3021" w:type="dxa"/>
          <w:vAlign w:val="center"/>
        </w:tcPr>
        <w:p w14:paraId="0E059FB7" w14:textId="77777777" w:rsidR="00CF7CD0" w:rsidRDefault="00CF7CD0" w:rsidP="00CF7CD0">
          <w:pPr>
            <w:pStyle w:val="Nagwek"/>
            <w:tabs>
              <w:tab w:val="left" w:pos="708"/>
            </w:tabs>
            <w:jc w:val="right"/>
          </w:pPr>
        </w:p>
      </w:tc>
      <w:tc>
        <w:tcPr>
          <w:tcW w:w="3021" w:type="dxa"/>
          <w:vAlign w:val="center"/>
          <w:hideMark/>
        </w:tcPr>
        <w:p w14:paraId="08CCF312" w14:textId="77777777" w:rsidR="00CF7CD0" w:rsidRDefault="00CF7CD0" w:rsidP="00CF7CD0">
          <w:pPr>
            <w:pStyle w:val="Nagwek"/>
            <w:jc w:val="center"/>
            <w:rPr>
              <w:sz w:val="16"/>
              <w:szCs w:val="16"/>
            </w:rPr>
          </w:pPr>
          <w:r>
            <w:rPr>
              <w:noProof/>
              <w:sz w:val="16"/>
              <w:szCs w:val="16"/>
              <w:lang w:eastAsia="pl-PL"/>
            </w:rPr>
            <w:drawing>
              <wp:inline distT="0" distB="0" distL="0" distR="0" wp14:anchorId="49941173" wp14:editId="506E4ED4">
                <wp:extent cx="1097280" cy="817245"/>
                <wp:effectExtent l="0" t="0" r="7620" b="190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17245"/>
                        </a:xfrm>
                        <a:prstGeom prst="rect">
                          <a:avLst/>
                        </a:prstGeom>
                        <a:noFill/>
                      </pic:spPr>
                    </pic:pic>
                  </a:graphicData>
                </a:graphic>
              </wp:inline>
            </w:drawing>
          </w:r>
        </w:p>
        <w:p w14:paraId="3995BDE0" w14:textId="77777777" w:rsidR="00CF7CD0" w:rsidRDefault="00CF7CD0" w:rsidP="00CF7CD0">
          <w:pPr>
            <w:pStyle w:val="Nagwek"/>
            <w:jc w:val="center"/>
            <w:rPr>
              <w:sz w:val="16"/>
              <w:szCs w:val="16"/>
            </w:rPr>
          </w:pPr>
          <w:r>
            <w:rPr>
              <w:sz w:val="16"/>
              <w:szCs w:val="16"/>
            </w:rPr>
            <w:t>Realizator projektu</w:t>
          </w:r>
        </w:p>
      </w:tc>
    </w:tr>
  </w:tbl>
  <w:p w14:paraId="22F46A6A" w14:textId="77777777" w:rsidR="00277EEA" w:rsidRDefault="0022278C" w:rsidP="00277EEA">
    <w:pPr>
      <w:pStyle w:val="Nagwek"/>
      <w:jc w:val="center"/>
    </w:pPr>
    <w:r>
      <w:rPr>
        <w:noProof/>
        <w:lang w:eastAsia="pl-PL"/>
      </w:rPr>
      <mc:AlternateContent>
        <mc:Choice Requires="wps">
          <w:drawing>
            <wp:anchor distT="4294967294" distB="4294967294" distL="114300" distR="114300" simplePos="0" relativeHeight="251655680" behindDoc="0" locked="0" layoutInCell="1" allowOverlap="1" wp14:anchorId="32D303FE" wp14:editId="644CED1B">
              <wp:simplePos x="0" y="0"/>
              <wp:positionH relativeFrom="column">
                <wp:posOffset>-490220</wp:posOffset>
              </wp:positionH>
              <wp:positionV relativeFrom="paragraph">
                <wp:posOffset>74294</wp:posOffset>
              </wp:positionV>
              <wp:extent cx="6762750" cy="0"/>
              <wp:effectExtent l="19050" t="38100" r="38100" b="3810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0" cy="0"/>
                      </a:xfrm>
                      <a:prstGeom prst="line">
                        <a:avLst/>
                      </a:prstGeom>
                      <a:noFill/>
                      <a:ln w="9525" cap="flat" cmpd="sng" algn="ctr">
                        <a:solidFill>
                          <a:sysClr val="windowText" lastClr="000000">
                            <a:lumMod val="85000"/>
                            <a:lumOff val="15000"/>
                          </a:sysClr>
                        </a:solidFill>
                        <a:prstDash val="solid"/>
                      </a:ln>
                      <a:effectLst>
                        <a:glow rad="25400">
                          <a:sysClr val="windowText" lastClr="000000">
                            <a:lumMod val="65000"/>
                            <a:lumOff val="35000"/>
                            <a:alpha val="40000"/>
                          </a:sysClr>
                        </a:glow>
                      </a:effectLst>
                    </wps:spPr>
                    <wps:bodyPr/>
                  </wps:wsp>
                </a:graphicData>
              </a:graphic>
              <wp14:sizeRelH relativeFrom="page">
                <wp14:pctWidth>0</wp14:pctWidth>
              </wp14:sizeRelH>
              <wp14:sizeRelV relativeFrom="margin">
                <wp14:pctHeight>0</wp14:pctHeight>
              </wp14:sizeRelV>
            </wp:anchor>
          </w:drawing>
        </mc:Choice>
        <mc:Fallback>
          <w:pict>
            <v:line w14:anchorId="59C7415C" id="Łącznik prostoliniowy 2"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8.6pt,5.85pt" to="493.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" strokecolor="#262626">
              <o:lock v:ext="edit" shapetype="f"/>
            </v:line>
          </w:pict>
        </mc:Fallback>
      </mc:AlternateContent>
    </w:r>
  </w:p>
  <w:p w14:paraId="559C23D1" w14:textId="77777777" w:rsidR="00AC74DE" w:rsidRDefault="00AC74DE" w:rsidP="00AC74DE">
    <w:pPr>
      <w:pStyle w:val="Nagwek"/>
      <w:jc w:val="center"/>
      <w:rPr>
        <w:sz w:val="16"/>
        <w:szCs w:val="16"/>
      </w:rPr>
    </w:pPr>
    <w:r w:rsidRPr="00700040">
      <w:rPr>
        <w:b/>
        <w:bCs/>
        <w:sz w:val="16"/>
        <w:szCs w:val="16"/>
      </w:rPr>
      <w:t xml:space="preserve">Zadania zlecane </w:t>
    </w:r>
    <w:r>
      <w:rPr>
        <w:rFonts w:cs="Calibri"/>
        <w:b/>
        <w:bCs/>
        <w:sz w:val="16"/>
        <w:szCs w:val="16"/>
      </w:rPr>
      <w:t>·</w:t>
    </w:r>
    <w:r>
      <w:rPr>
        <w:b/>
        <w:bCs/>
        <w:sz w:val="16"/>
        <w:szCs w:val="16"/>
      </w:rPr>
      <w:t xml:space="preserve"> Konkurs 1/2024 Wspieramy aktywność</w:t>
    </w:r>
  </w:p>
  <w:p w14:paraId="6216EC81" w14:textId="77777777" w:rsidR="00AC74DE" w:rsidRPr="00700040" w:rsidRDefault="00AC74DE" w:rsidP="00AC74DE">
    <w:pPr>
      <w:pStyle w:val="Nagwek"/>
      <w:jc w:val="center"/>
      <w:rPr>
        <w:i/>
        <w:sz w:val="16"/>
        <w:szCs w:val="16"/>
      </w:rPr>
    </w:pPr>
    <w:r w:rsidRPr="00700040">
      <w:rPr>
        <w:b/>
        <w:sz w:val="16"/>
        <w:szCs w:val="16"/>
      </w:rPr>
      <w:t>Państwowy Fundusz Rehabilitacji Osób Niepełnosprawnych</w:t>
    </w:r>
    <w:r w:rsidRPr="00700040">
      <w:rPr>
        <w:sz w:val="16"/>
        <w:szCs w:val="16"/>
      </w:rPr>
      <w:br/>
    </w:r>
    <w:r>
      <w:rPr>
        <w:rStyle w:val="italic-grey"/>
        <w:sz w:val="16"/>
        <w:szCs w:val="16"/>
      </w:rPr>
      <w:t xml:space="preserve">Kierunek pomocy </w:t>
    </w:r>
    <w:r>
      <w:rPr>
        <w:rFonts w:cs="Calibri"/>
        <w:b/>
        <w:bCs/>
        <w:sz w:val="16"/>
        <w:szCs w:val="16"/>
      </w:rPr>
      <w:t>·</w:t>
    </w:r>
    <w:r w:rsidRPr="00700040">
      <w:rPr>
        <w:rStyle w:val="italic-grey"/>
        <w:sz w:val="16"/>
        <w:szCs w:val="16"/>
      </w:rPr>
      <w:t xml:space="preserve"> </w:t>
    </w:r>
    <w:r>
      <w:rPr>
        <w:rStyle w:val="italic-grey"/>
        <w:sz w:val="16"/>
        <w:szCs w:val="16"/>
      </w:rPr>
      <w:t>W</w:t>
    </w:r>
    <w:r w:rsidRPr="004010BE">
      <w:rPr>
        <w:rStyle w:val="italic-grey"/>
        <w:sz w:val="16"/>
        <w:szCs w:val="16"/>
      </w:rPr>
      <w:t>ejście osób n</w:t>
    </w:r>
    <w:r>
      <w:rPr>
        <w:rStyle w:val="italic-grey"/>
        <w:sz w:val="16"/>
        <w:szCs w:val="16"/>
      </w:rPr>
      <w:t>iepełnosprawnych na rynek pracy</w:t>
    </w:r>
    <w:r w:rsidRPr="00700040">
      <w:rPr>
        <w:sz w:val="16"/>
        <w:szCs w:val="16"/>
      </w:rPr>
      <w:br/>
    </w:r>
    <w:r w:rsidRPr="00700040">
      <w:rPr>
        <w:b/>
        <w:sz w:val="16"/>
        <w:szCs w:val="16"/>
      </w:rPr>
      <w:t>Projekt</w:t>
    </w:r>
    <w:r w:rsidRPr="00700040">
      <w:rPr>
        <w:i/>
        <w:sz w:val="16"/>
        <w:szCs w:val="16"/>
      </w:rPr>
      <w:t xml:space="preserve"> </w:t>
    </w:r>
    <w:r>
      <w:rPr>
        <w:i/>
        <w:sz w:val="16"/>
        <w:szCs w:val="16"/>
      </w:rPr>
      <w:t>WiP: Wsparcie i Promocja zatrudnienia osób niepełnosprawnych. Czwarta edycja</w:t>
    </w:r>
  </w:p>
  <w:p w14:paraId="5694DFA8" w14:textId="77777777" w:rsidR="00A74B49" w:rsidRPr="00A74B49" w:rsidRDefault="0022278C" w:rsidP="00277EEA">
    <w:pPr>
      <w:pStyle w:val="Nagwek"/>
      <w:jc w:val="center"/>
      <w:rPr>
        <w:sz w:val="16"/>
        <w:szCs w:val="16"/>
      </w:rPr>
    </w:pPr>
    <w:r>
      <w:rPr>
        <w:noProof/>
        <w:lang w:eastAsia="pl-PL"/>
      </w:rPr>
      <mc:AlternateContent>
        <mc:Choice Requires="wps">
          <w:drawing>
            <wp:anchor distT="4294967294" distB="4294967294" distL="114300" distR="114300" simplePos="0" relativeHeight="251656704" behindDoc="0" locked="0" layoutInCell="1" allowOverlap="1" wp14:anchorId="763109BC" wp14:editId="524F64D6">
              <wp:simplePos x="0" y="0"/>
              <wp:positionH relativeFrom="column">
                <wp:posOffset>-490220</wp:posOffset>
              </wp:positionH>
              <wp:positionV relativeFrom="paragraph">
                <wp:posOffset>46354</wp:posOffset>
              </wp:positionV>
              <wp:extent cx="6762750" cy="0"/>
              <wp:effectExtent l="19050" t="38100" r="38100" b="3810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0" cy="0"/>
                      </a:xfrm>
                      <a:prstGeom prst="line">
                        <a:avLst/>
                      </a:prstGeom>
                      <a:noFill/>
                      <a:ln w="9525" cap="flat" cmpd="sng" algn="ctr">
                        <a:solidFill>
                          <a:sysClr val="windowText" lastClr="000000">
                            <a:lumMod val="85000"/>
                            <a:lumOff val="15000"/>
                          </a:sysClr>
                        </a:solidFill>
                        <a:prstDash val="solid"/>
                      </a:ln>
                      <a:effectLst>
                        <a:glow rad="25400">
                          <a:sysClr val="windowText" lastClr="000000">
                            <a:lumMod val="65000"/>
                            <a:lumOff val="35000"/>
                            <a:alpha val="40000"/>
                          </a:sysClr>
                        </a:glow>
                      </a:effectLst>
                    </wps:spPr>
                    <wps:bodyPr/>
                  </wps:wsp>
                </a:graphicData>
              </a:graphic>
              <wp14:sizeRelH relativeFrom="page">
                <wp14:pctWidth>0</wp14:pctWidth>
              </wp14:sizeRelH>
              <wp14:sizeRelV relativeFrom="page">
                <wp14:pctHeight>0</wp14:pctHeight>
              </wp14:sizeRelV>
            </wp:anchor>
          </w:drawing>
        </mc:Choice>
        <mc:Fallback>
          <w:pict>
            <v:line w14:anchorId="07D37B54" id="Łącznik prostoliniowy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6pt,3.65pt" to="493.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" strokecolor="#262626">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856" w14:textId="77777777" w:rsidR="00AC74DE" w:rsidRDefault="00AC74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3B93"/>
    <w:multiLevelType w:val="multilevel"/>
    <w:tmpl w:val="79F6678C"/>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307C6E"/>
    <w:multiLevelType w:val="multilevel"/>
    <w:tmpl w:val="9F002D3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7B94FDD"/>
    <w:multiLevelType w:val="multilevel"/>
    <w:tmpl w:val="4C50EC3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BD57F9"/>
    <w:multiLevelType w:val="multilevel"/>
    <w:tmpl w:val="4AD6640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DD36E14"/>
    <w:multiLevelType w:val="hybridMultilevel"/>
    <w:tmpl w:val="E07806FA"/>
    <w:lvl w:ilvl="0" w:tplc="A98A981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2C50EA3"/>
    <w:multiLevelType w:val="multilevel"/>
    <w:tmpl w:val="802A3092"/>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766D6B"/>
    <w:multiLevelType w:val="multilevel"/>
    <w:tmpl w:val="E850C82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17A05"/>
    <w:multiLevelType w:val="multilevel"/>
    <w:tmpl w:val="E702B8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3C46DC"/>
    <w:multiLevelType w:val="multilevel"/>
    <w:tmpl w:val="582AD0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95901A1"/>
    <w:multiLevelType w:val="multilevel"/>
    <w:tmpl w:val="77F429F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3A00CD"/>
    <w:multiLevelType w:val="multilevel"/>
    <w:tmpl w:val="9594CD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19437C2"/>
    <w:multiLevelType w:val="hybridMultilevel"/>
    <w:tmpl w:val="EBF48C8E"/>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8CB7D97"/>
    <w:multiLevelType w:val="multilevel"/>
    <w:tmpl w:val="B45236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40F6626C"/>
    <w:multiLevelType w:val="multilevel"/>
    <w:tmpl w:val="1D80234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B4786"/>
    <w:multiLevelType w:val="multilevel"/>
    <w:tmpl w:val="4680093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7A667FF"/>
    <w:multiLevelType w:val="multilevel"/>
    <w:tmpl w:val="F0E4FC8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97A238B"/>
    <w:multiLevelType w:val="hybridMultilevel"/>
    <w:tmpl w:val="60B2EEA0"/>
    <w:lvl w:ilvl="0" w:tplc="FAD2D4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531B0D"/>
    <w:multiLevelType w:val="multilevel"/>
    <w:tmpl w:val="0FC41EA6"/>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5A6EE9"/>
    <w:multiLevelType w:val="hybridMultilevel"/>
    <w:tmpl w:val="8BCED92C"/>
    <w:lvl w:ilvl="0" w:tplc="04150017">
      <w:start w:val="1"/>
      <w:numFmt w:val="lowerLetter"/>
      <w:lvlText w:val="%1)"/>
      <w:lvlJc w:val="left"/>
      <w:pPr>
        <w:ind w:left="1500" w:hanging="360"/>
      </w:pPr>
      <w:rPr>
        <w:rFont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9" w15:restartNumberingAfterBreak="0">
    <w:nsid w:val="4CA81C4A"/>
    <w:multiLevelType w:val="multilevel"/>
    <w:tmpl w:val="FFEEEBE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4714BAC"/>
    <w:multiLevelType w:val="multilevel"/>
    <w:tmpl w:val="B30E9C08"/>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613B65"/>
    <w:multiLevelType w:val="hybridMultilevel"/>
    <w:tmpl w:val="C3C01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A2416B"/>
    <w:multiLevelType w:val="multilevel"/>
    <w:tmpl w:val="E4A2DEEC"/>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8F32F77"/>
    <w:multiLevelType w:val="multilevel"/>
    <w:tmpl w:val="2EE4718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AC0519B"/>
    <w:multiLevelType w:val="multilevel"/>
    <w:tmpl w:val="C5B43B1A"/>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5D1775D4"/>
    <w:multiLevelType w:val="hybridMultilevel"/>
    <w:tmpl w:val="5072A8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C46CA7"/>
    <w:multiLevelType w:val="multilevel"/>
    <w:tmpl w:val="1C66EA7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2D72D80"/>
    <w:multiLevelType w:val="multilevel"/>
    <w:tmpl w:val="A3F2080A"/>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63A92771"/>
    <w:multiLevelType w:val="multilevel"/>
    <w:tmpl w:val="9594CD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9FD5289"/>
    <w:multiLevelType w:val="hybridMultilevel"/>
    <w:tmpl w:val="186673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EC36C75"/>
    <w:multiLevelType w:val="multilevel"/>
    <w:tmpl w:val="2334C3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EF87D8F"/>
    <w:multiLevelType w:val="multilevel"/>
    <w:tmpl w:val="313C4DDE"/>
    <w:lvl w:ilvl="0">
      <w:start w:val="10"/>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6F32D3C"/>
    <w:multiLevelType w:val="hybridMultilevel"/>
    <w:tmpl w:val="E07806FA"/>
    <w:lvl w:ilvl="0" w:tplc="A98A981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BDB5849"/>
    <w:multiLevelType w:val="multilevel"/>
    <w:tmpl w:val="7AD24390"/>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CFC1086"/>
    <w:multiLevelType w:val="multilevel"/>
    <w:tmpl w:val="177667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202504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9526370">
    <w:abstractNumId w:val="27"/>
  </w:num>
  <w:num w:numId="3" w16cid:durableId="1182083022">
    <w:abstractNumId w:val="3"/>
  </w:num>
  <w:num w:numId="4" w16cid:durableId="1735080888">
    <w:abstractNumId w:val="24"/>
  </w:num>
  <w:num w:numId="5" w16cid:durableId="1982996604">
    <w:abstractNumId w:val="1"/>
  </w:num>
  <w:num w:numId="6" w16cid:durableId="13921951">
    <w:abstractNumId w:val="28"/>
  </w:num>
  <w:num w:numId="7" w16cid:durableId="2021155330">
    <w:abstractNumId w:val="12"/>
  </w:num>
  <w:num w:numId="8" w16cid:durableId="1686710711">
    <w:abstractNumId w:val="31"/>
  </w:num>
  <w:num w:numId="9" w16cid:durableId="44257271">
    <w:abstractNumId w:val="8"/>
  </w:num>
  <w:num w:numId="10" w16cid:durableId="1214543337">
    <w:abstractNumId w:val="18"/>
  </w:num>
  <w:num w:numId="11" w16cid:durableId="460921333">
    <w:abstractNumId w:val="11"/>
  </w:num>
  <w:num w:numId="12" w16cid:durableId="1330600817">
    <w:abstractNumId w:val="10"/>
  </w:num>
  <w:num w:numId="13" w16cid:durableId="557666616">
    <w:abstractNumId w:val="21"/>
  </w:num>
  <w:num w:numId="14" w16cid:durableId="527380192">
    <w:abstractNumId w:val="16"/>
  </w:num>
  <w:num w:numId="15" w16cid:durableId="1962690826">
    <w:abstractNumId w:val="25"/>
  </w:num>
  <w:num w:numId="16" w16cid:durableId="19989224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2906147">
    <w:abstractNumId w:val="4"/>
  </w:num>
  <w:num w:numId="18" w16cid:durableId="2076775108">
    <w:abstractNumId w:val="32"/>
  </w:num>
  <w:num w:numId="19" w16cid:durableId="9736806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699242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999369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775215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9751565">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187801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9508399">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8673605">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232396">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566148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7134015">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4201068">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6047561">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5221824">
    <w:abstractNumId w:val="3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0771592">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8059307">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5558250">
    <w:abstractNumId w:val="2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4701996">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314"/>
    <w:rsid w:val="00024779"/>
    <w:rsid w:val="00024BBE"/>
    <w:rsid w:val="00025A10"/>
    <w:rsid w:val="000277B1"/>
    <w:rsid w:val="000445A8"/>
    <w:rsid w:val="0007519F"/>
    <w:rsid w:val="000D18BB"/>
    <w:rsid w:val="00132B38"/>
    <w:rsid w:val="001419BA"/>
    <w:rsid w:val="001A07FE"/>
    <w:rsid w:val="001F4F3F"/>
    <w:rsid w:val="0022278C"/>
    <w:rsid w:val="00236074"/>
    <w:rsid w:val="0024650B"/>
    <w:rsid w:val="00255C53"/>
    <w:rsid w:val="00277EEA"/>
    <w:rsid w:val="00285307"/>
    <w:rsid w:val="00287CDD"/>
    <w:rsid w:val="002A66DC"/>
    <w:rsid w:val="0030577C"/>
    <w:rsid w:val="00314068"/>
    <w:rsid w:val="003162B9"/>
    <w:rsid w:val="00325360"/>
    <w:rsid w:val="00362E95"/>
    <w:rsid w:val="003700F6"/>
    <w:rsid w:val="003705D2"/>
    <w:rsid w:val="00383777"/>
    <w:rsid w:val="00395455"/>
    <w:rsid w:val="003A7F4C"/>
    <w:rsid w:val="003B38A5"/>
    <w:rsid w:val="003D5FEE"/>
    <w:rsid w:val="003F1022"/>
    <w:rsid w:val="004010BE"/>
    <w:rsid w:val="00485A60"/>
    <w:rsid w:val="004F3101"/>
    <w:rsid w:val="005147C2"/>
    <w:rsid w:val="00586CC4"/>
    <w:rsid w:val="005A747F"/>
    <w:rsid w:val="005D556D"/>
    <w:rsid w:val="00622314"/>
    <w:rsid w:val="00627E04"/>
    <w:rsid w:val="00665259"/>
    <w:rsid w:val="0066683A"/>
    <w:rsid w:val="006B6314"/>
    <w:rsid w:val="006B7386"/>
    <w:rsid w:val="006E6142"/>
    <w:rsid w:val="00700040"/>
    <w:rsid w:val="00742A09"/>
    <w:rsid w:val="007504DF"/>
    <w:rsid w:val="00755A04"/>
    <w:rsid w:val="00793667"/>
    <w:rsid w:val="007A5D7D"/>
    <w:rsid w:val="00805999"/>
    <w:rsid w:val="00825324"/>
    <w:rsid w:val="008319E4"/>
    <w:rsid w:val="008C3B00"/>
    <w:rsid w:val="008F59D6"/>
    <w:rsid w:val="008F6F41"/>
    <w:rsid w:val="00902AB7"/>
    <w:rsid w:val="00920A11"/>
    <w:rsid w:val="00942B69"/>
    <w:rsid w:val="009553AE"/>
    <w:rsid w:val="00976CE0"/>
    <w:rsid w:val="00A0342C"/>
    <w:rsid w:val="00A112BB"/>
    <w:rsid w:val="00A23015"/>
    <w:rsid w:val="00A45020"/>
    <w:rsid w:val="00A54B9E"/>
    <w:rsid w:val="00A74B49"/>
    <w:rsid w:val="00A92302"/>
    <w:rsid w:val="00A96F94"/>
    <w:rsid w:val="00AA2176"/>
    <w:rsid w:val="00AC74DE"/>
    <w:rsid w:val="00B01DCF"/>
    <w:rsid w:val="00B26CAF"/>
    <w:rsid w:val="00B642E5"/>
    <w:rsid w:val="00B66BB6"/>
    <w:rsid w:val="00BB19A5"/>
    <w:rsid w:val="00BB5333"/>
    <w:rsid w:val="00BD2975"/>
    <w:rsid w:val="00BF0AE2"/>
    <w:rsid w:val="00BF6A47"/>
    <w:rsid w:val="00C002E3"/>
    <w:rsid w:val="00C156BB"/>
    <w:rsid w:val="00C4643C"/>
    <w:rsid w:val="00C80504"/>
    <w:rsid w:val="00CC59F6"/>
    <w:rsid w:val="00CE1C3B"/>
    <w:rsid w:val="00CF7CD0"/>
    <w:rsid w:val="00D50A89"/>
    <w:rsid w:val="00DA12D3"/>
    <w:rsid w:val="00DE6C9A"/>
    <w:rsid w:val="00E27024"/>
    <w:rsid w:val="00E925B6"/>
    <w:rsid w:val="00EA4883"/>
    <w:rsid w:val="00ED1152"/>
    <w:rsid w:val="00EF5978"/>
    <w:rsid w:val="00F40971"/>
    <w:rsid w:val="00F5148D"/>
    <w:rsid w:val="00F831B6"/>
    <w:rsid w:val="00F90C6C"/>
    <w:rsid w:val="00FF374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D3358"/>
  <w15:docId w15:val="{3B3988B3-D99C-4161-A5B8-0C10B29E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2314"/>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7E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7EEA"/>
  </w:style>
  <w:style w:type="paragraph" w:styleId="Stopka">
    <w:name w:val="footer"/>
    <w:basedOn w:val="Normalny"/>
    <w:link w:val="StopkaZnak"/>
    <w:uiPriority w:val="99"/>
    <w:unhideWhenUsed/>
    <w:rsid w:val="00277E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7EEA"/>
  </w:style>
  <w:style w:type="paragraph" w:styleId="Tekstdymka">
    <w:name w:val="Balloon Text"/>
    <w:basedOn w:val="Normalny"/>
    <w:link w:val="TekstdymkaZnak"/>
    <w:uiPriority w:val="99"/>
    <w:semiHidden/>
    <w:unhideWhenUsed/>
    <w:rsid w:val="00277EE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77EEA"/>
    <w:rPr>
      <w:rFonts w:ascii="Tahoma" w:hAnsi="Tahoma" w:cs="Tahoma"/>
      <w:sz w:val="16"/>
      <w:szCs w:val="16"/>
    </w:rPr>
  </w:style>
  <w:style w:type="character" w:customStyle="1" w:styleId="italic-grey">
    <w:name w:val="italic-grey"/>
    <w:basedOn w:val="Domylnaczcionkaakapitu"/>
    <w:rsid w:val="00277EEA"/>
  </w:style>
  <w:style w:type="character" w:styleId="Hipercze">
    <w:name w:val="Hyperlink"/>
    <w:uiPriority w:val="99"/>
    <w:unhideWhenUsed/>
    <w:rsid w:val="00A74B49"/>
    <w:rPr>
      <w:color w:val="0000FF"/>
      <w:u w:val="single"/>
    </w:rPr>
  </w:style>
  <w:style w:type="table" w:styleId="Tabela-Siatka">
    <w:name w:val="Table Grid"/>
    <w:basedOn w:val="Standardowy"/>
    <w:uiPriority w:val="59"/>
    <w:rsid w:val="00CF7C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C156BB"/>
    <w:pPr>
      <w:ind w:left="720"/>
      <w:contextualSpacing/>
    </w:pPr>
    <w:rPr>
      <w:rFonts w:asciiTheme="minorHAnsi" w:eastAsiaTheme="minorHAnsi" w:hAnsiTheme="minorHAnsi" w:cstheme="minorBidi"/>
    </w:rPr>
  </w:style>
  <w:style w:type="paragraph" w:customStyle="1" w:styleId="Standard">
    <w:name w:val="Standard"/>
    <w:rsid w:val="0022278C"/>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22278C"/>
    <w:pPr>
      <w:suppressLineNumbers/>
    </w:pPr>
  </w:style>
  <w:style w:type="paragraph" w:customStyle="1" w:styleId="Tekstpodstawowy31">
    <w:name w:val="Tekst podstawowy 31"/>
    <w:basedOn w:val="Normalny"/>
    <w:rsid w:val="0022278C"/>
    <w:pPr>
      <w:spacing w:after="0" w:line="240" w:lineRule="auto"/>
      <w:jc w:val="both"/>
    </w:pPr>
    <w:rPr>
      <w:rFonts w:ascii="Times New Roman" w:eastAsia="Times New Roman" w:hAnsi="Times New Roman"/>
      <w:sz w:val="24"/>
      <w:szCs w:val="20"/>
      <w:lang w:eastAsia="pl-PL"/>
    </w:rPr>
  </w:style>
  <w:style w:type="character" w:styleId="Nierozpoznanawzmianka">
    <w:name w:val="Unresolved Mention"/>
    <w:basedOn w:val="Domylnaczcionkaakapitu"/>
    <w:uiPriority w:val="99"/>
    <w:semiHidden/>
    <w:unhideWhenUsed/>
    <w:rsid w:val="005D556D"/>
    <w:rPr>
      <w:color w:val="605E5C"/>
      <w:shd w:val="clear" w:color="auto" w:fill="E1DFDD"/>
    </w:rPr>
  </w:style>
  <w:style w:type="character" w:styleId="UyteHipercze">
    <w:name w:val="FollowedHyperlink"/>
    <w:basedOn w:val="Domylnaczcionkaakapitu"/>
    <w:uiPriority w:val="99"/>
    <w:semiHidden/>
    <w:unhideWhenUsed/>
    <w:rsid w:val="005D55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33897">
      <w:bodyDiv w:val="1"/>
      <w:marLeft w:val="0"/>
      <w:marRight w:val="0"/>
      <w:marTop w:val="0"/>
      <w:marBottom w:val="0"/>
      <w:divBdr>
        <w:top w:val="none" w:sz="0" w:space="0" w:color="auto"/>
        <w:left w:val="none" w:sz="0" w:space="0" w:color="auto"/>
        <w:bottom w:val="none" w:sz="0" w:space="0" w:color="auto"/>
        <w:right w:val="none" w:sz="0" w:space="0" w:color="auto"/>
      </w:divBdr>
    </w:div>
    <w:div w:id="656375283">
      <w:bodyDiv w:val="1"/>
      <w:marLeft w:val="0"/>
      <w:marRight w:val="0"/>
      <w:marTop w:val="0"/>
      <w:marBottom w:val="0"/>
      <w:divBdr>
        <w:top w:val="none" w:sz="0" w:space="0" w:color="auto"/>
        <w:left w:val="none" w:sz="0" w:space="0" w:color="auto"/>
        <w:bottom w:val="none" w:sz="0" w:space="0" w:color="auto"/>
        <w:right w:val="none" w:sz="0" w:space="0" w:color="auto"/>
      </w:divBdr>
    </w:div>
    <w:div w:id="1543596553">
      <w:bodyDiv w:val="1"/>
      <w:marLeft w:val="0"/>
      <w:marRight w:val="0"/>
      <w:marTop w:val="0"/>
      <w:marBottom w:val="0"/>
      <w:divBdr>
        <w:top w:val="none" w:sz="0" w:space="0" w:color="auto"/>
        <w:left w:val="none" w:sz="0" w:space="0" w:color="auto"/>
        <w:bottom w:val="none" w:sz="0" w:space="0" w:color="auto"/>
        <w:right w:val="none" w:sz="0" w:space="0" w:color="auto"/>
      </w:divBdr>
    </w:div>
    <w:div w:id="2118090565">
      <w:bodyDiv w:val="1"/>
      <w:marLeft w:val="0"/>
      <w:marRight w:val="0"/>
      <w:marTop w:val="0"/>
      <w:marBottom w:val="0"/>
      <w:divBdr>
        <w:top w:val="none" w:sz="0" w:space="0" w:color="auto"/>
        <w:left w:val="none" w:sz="0" w:space="0" w:color="auto"/>
        <w:bottom w:val="none" w:sz="0" w:space="0" w:color="auto"/>
        <w:right w:val="none" w:sz="0" w:space="0" w:color="auto"/>
      </w:divBdr>
      <w:divsChild>
        <w:div w:id="195242754">
          <w:marLeft w:val="0"/>
          <w:marRight w:val="0"/>
          <w:marTop w:val="0"/>
          <w:marBottom w:val="0"/>
          <w:divBdr>
            <w:top w:val="none" w:sz="0" w:space="0" w:color="auto"/>
            <w:left w:val="none" w:sz="0" w:space="0" w:color="auto"/>
            <w:bottom w:val="none" w:sz="0" w:space="0" w:color="auto"/>
            <w:right w:val="none" w:sz="0" w:space="0" w:color="auto"/>
          </w:divBdr>
        </w:div>
        <w:div w:id="67651307">
          <w:marLeft w:val="0"/>
          <w:marRight w:val="0"/>
          <w:marTop w:val="0"/>
          <w:marBottom w:val="0"/>
          <w:divBdr>
            <w:top w:val="none" w:sz="0" w:space="0" w:color="auto"/>
            <w:left w:val="none" w:sz="0" w:space="0" w:color="auto"/>
            <w:bottom w:val="none" w:sz="0" w:space="0" w:color="auto"/>
            <w:right w:val="none" w:sz="0" w:space="0" w:color="auto"/>
          </w:divBdr>
        </w:div>
        <w:div w:id="848719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kwasniewska@tpn.org.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202016%20Fresh!%20-\Szablony_Dokument&#243;w_New_Logo\Aktualizacja\PFRON\Szablon%20z%20logotypami_mono_2003.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Szablon z logotypami_mono_2003.dot</Template>
  <TotalTime>47</TotalTime>
  <Pages>12</Pages>
  <Words>3137</Words>
  <Characters>18823</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21917</CharactersWithSpaces>
  <SharedDoc>false</SharedDoc>
  <HLinks>
    <vt:vector size="6" baseType="variant">
      <vt:variant>
        <vt:i4>6029371</vt:i4>
      </vt:variant>
      <vt:variant>
        <vt:i4>0</vt:i4>
      </vt:variant>
      <vt:variant>
        <vt:i4>0</vt:i4>
      </vt:variant>
      <vt:variant>
        <vt:i4>5</vt:i4>
      </vt:variant>
      <vt:variant>
        <vt:lpwstr>mailto:akwasniewska@tpn.org.pl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Michał Woldan</cp:lastModifiedBy>
  <cp:revision>7</cp:revision>
  <cp:lastPrinted>2016-09-07T12:20:00Z</cp:lastPrinted>
  <dcterms:created xsi:type="dcterms:W3CDTF">2026-04-09T12:15:00Z</dcterms:created>
  <dcterms:modified xsi:type="dcterms:W3CDTF">2026-04-24T09:48:00Z</dcterms:modified>
</cp:coreProperties>
</file>