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1D7" w:rsidRDefault="00C641D7" w:rsidP="00EB16E7">
      <w:pPr>
        <w:jc w:val="center"/>
      </w:pPr>
      <w:r>
        <w:t>Harmonogram zajęć grupowych</w:t>
      </w:r>
      <w:r w:rsidR="00612738">
        <w:t xml:space="preserve"> 4 kwartał 2025 roku</w:t>
      </w:r>
    </w:p>
    <w:p w:rsidR="00C641D7" w:rsidRDefault="00C641D7" w:rsidP="00C641D7">
      <w:pPr>
        <w:jc w:val="both"/>
      </w:pPr>
      <w:r>
        <w:t>Zajęcia grupowe z psychologiem odbywają się od poniedziałku do czwartku odpowiednio dla trzech grup:</w:t>
      </w:r>
    </w:p>
    <w:p w:rsidR="00C641D7" w:rsidRDefault="00C641D7" w:rsidP="00C641D7">
      <w:pPr>
        <w:jc w:val="both"/>
      </w:pPr>
      <w:r>
        <w:t>Poniedziałek, środa godz. 10-11 -I grupa-  10 osób</w:t>
      </w:r>
    </w:p>
    <w:p w:rsidR="00C641D7" w:rsidRDefault="00C641D7" w:rsidP="00C641D7">
      <w:pPr>
        <w:jc w:val="both"/>
      </w:pPr>
      <w:r>
        <w:t>Poniedziałek środa godz. 11- 12-  II grupa- 10 osób</w:t>
      </w:r>
    </w:p>
    <w:p w:rsidR="00C641D7" w:rsidRDefault="00C641D7" w:rsidP="00C641D7">
      <w:pPr>
        <w:jc w:val="both"/>
      </w:pPr>
      <w:r>
        <w:t>Wtorek,  czwartek- godz. 10-11- III grupa- 10 osób</w:t>
      </w:r>
    </w:p>
    <w:p w:rsidR="00C641D7" w:rsidRDefault="00C641D7" w:rsidP="00C641D7">
      <w:pPr>
        <w:jc w:val="both"/>
      </w:pPr>
      <w:r>
        <w:t>Zajęcia kulinarne odbywają się w piątki- 4 razy w miesiącu dla 3 grup (po 5 osób) w godzinach 10- 13.</w:t>
      </w:r>
    </w:p>
    <w:p w:rsidR="00C641D7" w:rsidRDefault="00C641D7" w:rsidP="00C641D7">
      <w:pPr>
        <w:jc w:val="both"/>
      </w:pPr>
      <w:r>
        <w:t>Zajęcia komputerowe odbywają się w soboty- 4 razy w miesiącu dla 3 grup  (po 5 osób) w godzinach 10- 13.</w:t>
      </w:r>
    </w:p>
    <w:p w:rsidR="00C507D0" w:rsidRDefault="00C641D7" w:rsidP="00C641D7">
      <w:pPr>
        <w:jc w:val="both"/>
      </w:pPr>
      <w:r>
        <w:t>Rehabilitacja społeczna: zajęcia odbywają się codziennie w dni robocze w godzinach 7-10 oraz 13- 16 dla grup liczących 10 osób</w:t>
      </w:r>
    </w:p>
    <w:tbl>
      <w:tblPr>
        <w:tblStyle w:val="Tabela-Siatka"/>
        <w:tblW w:w="0" w:type="auto"/>
        <w:tblInd w:w="0" w:type="dxa"/>
        <w:tblLook w:val="04A0"/>
      </w:tblPr>
      <w:tblGrid>
        <w:gridCol w:w="1252"/>
        <w:gridCol w:w="1295"/>
        <w:gridCol w:w="1276"/>
        <w:gridCol w:w="1417"/>
        <w:gridCol w:w="1276"/>
        <w:gridCol w:w="1276"/>
        <w:gridCol w:w="1270"/>
      </w:tblGrid>
      <w:tr w:rsidR="00C507D0" w:rsidTr="00EB16E7">
        <w:trPr>
          <w:trHeight w:val="216"/>
        </w:trPr>
        <w:tc>
          <w:tcPr>
            <w:tcW w:w="1252" w:type="dxa"/>
          </w:tcPr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</w:p>
        </w:tc>
        <w:tc>
          <w:tcPr>
            <w:tcW w:w="1295" w:type="dxa"/>
          </w:tcPr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  <w:r w:rsidRPr="00C507D0">
              <w:rPr>
                <w:sz w:val="18"/>
              </w:rPr>
              <w:t xml:space="preserve">Poniedziałek </w:t>
            </w:r>
          </w:p>
        </w:tc>
        <w:tc>
          <w:tcPr>
            <w:tcW w:w="1276" w:type="dxa"/>
          </w:tcPr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  <w:r w:rsidRPr="00C507D0">
              <w:rPr>
                <w:sz w:val="18"/>
              </w:rPr>
              <w:t xml:space="preserve">Wtorek </w:t>
            </w:r>
          </w:p>
        </w:tc>
        <w:tc>
          <w:tcPr>
            <w:tcW w:w="1417" w:type="dxa"/>
          </w:tcPr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  <w:r w:rsidRPr="00C507D0">
              <w:rPr>
                <w:sz w:val="18"/>
              </w:rPr>
              <w:t xml:space="preserve">Środa </w:t>
            </w:r>
          </w:p>
        </w:tc>
        <w:tc>
          <w:tcPr>
            <w:tcW w:w="1276" w:type="dxa"/>
          </w:tcPr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  <w:r w:rsidRPr="00C507D0">
              <w:rPr>
                <w:sz w:val="18"/>
              </w:rPr>
              <w:t xml:space="preserve">Czwartek </w:t>
            </w:r>
          </w:p>
        </w:tc>
        <w:tc>
          <w:tcPr>
            <w:tcW w:w="1276" w:type="dxa"/>
          </w:tcPr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  <w:r w:rsidRPr="00C507D0">
              <w:rPr>
                <w:sz w:val="18"/>
              </w:rPr>
              <w:t xml:space="preserve">Piątek </w:t>
            </w:r>
          </w:p>
        </w:tc>
        <w:tc>
          <w:tcPr>
            <w:tcW w:w="1270" w:type="dxa"/>
          </w:tcPr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Sobota</w:t>
            </w:r>
          </w:p>
        </w:tc>
      </w:tr>
      <w:tr w:rsidR="00C507D0" w:rsidTr="00EB16E7">
        <w:trPr>
          <w:trHeight w:val="747"/>
        </w:trPr>
        <w:tc>
          <w:tcPr>
            <w:tcW w:w="1252" w:type="dxa"/>
          </w:tcPr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  <w:r w:rsidRPr="00C507D0">
              <w:rPr>
                <w:sz w:val="18"/>
              </w:rPr>
              <w:t>Zajęcia grupowe z psychologiem</w:t>
            </w:r>
          </w:p>
        </w:tc>
        <w:tc>
          <w:tcPr>
            <w:tcW w:w="1295" w:type="dxa"/>
          </w:tcPr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  <w:r w:rsidRPr="00C507D0">
              <w:rPr>
                <w:sz w:val="18"/>
              </w:rPr>
              <w:t>I grupa 10-11</w:t>
            </w:r>
          </w:p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  <w:r w:rsidRPr="00C507D0">
              <w:rPr>
                <w:sz w:val="18"/>
              </w:rPr>
              <w:t>II grupa 11-12</w:t>
            </w:r>
          </w:p>
        </w:tc>
        <w:tc>
          <w:tcPr>
            <w:tcW w:w="1276" w:type="dxa"/>
          </w:tcPr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  <w:r w:rsidRPr="00C507D0">
              <w:rPr>
                <w:sz w:val="18"/>
              </w:rPr>
              <w:t>III grupa</w:t>
            </w:r>
          </w:p>
        </w:tc>
        <w:tc>
          <w:tcPr>
            <w:tcW w:w="1417" w:type="dxa"/>
          </w:tcPr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  <w:r w:rsidRPr="00C507D0">
              <w:rPr>
                <w:sz w:val="18"/>
              </w:rPr>
              <w:t>I grupa 10-11</w:t>
            </w:r>
          </w:p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  <w:r w:rsidRPr="00C507D0">
              <w:rPr>
                <w:sz w:val="18"/>
              </w:rPr>
              <w:t>II grupa 11-12</w:t>
            </w:r>
          </w:p>
        </w:tc>
        <w:tc>
          <w:tcPr>
            <w:tcW w:w="1276" w:type="dxa"/>
          </w:tcPr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  <w:r w:rsidRPr="00C507D0">
              <w:rPr>
                <w:sz w:val="18"/>
              </w:rPr>
              <w:t>III grupa</w:t>
            </w:r>
          </w:p>
        </w:tc>
        <w:tc>
          <w:tcPr>
            <w:tcW w:w="1276" w:type="dxa"/>
          </w:tcPr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</w:p>
        </w:tc>
        <w:tc>
          <w:tcPr>
            <w:tcW w:w="1270" w:type="dxa"/>
          </w:tcPr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</w:p>
        </w:tc>
      </w:tr>
      <w:tr w:rsidR="00C507D0" w:rsidTr="00E339DE">
        <w:tc>
          <w:tcPr>
            <w:tcW w:w="1252" w:type="dxa"/>
          </w:tcPr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  <w:r w:rsidRPr="00C507D0">
              <w:rPr>
                <w:sz w:val="18"/>
              </w:rPr>
              <w:t>Zajęcia kulinarne</w:t>
            </w:r>
          </w:p>
        </w:tc>
        <w:tc>
          <w:tcPr>
            <w:tcW w:w="1295" w:type="dxa"/>
          </w:tcPr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</w:p>
        </w:tc>
        <w:tc>
          <w:tcPr>
            <w:tcW w:w="1276" w:type="dxa"/>
          </w:tcPr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</w:p>
        </w:tc>
        <w:tc>
          <w:tcPr>
            <w:tcW w:w="1417" w:type="dxa"/>
          </w:tcPr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</w:p>
        </w:tc>
        <w:tc>
          <w:tcPr>
            <w:tcW w:w="1276" w:type="dxa"/>
          </w:tcPr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</w:p>
        </w:tc>
        <w:tc>
          <w:tcPr>
            <w:tcW w:w="1276" w:type="dxa"/>
          </w:tcPr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  <w:r w:rsidRPr="00C507D0">
              <w:rPr>
                <w:sz w:val="18"/>
              </w:rPr>
              <w:t>I grupa- 10- 11</w:t>
            </w:r>
          </w:p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  <w:r w:rsidRPr="00C507D0">
              <w:rPr>
                <w:sz w:val="18"/>
              </w:rPr>
              <w:t>II grupa 11-12</w:t>
            </w:r>
          </w:p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  <w:r w:rsidRPr="00C507D0">
              <w:rPr>
                <w:sz w:val="18"/>
              </w:rPr>
              <w:t>III grupa 12-13</w:t>
            </w:r>
          </w:p>
        </w:tc>
        <w:tc>
          <w:tcPr>
            <w:tcW w:w="1270" w:type="dxa"/>
          </w:tcPr>
          <w:p w:rsidR="00C507D0" w:rsidRPr="00C507D0" w:rsidRDefault="00C507D0" w:rsidP="00EB16E7">
            <w:pPr>
              <w:spacing w:after="0" w:line="240" w:lineRule="auto"/>
              <w:rPr>
                <w:sz w:val="18"/>
              </w:rPr>
            </w:pPr>
          </w:p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</w:p>
        </w:tc>
      </w:tr>
      <w:tr w:rsidR="00C507D0" w:rsidTr="00E339DE">
        <w:tc>
          <w:tcPr>
            <w:tcW w:w="1252" w:type="dxa"/>
          </w:tcPr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  <w:r w:rsidRPr="00C507D0">
              <w:rPr>
                <w:sz w:val="18"/>
              </w:rPr>
              <w:t>Zajęcia komputerowe</w:t>
            </w:r>
          </w:p>
        </w:tc>
        <w:tc>
          <w:tcPr>
            <w:tcW w:w="1295" w:type="dxa"/>
          </w:tcPr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</w:p>
        </w:tc>
        <w:tc>
          <w:tcPr>
            <w:tcW w:w="1276" w:type="dxa"/>
          </w:tcPr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</w:p>
        </w:tc>
        <w:tc>
          <w:tcPr>
            <w:tcW w:w="1417" w:type="dxa"/>
          </w:tcPr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</w:p>
        </w:tc>
        <w:tc>
          <w:tcPr>
            <w:tcW w:w="1276" w:type="dxa"/>
          </w:tcPr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</w:p>
        </w:tc>
        <w:tc>
          <w:tcPr>
            <w:tcW w:w="1276" w:type="dxa"/>
          </w:tcPr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</w:p>
        </w:tc>
        <w:tc>
          <w:tcPr>
            <w:tcW w:w="1270" w:type="dxa"/>
          </w:tcPr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  <w:r w:rsidRPr="00C507D0">
              <w:rPr>
                <w:sz w:val="18"/>
              </w:rPr>
              <w:t>I grupa- 10- 11</w:t>
            </w:r>
          </w:p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  <w:r w:rsidRPr="00C507D0">
              <w:rPr>
                <w:sz w:val="18"/>
              </w:rPr>
              <w:t>II grupa 11-12</w:t>
            </w:r>
          </w:p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  <w:r w:rsidRPr="00C507D0">
              <w:rPr>
                <w:sz w:val="18"/>
              </w:rPr>
              <w:t>III grupa 12-13</w:t>
            </w:r>
          </w:p>
        </w:tc>
      </w:tr>
      <w:tr w:rsidR="00C507D0" w:rsidTr="00E339DE">
        <w:tc>
          <w:tcPr>
            <w:tcW w:w="1252" w:type="dxa"/>
          </w:tcPr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Rehabilitacja społeczna </w:t>
            </w:r>
          </w:p>
        </w:tc>
        <w:tc>
          <w:tcPr>
            <w:tcW w:w="1295" w:type="dxa"/>
          </w:tcPr>
          <w:p w:rsid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7-10</w:t>
            </w:r>
          </w:p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13-16</w:t>
            </w:r>
          </w:p>
        </w:tc>
        <w:tc>
          <w:tcPr>
            <w:tcW w:w="1276" w:type="dxa"/>
          </w:tcPr>
          <w:p w:rsid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7-10</w:t>
            </w:r>
          </w:p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13-16</w:t>
            </w:r>
          </w:p>
        </w:tc>
        <w:tc>
          <w:tcPr>
            <w:tcW w:w="1417" w:type="dxa"/>
          </w:tcPr>
          <w:p w:rsid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7-10</w:t>
            </w:r>
          </w:p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13-16</w:t>
            </w:r>
          </w:p>
        </w:tc>
        <w:tc>
          <w:tcPr>
            <w:tcW w:w="1276" w:type="dxa"/>
          </w:tcPr>
          <w:p w:rsid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7-10</w:t>
            </w:r>
          </w:p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13-16</w:t>
            </w:r>
          </w:p>
        </w:tc>
        <w:tc>
          <w:tcPr>
            <w:tcW w:w="1276" w:type="dxa"/>
          </w:tcPr>
          <w:p w:rsid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7-10</w:t>
            </w:r>
          </w:p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13-16</w:t>
            </w:r>
          </w:p>
        </w:tc>
        <w:tc>
          <w:tcPr>
            <w:tcW w:w="1270" w:type="dxa"/>
          </w:tcPr>
          <w:p w:rsidR="00C507D0" w:rsidRPr="00C507D0" w:rsidRDefault="00C507D0" w:rsidP="00EB16E7">
            <w:pPr>
              <w:spacing w:line="240" w:lineRule="auto"/>
              <w:jc w:val="both"/>
              <w:rPr>
                <w:sz w:val="18"/>
              </w:rPr>
            </w:pPr>
          </w:p>
        </w:tc>
        <w:bookmarkStart w:id="0" w:name="_GoBack"/>
        <w:bookmarkEnd w:id="0"/>
      </w:tr>
    </w:tbl>
    <w:p w:rsidR="00C507D0" w:rsidRDefault="00C507D0" w:rsidP="00C641D7">
      <w:pPr>
        <w:jc w:val="both"/>
      </w:pPr>
    </w:p>
    <w:p w:rsidR="00EB16E7" w:rsidRPr="00B325DA" w:rsidRDefault="00EB16E7" w:rsidP="00C641D7">
      <w:pPr>
        <w:jc w:val="both"/>
      </w:pPr>
      <w:r>
        <w:t xml:space="preserve">W dniach od 6 do 10 października 2025 roku planowany jest wyjazd integracyjno- turystyczny do Rewy. Wyjazd będzie przeznaczony dla 7 beneficjentów, którzy zostaną zakwalifikowani przez lekarza </w:t>
      </w:r>
      <w:r>
        <w:lastRenderedPageBreak/>
        <w:t xml:space="preserve">pierwszego kontaktu. Uczestnicy będą mogli skorzystać z dostępnych atrakcji, które ujęte będą  ujęte w harmonogramie wyjazdowym. </w:t>
      </w:r>
    </w:p>
    <w:sectPr w:rsidR="00EB16E7" w:rsidRPr="00B325DA" w:rsidSect="006223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DB0" w:rsidRDefault="00C03DB0" w:rsidP="00277EEA">
      <w:pPr>
        <w:spacing w:after="0" w:line="240" w:lineRule="auto"/>
      </w:pPr>
      <w:r>
        <w:separator/>
      </w:r>
    </w:p>
  </w:endnote>
  <w:endnote w:type="continuationSeparator" w:id="1">
    <w:p w:rsidR="00C03DB0" w:rsidRDefault="00C03DB0" w:rsidP="0027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B49" w:rsidRPr="00A74B49" w:rsidRDefault="00EE503E">
    <w:pPr>
      <w:pStyle w:val="Stopka"/>
      <w:rPr>
        <w:sz w:val="16"/>
        <w:szCs w:val="16"/>
      </w:rPr>
    </w:pPr>
    <w:r w:rsidRPr="00EE503E">
      <w:rPr>
        <w:noProof/>
        <w:lang w:eastAsia="pl-PL"/>
      </w:rPr>
      <w:pict>
        <v:line id="Łącznik prostoliniowy 4" o:spid="_x0000_s18434" style="position:absolute;z-index:251657728;visibility:visible;mso-wrap-distance-top:-3e-5mm;mso-wrap-distance-bottom:-3e-5mm;mso-width-relative:margin" from="55.9pt,4.95pt" to="374.6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" strokecolor="#262626">
          <o:lock v:ext="edit" shapetype="f"/>
        </v:line>
      </w:pict>
    </w:r>
    <w:r w:rsidR="00A74B49">
      <w:rPr>
        <w:sz w:val="16"/>
        <w:szCs w:val="16"/>
      </w:rPr>
      <w:t xml:space="preserve">Biuro projektu  </w:t>
    </w:r>
    <w:r w:rsidR="00A74B49" w:rsidRPr="00A74B49">
      <w:rPr>
        <w:sz w:val="16"/>
        <w:szCs w:val="16"/>
      </w:rPr>
      <w:tab/>
    </w:r>
    <w:r w:rsidR="00A74B49" w:rsidRPr="00A74B49">
      <w:rPr>
        <w:sz w:val="16"/>
        <w:szCs w:val="16"/>
      </w:rPr>
      <w:tab/>
      <w:t>tel./fax: 42 616 06 20</w:t>
    </w:r>
  </w:p>
  <w:p w:rsidR="00A74B49" w:rsidRPr="00A74B49" w:rsidRDefault="00A74B49">
    <w:pPr>
      <w:pStyle w:val="Stopka"/>
      <w:rPr>
        <w:sz w:val="16"/>
        <w:szCs w:val="16"/>
      </w:rPr>
    </w:pPr>
    <w:r w:rsidRPr="00A74B49">
      <w:rPr>
        <w:sz w:val="16"/>
        <w:szCs w:val="16"/>
      </w:rPr>
      <w:t xml:space="preserve">TPN </w:t>
    </w:r>
    <w:r>
      <w:rPr>
        <w:sz w:val="16"/>
        <w:szCs w:val="16"/>
      </w:rPr>
      <w:sym w:font="Wingdings 2" w:char="F096"/>
    </w:r>
    <w:r w:rsidRPr="00A74B49">
      <w:rPr>
        <w:sz w:val="16"/>
        <w:szCs w:val="16"/>
      </w:rPr>
      <w:t xml:space="preserve"> ul. </w:t>
    </w:r>
    <w:r w:rsidR="00DA12D3">
      <w:rPr>
        <w:sz w:val="16"/>
        <w:szCs w:val="16"/>
      </w:rPr>
      <w:t>Staszica 1/3</w:t>
    </w:r>
    <w:r>
      <w:rPr>
        <w:sz w:val="16"/>
        <w:szCs w:val="16"/>
      </w:rPr>
      <w:sym w:font="Wingdings 2" w:char="F096"/>
    </w:r>
    <w:r w:rsidRPr="00A74B49">
      <w:rPr>
        <w:sz w:val="16"/>
        <w:szCs w:val="16"/>
      </w:rPr>
      <w:t xml:space="preserve"> Łódź 91-</w:t>
    </w:r>
    <w:r w:rsidR="00DA12D3">
      <w:rPr>
        <w:sz w:val="16"/>
        <w:szCs w:val="16"/>
      </w:rPr>
      <w:t>746</w:t>
    </w:r>
    <w:r w:rsidRPr="00A74B49">
      <w:rPr>
        <w:sz w:val="16"/>
        <w:szCs w:val="16"/>
      </w:rPr>
      <w:tab/>
    </w:r>
    <w:r w:rsidRPr="00A74B49">
      <w:rPr>
        <w:sz w:val="16"/>
        <w:szCs w:val="16"/>
      </w:rPr>
      <w:tab/>
      <w:t>e-mail:</w:t>
    </w:r>
    <w:r w:rsidR="009A21BA" w:rsidRPr="009E62E8">
      <w:rPr>
        <w:sz w:val="16"/>
        <w:szCs w:val="16"/>
      </w:rPr>
      <w:t>katarzyna.weglarska-chutnik@tpn.org.pl</w:t>
    </w:r>
    <w:r>
      <w:rPr>
        <w:sz w:val="16"/>
        <w:szCs w:val="16"/>
      </w:rPr>
      <w:sym w:font="Wingdings 2" w:char="F096"/>
    </w:r>
    <w:r w:rsidRPr="00A74B49">
      <w:rPr>
        <w:sz w:val="16"/>
        <w:szCs w:val="16"/>
      </w:rPr>
      <w:t>www.tpn.org.pl</w:t>
    </w:r>
  </w:p>
  <w:p w:rsidR="00A74B49" w:rsidRDefault="00EE503E">
    <w:pPr>
      <w:pStyle w:val="Stopka"/>
    </w:pPr>
    <w:r>
      <w:rPr>
        <w:noProof/>
        <w:lang w:eastAsia="pl-PL"/>
      </w:rPr>
      <w:pict>
        <v:line id="Łącznik prostoliniowy 5" o:spid="_x0000_s18433" style="position:absolute;z-index:251658752;visibility:visible;mso-wrap-distance-top:-3e-5mm;mso-wrap-distance-bottom:-3e-5mm;mso-height-relative:margin" from=".4pt,5.7pt" to="451.1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" strokecolor="#262626">
          <o:lock v:ext="edit" shapetype="f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DB0" w:rsidRDefault="00C03DB0" w:rsidP="00277EEA">
      <w:pPr>
        <w:spacing w:after="0" w:line="240" w:lineRule="auto"/>
      </w:pPr>
      <w:r>
        <w:separator/>
      </w:r>
    </w:p>
  </w:footnote>
  <w:footnote w:type="continuationSeparator" w:id="1">
    <w:p w:rsidR="00C03DB0" w:rsidRDefault="00C03DB0" w:rsidP="0027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726"/>
      <w:gridCol w:w="2673"/>
      <w:gridCol w:w="2889"/>
    </w:tblGrid>
    <w:tr w:rsidR="00CF7CD0" w:rsidTr="00CF7CD0">
      <w:tc>
        <w:tcPr>
          <w:tcW w:w="3020" w:type="dxa"/>
          <w:vAlign w:val="center"/>
          <w:hideMark/>
        </w:tcPr>
        <w:p w:rsidR="00CF7CD0" w:rsidRDefault="00CF7CD0" w:rsidP="00CF7CD0">
          <w:pPr>
            <w:pStyle w:val="Nagwek"/>
            <w:tabs>
              <w:tab w:val="left" w:pos="708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2219325" cy="990600"/>
                <wp:effectExtent l="0" t="0" r="9525" b="0"/>
                <wp:docPr id="7" name="Obraz 7" descr="PFRON_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PFRON_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center"/>
        </w:tcPr>
        <w:p w:rsidR="00CF7CD0" w:rsidRDefault="00CF7CD0" w:rsidP="00CF7CD0">
          <w:pPr>
            <w:pStyle w:val="Nagwek"/>
            <w:tabs>
              <w:tab w:val="left" w:pos="708"/>
            </w:tabs>
            <w:jc w:val="right"/>
          </w:pPr>
        </w:p>
      </w:tc>
      <w:tc>
        <w:tcPr>
          <w:tcW w:w="3021" w:type="dxa"/>
          <w:vAlign w:val="center"/>
          <w:hideMark/>
        </w:tcPr>
        <w:p w:rsidR="00CF7CD0" w:rsidRDefault="00CF7CD0" w:rsidP="00CF7CD0">
          <w:pPr>
            <w:pStyle w:val="Nagwek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1097280" cy="817245"/>
                <wp:effectExtent l="0" t="0" r="7620" b="1905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817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CF7CD0" w:rsidRDefault="00CF7CD0" w:rsidP="00CF7CD0">
          <w:pPr>
            <w:pStyle w:val="Nagwe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Realizator projektu</w:t>
          </w:r>
        </w:p>
      </w:tc>
    </w:tr>
  </w:tbl>
  <w:p w:rsidR="00277EEA" w:rsidRDefault="00EE503E" w:rsidP="00277EEA">
    <w:pPr>
      <w:pStyle w:val="Nagwek"/>
      <w:jc w:val="center"/>
    </w:pPr>
    <w:r>
      <w:rPr>
        <w:noProof/>
        <w:lang w:eastAsia="pl-PL"/>
      </w:rPr>
      <w:pict>
        <v:line id="Łącznik prostoliniowy 2" o:spid="_x0000_s18436" style="position:absolute;left:0;text-align:left;z-index:251655680;visibility:visible;mso-wrap-distance-top:-3e-5mm;mso-wrap-distance-bottom:-3e-5mm;mso-position-horizontal-relative:text;mso-position-vertical-relative:text;mso-height-relative:margin" from="-38.6pt,5.85pt" to="493.9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" strokecolor="#262626">
          <o:lock v:ext="edit" shapetype="f"/>
        </v:line>
      </w:pict>
    </w:r>
  </w:p>
  <w:p w:rsidR="004010BE" w:rsidRDefault="00277EEA" w:rsidP="00277EEA">
    <w:pPr>
      <w:pStyle w:val="Nagwek"/>
      <w:jc w:val="center"/>
      <w:rPr>
        <w:sz w:val="16"/>
        <w:szCs w:val="16"/>
      </w:rPr>
    </w:pPr>
    <w:r w:rsidRPr="00700040">
      <w:rPr>
        <w:b/>
        <w:bCs/>
        <w:sz w:val="16"/>
        <w:szCs w:val="16"/>
      </w:rPr>
      <w:t xml:space="preserve">Zadania zlecane  </w:t>
    </w:r>
    <w:r w:rsidRPr="00700040">
      <w:rPr>
        <w:b/>
        <w:bCs/>
        <w:sz w:val="16"/>
        <w:szCs w:val="16"/>
      </w:rPr>
      <w:sym w:font="Wingdings 2" w:char="F096"/>
    </w:r>
    <w:bookmarkStart w:id="1" w:name="_Hlk70496442"/>
    <w:r w:rsidRPr="00700040">
      <w:rPr>
        <w:b/>
        <w:bCs/>
        <w:sz w:val="16"/>
        <w:szCs w:val="16"/>
      </w:rPr>
      <w:t xml:space="preserve">Konkurs </w:t>
    </w:r>
    <w:r w:rsidR="00D123A6">
      <w:rPr>
        <w:b/>
        <w:bCs/>
        <w:sz w:val="16"/>
        <w:szCs w:val="16"/>
      </w:rPr>
      <w:t>1/2023</w:t>
    </w:r>
    <w:bookmarkEnd w:id="1"/>
    <w:r w:rsidR="00D123A6">
      <w:rPr>
        <w:b/>
        <w:bCs/>
        <w:i/>
        <w:sz w:val="16"/>
        <w:szCs w:val="16"/>
      </w:rPr>
      <w:t>Możemy więcej</w:t>
    </w:r>
  </w:p>
  <w:p w:rsidR="00277EEA" w:rsidRPr="00700040" w:rsidRDefault="00277EEA" w:rsidP="00277EEA">
    <w:pPr>
      <w:pStyle w:val="Nagwek"/>
      <w:jc w:val="center"/>
      <w:rPr>
        <w:i/>
        <w:sz w:val="16"/>
        <w:szCs w:val="16"/>
      </w:rPr>
    </w:pPr>
    <w:r w:rsidRPr="00700040">
      <w:rPr>
        <w:b/>
        <w:sz w:val="16"/>
        <w:szCs w:val="16"/>
      </w:rPr>
      <w:t>Państwowy Fundusz Rehabilitacji Osób Niepełnosprawnych</w:t>
    </w:r>
    <w:r w:rsidRPr="00700040">
      <w:rPr>
        <w:sz w:val="16"/>
        <w:szCs w:val="16"/>
      </w:rPr>
      <w:br/>
    </w:r>
    <w:r w:rsidR="004010BE">
      <w:rPr>
        <w:rStyle w:val="italic-grey"/>
        <w:sz w:val="16"/>
        <w:szCs w:val="16"/>
      </w:rPr>
      <w:t xml:space="preserve">Kierunek pomocy </w:t>
    </w:r>
    <w:r w:rsidR="004010BE">
      <w:rPr>
        <w:rStyle w:val="italic-grey"/>
        <w:sz w:val="16"/>
        <w:szCs w:val="16"/>
      </w:rPr>
      <w:sym w:font="Wingdings 2" w:char="F096"/>
    </w:r>
    <w:r w:rsidR="00037B37" w:rsidRPr="00037B37">
      <w:rPr>
        <w:rStyle w:val="italic-grey"/>
        <w:sz w:val="16"/>
        <w:szCs w:val="16"/>
      </w:rPr>
      <w:t>Zwiększenie samodzielności osób niepełnosprawnych</w:t>
    </w:r>
    <w:r w:rsidRPr="00700040">
      <w:rPr>
        <w:sz w:val="16"/>
        <w:szCs w:val="16"/>
      </w:rPr>
      <w:br/>
    </w:r>
    <w:r w:rsidRPr="00700040">
      <w:rPr>
        <w:b/>
        <w:sz w:val="16"/>
        <w:szCs w:val="16"/>
      </w:rPr>
      <w:t>Projekt</w:t>
    </w:r>
    <w:r w:rsidR="00D123A6" w:rsidRPr="00D123A6">
      <w:rPr>
        <w:i/>
        <w:sz w:val="16"/>
        <w:szCs w:val="16"/>
      </w:rPr>
      <w:t>Od aktywności do samodzielności: program kompleksowej rehabilitacji niepełnosprawnych mieszkańców Domu Pomocy Społecznej</w:t>
    </w:r>
    <w:r w:rsidR="0022357D">
      <w:rPr>
        <w:i/>
        <w:sz w:val="16"/>
        <w:szCs w:val="16"/>
      </w:rPr>
      <w:t>.</w:t>
    </w:r>
    <w:r w:rsidR="00D123A6" w:rsidRPr="00D123A6">
      <w:rPr>
        <w:i/>
        <w:sz w:val="16"/>
        <w:szCs w:val="16"/>
      </w:rPr>
      <w:t>. Czwarta edycja.</w:t>
    </w:r>
  </w:p>
  <w:p w:rsidR="00A74B49" w:rsidRPr="00A74B49" w:rsidRDefault="00EE503E" w:rsidP="00277EEA">
    <w:pPr>
      <w:pStyle w:val="Nagwek"/>
      <w:jc w:val="center"/>
      <w:rPr>
        <w:sz w:val="16"/>
        <w:szCs w:val="16"/>
      </w:rPr>
    </w:pPr>
    <w:r w:rsidRPr="00EE503E">
      <w:rPr>
        <w:noProof/>
        <w:lang w:eastAsia="pl-PL"/>
      </w:rPr>
      <w:pict>
        <v:line id="Łącznik prostoliniowy 3" o:spid="_x0000_s18435" style="position:absolute;left:0;text-align:left;z-index:251656704;visibility:visible;mso-wrap-distance-top:-3e-5mm;mso-wrap-distance-bottom:-3e-5mm" from="-38.6pt,3.65pt" to="493.9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" strokecolor="#262626">
          <o:lock v:ext="edit" shapetype="f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7F57"/>
    <w:multiLevelType w:val="hybridMultilevel"/>
    <w:tmpl w:val="3738E2DC"/>
    <w:lvl w:ilvl="0" w:tplc="1C622D9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E4C26"/>
    <w:multiLevelType w:val="hybridMultilevel"/>
    <w:tmpl w:val="32E040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57611"/>
    <w:multiLevelType w:val="hybridMultilevel"/>
    <w:tmpl w:val="FD1A5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E2A0A"/>
    <w:multiLevelType w:val="multilevel"/>
    <w:tmpl w:val="DE3665A6"/>
    <w:styleLink w:val="WWNum10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4">
    <w:nsid w:val="27A40076"/>
    <w:multiLevelType w:val="hybridMultilevel"/>
    <w:tmpl w:val="D41029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06FC4"/>
    <w:multiLevelType w:val="multilevel"/>
    <w:tmpl w:val="DDE2ADD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Letter"/>
      <w:lvlText w:val="%1.%2.%3)"/>
      <w:lvlJc w:val="left"/>
      <w:pPr>
        <w:ind w:left="0" w:firstLine="0"/>
      </w:pPr>
    </w:lvl>
    <w:lvl w:ilvl="3">
      <w:start w:val="1"/>
      <w:numFmt w:val="lowerLetter"/>
      <w:lvlText w:val="%1.%2.%3.%4)"/>
      <w:lvlJc w:val="left"/>
      <w:pPr>
        <w:ind w:left="0" w:firstLine="0"/>
      </w:pPr>
    </w:lvl>
    <w:lvl w:ilvl="4">
      <w:start w:val="1"/>
      <w:numFmt w:val="lowerLetter"/>
      <w:lvlText w:val="%1.%2.%3.%4.%5)"/>
      <w:lvlJc w:val="left"/>
      <w:pPr>
        <w:ind w:left="0" w:firstLine="0"/>
      </w:pPr>
    </w:lvl>
    <w:lvl w:ilvl="5">
      <w:start w:val="1"/>
      <w:numFmt w:val="lowerLetter"/>
      <w:lvlText w:val="%1.%2.%3.%4.%5.%6)"/>
      <w:lvlJc w:val="left"/>
      <w:pPr>
        <w:ind w:left="0" w:firstLine="0"/>
      </w:pPr>
    </w:lvl>
    <w:lvl w:ilvl="6">
      <w:start w:val="1"/>
      <w:numFmt w:val="lowerLetter"/>
      <w:lvlText w:val="%1.%2.%3.%4.%5.%6.%7)"/>
      <w:lvlJc w:val="left"/>
      <w:pPr>
        <w:ind w:left="0" w:firstLine="0"/>
      </w:pPr>
    </w:lvl>
    <w:lvl w:ilvl="7">
      <w:start w:val="1"/>
      <w:numFmt w:val="lowerLetter"/>
      <w:lvlText w:val="%1.%2.%3.%4.%5.%6.%7.%8)"/>
      <w:lvlJc w:val="left"/>
      <w:pPr>
        <w:ind w:left="0" w:firstLine="0"/>
      </w:pPr>
    </w:lvl>
    <w:lvl w:ilvl="8">
      <w:start w:val="1"/>
      <w:numFmt w:val="lowerLetter"/>
      <w:lvlText w:val="%1.%2.%3.%4.%5.%6.%7.%8.%9)"/>
      <w:lvlJc w:val="left"/>
      <w:pPr>
        <w:ind w:left="0" w:firstLine="0"/>
      </w:pPr>
    </w:lvl>
  </w:abstractNum>
  <w:abstractNum w:abstractNumId="6">
    <w:nsid w:val="35F77C9D"/>
    <w:multiLevelType w:val="hybridMultilevel"/>
    <w:tmpl w:val="CA98C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2502C9"/>
    <w:multiLevelType w:val="multilevel"/>
    <w:tmpl w:val="F0B86C0A"/>
    <w:styleLink w:val="WWNum9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8">
    <w:nsid w:val="40F666DC"/>
    <w:multiLevelType w:val="multilevel"/>
    <w:tmpl w:val="90ACB4CC"/>
    <w:styleLink w:val="WW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9">
    <w:nsid w:val="42307548"/>
    <w:multiLevelType w:val="multilevel"/>
    <w:tmpl w:val="5DEEF78A"/>
    <w:styleLink w:val="WWNum1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0">
    <w:nsid w:val="4AE03B8D"/>
    <w:multiLevelType w:val="multilevel"/>
    <w:tmpl w:val="B77E04BA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Letter"/>
      <w:lvlText w:val="%1.%2.%3)"/>
      <w:lvlJc w:val="left"/>
      <w:pPr>
        <w:ind w:left="0" w:firstLine="0"/>
      </w:pPr>
    </w:lvl>
    <w:lvl w:ilvl="3">
      <w:start w:val="1"/>
      <w:numFmt w:val="lowerLetter"/>
      <w:lvlText w:val="%1.%2.%3.%4)"/>
      <w:lvlJc w:val="left"/>
      <w:pPr>
        <w:ind w:left="0" w:firstLine="0"/>
      </w:pPr>
    </w:lvl>
    <w:lvl w:ilvl="4">
      <w:start w:val="1"/>
      <w:numFmt w:val="lowerLetter"/>
      <w:lvlText w:val="%1.%2.%3.%4.%5)"/>
      <w:lvlJc w:val="left"/>
      <w:pPr>
        <w:ind w:left="0" w:firstLine="0"/>
      </w:pPr>
    </w:lvl>
    <w:lvl w:ilvl="5">
      <w:start w:val="1"/>
      <w:numFmt w:val="lowerLetter"/>
      <w:lvlText w:val="%1.%2.%3.%4.%5.%6)"/>
      <w:lvlJc w:val="left"/>
      <w:pPr>
        <w:ind w:left="0" w:firstLine="0"/>
      </w:pPr>
    </w:lvl>
    <w:lvl w:ilvl="6">
      <w:start w:val="1"/>
      <w:numFmt w:val="lowerLetter"/>
      <w:lvlText w:val="%1.%2.%3.%4.%5.%6.%7)"/>
      <w:lvlJc w:val="left"/>
      <w:pPr>
        <w:ind w:left="0" w:firstLine="0"/>
      </w:pPr>
    </w:lvl>
    <w:lvl w:ilvl="7">
      <w:start w:val="1"/>
      <w:numFmt w:val="lowerLetter"/>
      <w:lvlText w:val="%1.%2.%3.%4.%5.%6.%7.%8)"/>
      <w:lvlJc w:val="left"/>
      <w:pPr>
        <w:ind w:left="0" w:firstLine="0"/>
      </w:pPr>
    </w:lvl>
    <w:lvl w:ilvl="8">
      <w:start w:val="1"/>
      <w:numFmt w:val="lowerLetter"/>
      <w:lvlText w:val="%1.%2.%3.%4.%5.%6.%7.%8.%9)"/>
      <w:lvlJc w:val="left"/>
      <w:pPr>
        <w:ind w:left="0" w:firstLine="0"/>
      </w:pPr>
    </w:lvl>
  </w:abstractNum>
  <w:abstractNum w:abstractNumId="11">
    <w:nsid w:val="4D823BCE"/>
    <w:multiLevelType w:val="hybridMultilevel"/>
    <w:tmpl w:val="FD1A5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BF5143"/>
    <w:multiLevelType w:val="hybridMultilevel"/>
    <w:tmpl w:val="8C484BEA"/>
    <w:lvl w:ilvl="0" w:tplc="04150019">
      <w:start w:val="1"/>
      <w:numFmt w:val="lowerLetter"/>
      <w:lvlText w:val="%1."/>
      <w:lvlJc w:val="left"/>
      <w:pPr>
        <w:ind w:left="1069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C37D87"/>
    <w:multiLevelType w:val="hybridMultilevel"/>
    <w:tmpl w:val="FD1A5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B35401"/>
    <w:multiLevelType w:val="hybridMultilevel"/>
    <w:tmpl w:val="D5941C8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E364EB"/>
    <w:multiLevelType w:val="multilevel"/>
    <w:tmpl w:val="BD54F692"/>
    <w:styleLink w:val="WWNum7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6">
    <w:nsid w:val="606307F9"/>
    <w:multiLevelType w:val="hybridMultilevel"/>
    <w:tmpl w:val="A3D47978"/>
    <w:lvl w:ilvl="0" w:tplc="B56A51C0">
      <w:start w:val="1"/>
      <w:numFmt w:val="decimal"/>
      <w:lvlText w:val="%1."/>
      <w:lvlJc w:val="left"/>
      <w:pPr>
        <w:ind w:left="1069" w:hanging="360"/>
      </w:pPr>
      <w:rPr>
        <w:rFonts w:eastAsia="Calibri-Bold"/>
        <w:sz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502708"/>
    <w:multiLevelType w:val="hybridMultilevel"/>
    <w:tmpl w:val="12BAEA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FD5289"/>
    <w:multiLevelType w:val="hybridMultilevel"/>
    <w:tmpl w:val="18667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1C3EE1"/>
    <w:multiLevelType w:val="multilevel"/>
    <w:tmpl w:val="1DACB9C6"/>
    <w:styleLink w:val="WWNum11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20">
    <w:nsid w:val="78010866"/>
    <w:multiLevelType w:val="hybridMultilevel"/>
    <w:tmpl w:val="E18420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9458"/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/>
  <w:rsids>
    <w:rsidRoot w:val="00622314"/>
    <w:rsid w:val="0001238A"/>
    <w:rsid w:val="00024779"/>
    <w:rsid w:val="0002574F"/>
    <w:rsid w:val="000277B1"/>
    <w:rsid w:val="00037B37"/>
    <w:rsid w:val="000D18BB"/>
    <w:rsid w:val="00173A45"/>
    <w:rsid w:val="001F4F3F"/>
    <w:rsid w:val="0022357D"/>
    <w:rsid w:val="002242CC"/>
    <w:rsid w:val="00277EEA"/>
    <w:rsid w:val="00326733"/>
    <w:rsid w:val="0033755E"/>
    <w:rsid w:val="00393EA2"/>
    <w:rsid w:val="00395455"/>
    <w:rsid w:val="003A7F4C"/>
    <w:rsid w:val="003D1FB3"/>
    <w:rsid w:val="004010BE"/>
    <w:rsid w:val="00485A60"/>
    <w:rsid w:val="004C5BDF"/>
    <w:rsid w:val="005A747F"/>
    <w:rsid w:val="005F11BA"/>
    <w:rsid w:val="00612738"/>
    <w:rsid w:val="00622314"/>
    <w:rsid w:val="006B7386"/>
    <w:rsid w:val="00700040"/>
    <w:rsid w:val="00825324"/>
    <w:rsid w:val="00902AB7"/>
    <w:rsid w:val="00942B69"/>
    <w:rsid w:val="009A21BA"/>
    <w:rsid w:val="00A74B49"/>
    <w:rsid w:val="00A96F94"/>
    <w:rsid w:val="00AA2176"/>
    <w:rsid w:val="00B26CAF"/>
    <w:rsid w:val="00B325DA"/>
    <w:rsid w:val="00BD2975"/>
    <w:rsid w:val="00BE511C"/>
    <w:rsid w:val="00BF6A47"/>
    <w:rsid w:val="00C03DB0"/>
    <w:rsid w:val="00C156BB"/>
    <w:rsid w:val="00C4643C"/>
    <w:rsid w:val="00C507D0"/>
    <w:rsid w:val="00C62E21"/>
    <w:rsid w:val="00C641D7"/>
    <w:rsid w:val="00CC59F6"/>
    <w:rsid w:val="00CF7CD0"/>
    <w:rsid w:val="00D123A6"/>
    <w:rsid w:val="00DA12D3"/>
    <w:rsid w:val="00EB16E7"/>
    <w:rsid w:val="00EE503E"/>
    <w:rsid w:val="00F73FE5"/>
    <w:rsid w:val="00FF3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231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EEA"/>
  </w:style>
  <w:style w:type="paragraph" w:styleId="Stopka">
    <w:name w:val="footer"/>
    <w:basedOn w:val="Normalny"/>
    <w:link w:val="StopkaZnak"/>
    <w:uiPriority w:val="99"/>
    <w:unhideWhenUsed/>
    <w:rsid w:val="0027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EEA"/>
  </w:style>
  <w:style w:type="paragraph" w:styleId="Tekstdymka">
    <w:name w:val="Balloon Text"/>
    <w:basedOn w:val="Normalny"/>
    <w:link w:val="TekstdymkaZnak"/>
    <w:uiPriority w:val="99"/>
    <w:semiHidden/>
    <w:unhideWhenUsed/>
    <w:rsid w:val="00277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7EEA"/>
    <w:rPr>
      <w:rFonts w:ascii="Tahoma" w:hAnsi="Tahoma" w:cs="Tahoma"/>
      <w:sz w:val="16"/>
      <w:szCs w:val="16"/>
    </w:rPr>
  </w:style>
  <w:style w:type="character" w:customStyle="1" w:styleId="italic-grey">
    <w:name w:val="italic-grey"/>
    <w:basedOn w:val="Domylnaczcionkaakapitu"/>
    <w:rsid w:val="00277EEA"/>
  </w:style>
  <w:style w:type="character" w:styleId="Hipercze">
    <w:name w:val="Hyperlink"/>
    <w:uiPriority w:val="99"/>
    <w:unhideWhenUsed/>
    <w:rsid w:val="00A74B49"/>
    <w:rPr>
      <w:color w:val="0000FF"/>
      <w:u w:val="single"/>
    </w:rPr>
  </w:style>
  <w:style w:type="table" w:styleId="Tabela-Siatka">
    <w:name w:val="Table Grid"/>
    <w:basedOn w:val="Standardowy"/>
    <w:uiPriority w:val="59"/>
    <w:rsid w:val="00CF7C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156BB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Akapitzlist1">
    <w:name w:val="Akapit z listą1"/>
    <w:basedOn w:val="Normalny"/>
    <w:rsid w:val="00F73FE5"/>
    <w:pPr>
      <w:suppressAutoHyphens/>
      <w:spacing w:after="0" w:line="100" w:lineRule="atLeast"/>
      <w:ind w:left="720"/>
      <w:jc w:val="both"/>
    </w:pPr>
    <w:rPr>
      <w:rFonts w:eastAsia="Times New Roman" w:cs="Calibri"/>
      <w:sz w:val="20"/>
      <w:szCs w:val="20"/>
      <w:lang w:eastAsia="ar-SA"/>
    </w:rPr>
  </w:style>
  <w:style w:type="paragraph" w:customStyle="1" w:styleId="Standard">
    <w:name w:val="Standard"/>
    <w:rsid w:val="00F73FE5"/>
    <w:pPr>
      <w:suppressAutoHyphens/>
      <w:autoSpaceDN w:val="0"/>
      <w:spacing w:after="200" w:line="276" w:lineRule="auto"/>
    </w:pPr>
    <w:rPr>
      <w:kern w:val="3"/>
      <w:sz w:val="22"/>
      <w:szCs w:val="22"/>
      <w:lang w:eastAsia="en-US"/>
    </w:rPr>
  </w:style>
  <w:style w:type="numbering" w:customStyle="1" w:styleId="WWNum5">
    <w:name w:val="WWNum5"/>
    <w:rsid w:val="00F73FE5"/>
    <w:pPr>
      <w:numPr>
        <w:numId w:val="7"/>
      </w:numPr>
    </w:pPr>
  </w:style>
  <w:style w:type="numbering" w:customStyle="1" w:styleId="WWNum7">
    <w:name w:val="WWNum7"/>
    <w:rsid w:val="00F73FE5"/>
    <w:pPr>
      <w:numPr>
        <w:numId w:val="10"/>
      </w:numPr>
    </w:pPr>
  </w:style>
  <w:style w:type="numbering" w:customStyle="1" w:styleId="WWNum9">
    <w:name w:val="WWNum9"/>
    <w:rsid w:val="00F73FE5"/>
    <w:pPr>
      <w:numPr>
        <w:numId w:val="14"/>
      </w:numPr>
    </w:pPr>
  </w:style>
  <w:style w:type="numbering" w:customStyle="1" w:styleId="WWNum10">
    <w:name w:val="WWNum10"/>
    <w:rsid w:val="00F73FE5"/>
    <w:pPr>
      <w:numPr>
        <w:numId w:val="17"/>
      </w:numPr>
    </w:pPr>
  </w:style>
  <w:style w:type="numbering" w:customStyle="1" w:styleId="WWNum11">
    <w:name w:val="WWNum11"/>
    <w:rsid w:val="00F73FE5"/>
    <w:pPr>
      <w:numPr>
        <w:numId w:val="20"/>
      </w:numPr>
    </w:pPr>
  </w:style>
  <w:style w:type="numbering" w:customStyle="1" w:styleId="WWNum13">
    <w:name w:val="WWNum13"/>
    <w:rsid w:val="00F73FE5"/>
    <w:pPr>
      <w:numPr>
        <w:numId w:val="2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-%202016%20Fresh!%20-\Szablony_Dokument&#243;w_New_Logo\Aktualizacja\PFRON\Szablon%20z%20logotypami_mono_200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z logotypami_mono_2003</Template>
  <TotalTime>1</TotalTime>
  <Pages>2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Links>
    <vt:vector size="6" baseType="variant">
      <vt:variant>
        <vt:i4>6029371</vt:i4>
      </vt:variant>
      <vt:variant>
        <vt:i4>0</vt:i4>
      </vt:variant>
      <vt:variant>
        <vt:i4>0</vt:i4>
      </vt:variant>
      <vt:variant>
        <vt:i4>5</vt:i4>
      </vt:variant>
      <vt:variant>
        <vt:lpwstr>mailto:akwasniewska@tpn.org.pl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Użytkownik systemu Windows</cp:lastModifiedBy>
  <cp:revision>2</cp:revision>
  <cp:lastPrinted>2024-05-09T05:58:00Z</cp:lastPrinted>
  <dcterms:created xsi:type="dcterms:W3CDTF">2025-09-19T08:46:00Z</dcterms:created>
  <dcterms:modified xsi:type="dcterms:W3CDTF">2025-09-19T08:46:00Z</dcterms:modified>
</cp:coreProperties>
</file>